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4F7EB" w14:textId="77777777" w:rsidR="00A92664" w:rsidRDefault="00A92664" w:rsidP="00B94668">
      <w:pPr>
        <w:ind w:right="424"/>
        <w:rPr>
          <w:rFonts w:eastAsia="Dotum"/>
          <w:b/>
          <w:sz w:val="22"/>
          <w:szCs w:val="22"/>
        </w:rPr>
      </w:pPr>
      <w:bookmarkStart w:id="0" w:name="_Hlk85096842"/>
    </w:p>
    <w:p w14:paraId="50BD5454" w14:textId="77777777" w:rsidR="00EF2307" w:rsidRDefault="00EF2307" w:rsidP="00B94668">
      <w:pPr>
        <w:ind w:right="424"/>
        <w:rPr>
          <w:rFonts w:eastAsia="Dotum"/>
          <w:b/>
          <w:sz w:val="22"/>
          <w:szCs w:val="22"/>
        </w:rPr>
      </w:pPr>
    </w:p>
    <w:p w14:paraId="07C16784" w14:textId="776B7692" w:rsidR="000D490F" w:rsidRPr="00D550FA" w:rsidRDefault="000D490F" w:rsidP="006216D8">
      <w:pPr>
        <w:ind w:left="2127" w:right="424" w:hanging="1843"/>
        <w:rPr>
          <w:rFonts w:eastAsia="Dotum"/>
          <w:b/>
          <w:sz w:val="22"/>
          <w:szCs w:val="22"/>
        </w:rPr>
      </w:pPr>
      <w:r w:rsidRPr="00D550FA">
        <w:rPr>
          <w:rFonts w:eastAsia="Dotum"/>
          <w:b/>
          <w:sz w:val="22"/>
          <w:szCs w:val="22"/>
        </w:rPr>
        <w:t>DATE:</w:t>
      </w:r>
      <w:r w:rsidRPr="00D550FA">
        <w:rPr>
          <w:rFonts w:eastAsia="Dotum"/>
          <w:b/>
          <w:sz w:val="22"/>
          <w:szCs w:val="22"/>
        </w:rPr>
        <w:tab/>
        <w:t>Monday</w:t>
      </w:r>
      <w:r w:rsidR="005A027C" w:rsidRPr="00D550FA">
        <w:rPr>
          <w:rFonts w:eastAsia="Dotum"/>
          <w:b/>
          <w:sz w:val="22"/>
          <w:szCs w:val="22"/>
        </w:rPr>
        <w:t xml:space="preserve"> </w:t>
      </w:r>
      <w:r w:rsidR="007E74F0" w:rsidRPr="00D550FA">
        <w:rPr>
          <w:rFonts w:eastAsia="Dotum"/>
          <w:b/>
          <w:sz w:val="22"/>
          <w:szCs w:val="22"/>
        </w:rPr>
        <w:t>9</w:t>
      </w:r>
      <w:r w:rsidR="007E74F0" w:rsidRPr="00D550FA">
        <w:rPr>
          <w:rFonts w:eastAsia="Dotum"/>
          <w:b/>
          <w:sz w:val="22"/>
          <w:szCs w:val="22"/>
          <w:vertAlign w:val="superscript"/>
        </w:rPr>
        <w:t>th</w:t>
      </w:r>
      <w:r w:rsidR="007E74F0" w:rsidRPr="00D550FA">
        <w:rPr>
          <w:rFonts w:eastAsia="Dotum"/>
          <w:b/>
          <w:sz w:val="22"/>
          <w:szCs w:val="22"/>
        </w:rPr>
        <w:t xml:space="preserve"> </w:t>
      </w:r>
      <w:r w:rsidR="00166F55" w:rsidRPr="00D550FA">
        <w:rPr>
          <w:rFonts w:eastAsia="Dotum"/>
          <w:b/>
          <w:sz w:val="22"/>
          <w:szCs w:val="22"/>
        </w:rPr>
        <w:t>March</w:t>
      </w:r>
      <w:r w:rsidR="00A32EE4" w:rsidRPr="00D550FA">
        <w:rPr>
          <w:rFonts w:eastAsia="Dotum"/>
          <w:b/>
          <w:sz w:val="22"/>
          <w:szCs w:val="22"/>
        </w:rPr>
        <w:t xml:space="preserve"> </w:t>
      </w:r>
      <w:r w:rsidR="00183529" w:rsidRPr="00D550FA">
        <w:rPr>
          <w:rFonts w:eastAsia="Dotum"/>
          <w:b/>
          <w:sz w:val="22"/>
          <w:szCs w:val="22"/>
        </w:rPr>
        <w:t>202</w:t>
      </w:r>
      <w:r w:rsidR="005A2C16" w:rsidRPr="00D550FA">
        <w:rPr>
          <w:rFonts w:eastAsia="Dotum"/>
          <w:b/>
          <w:sz w:val="22"/>
          <w:szCs w:val="22"/>
        </w:rPr>
        <w:t>6</w:t>
      </w:r>
    </w:p>
    <w:p w14:paraId="21ACF74A" w14:textId="43255159" w:rsidR="00A87606" w:rsidRPr="00D550FA" w:rsidRDefault="00A87606" w:rsidP="00810D94">
      <w:pPr>
        <w:ind w:left="2127" w:right="282" w:hanging="1843"/>
        <w:rPr>
          <w:rFonts w:eastAsia="Dotum"/>
          <w:bCs/>
          <w:sz w:val="22"/>
          <w:szCs w:val="22"/>
        </w:rPr>
      </w:pPr>
      <w:r w:rsidRPr="00D550FA">
        <w:rPr>
          <w:rFonts w:eastAsia="Dotum"/>
          <w:b/>
          <w:sz w:val="22"/>
          <w:szCs w:val="22"/>
        </w:rPr>
        <w:t>TIME:</w:t>
      </w:r>
      <w:r w:rsidRPr="00D550FA">
        <w:rPr>
          <w:rFonts w:eastAsia="Dotum"/>
          <w:b/>
          <w:sz w:val="22"/>
          <w:szCs w:val="22"/>
        </w:rPr>
        <w:tab/>
      </w:r>
      <w:r w:rsidR="00F63A37" w:rsidRPr="00D550FA">
        <w:rPr>
          <w:rFonts w:eastAsia="Dotum"/>
          <w:b/>
          <w:sz w:val="22"/>
          <w:szCs w:val="22"/>
        </w:rPr>
        <w:t>7</w:t>
      </w:r>
      <w:r w:rsidR="009C2797" w:rsidRPr="00D550FA">
        <w:rPr>
          <w:rFonts w:eastAsia="Dotum"/>
          <w:b/>
          <w:sz w:val="22"/>
          <w:szCs w:val="22"/>
        </w:rPr>
        <w:t>.</w:t>
      </w:r>
      <w:r w:rsidR="00AC1C2E" w:rsidRPr="00D550FA">
        <w:rPr>
          <w:rFonts w:eastAsia="Dotum"/>
          <w:b/>
          <w:sz w:val="22"/>
          <w:szCs w:val="22"/>
        </w:rPr>
        <w:t>0</w:t>
      </w:r>
      <w:r w:rsidR="00997C4C" w:rsidRPr="00D550FA">
        <w:rPr>
          <w:rFonts w:eastAsia="Dotum"/>
          <w:b/>
          <w:sz w:val="22"/>
          <w:szCs w:val="22"/>
        </w:rPr>
        <w:t>0</w:t>
      </w:r>
      <w:r w:rsidRPr="00D550FA">
        <w:rPr>
          <w:rFonts w:eastAsia="Dotum"/>
          <w:b/>
          <w:sz w:val="22"/>
          <w:szCs w:val="22"/>
        </w:rPr>
        <w:t>pm</w:t>
      </w:r>
    </w:p>
    <w:p w14:paraId="6445389C" w14:textId="5E05F689" w:rsidR="00D14135" w:rsidRPr="00D550FA" w:rsidRDefault="00A87606" w:rsidP="00182FC2">
      <w:pPr>
        <w:ind w:left="2127" w:right="282" w:hanging="1843"/>
        <w:rPr>
          <w:rFonts w:eastAsia="Dotum"/>
          <w:b/>
          <w:sz w:val="22"/>
          <w:szCs w:val="22"/>
        </w:rPr>
      </w:pPr>
      <w:r w:rsidRPr="00D550FA">
        <w:rPr>
          <w:rFonts w:eastAsia="Dotum"/>
          <w:b/>
          <w:sz w:val="22"/>
          <w:szCs w:val="22"/>
        </w:rPr>
        <w:t>LOCATION:</w:t>
      </w:r>
      <w:r w:rsidRPr="00D550FA">
        <w:rPr>
          <w:rFonts w:eastAsia="Dotum"/>
          <w:b/>
          <w:sz w:val="22"/>
          <w:szCs w:val="22"/>
        </w:rPr>
        <w:tab/>
      </w:r>
      <w:r w:rsidR="00CD4032" w:rsidRPr="00D550FA">
        <w:rPr>
          <w:rFonts w:eastAsia="Dotum"/>
          <w:b/>
          <w:sz w:val="22"/>
          <w:szCs w:val="22"/>
        </w:rPr>
        <w:t xml:space="preserve">Drawing </w:t>
      </w:r>
      <w:r w:rsidR="00F41001" w:rsidRPr="00D550FA">
        <w:rPr>
          <w:rFonts w:eastAsia="Dotum"/>
          <w:b/>
          <w:sz w:val="22"/>
          <w:szCs w:val="22"/>
        </w:rPr>
        <w:t>Ro</w:t>
      </w:r>
      <w:r w:rsidR="00CD4032" w:rsidRPr="00D550FA">
        <w:rPr>
          <w:rFonts w:eastAsia="Dotum"/>
          <w:b/>
          <w:sz w:val="22"/>
          <w:szCs w:val="22"/>
        </w:rPr>
        <w:t>om</w:t>
      </w:r>
      <w:r w:rsidR="001A67B1" w:rsidRPr="00D550FA">
        <w:rPr>
          <w:rFonts w:eastAsia="Dotum"/>
          <w:b/>
          <w:sz w:val="22"/>
          <w:szCs w:val="22"/>
        </w:rPr>
        <w:t>, Bedale Hall</w:t>
      </w:r>
    </w:p>
    <w:p w14:paraId="1C0E0A08" w14:textId="40EF0831" w:rsidR="00183529" w:rsidRPr="00D550FA" w:rsidRDefault="00A87606" w:rsidP="000729DA">
      <w:pPr>
        <w:ind w:left="2127" w:right="707" w:hanging="1843"/>
        <w:rPr>
          <w:rFonts w:eastAsia="Dotum"/>
          <w:bCs/>
          <w:sz w:val="22"/>
          <w:szCs w:val="22"/>
        </w:rPr>
      </w:pPr>
      <w:r w:rsidRPr="00D550FA">
        <w:rPr>
          <w:rFonts w:eastAsia="Dotum"/>
          <w:b/>
          <w:sz w:val="22"/>
          <w:szCs w:val="22"/>
        </w:rPr>
        <w:t>PRESENT:</w:t>
      </w:r>
      <w:r w:rsidRPr="00D550FA">
        <w:rPr>
          <w:rFonts w:eastAsia="Dotum"/>
          <w:b/>
          <w:sz w:val="22"/>
          <w:szCs w:val="22"/>
        </w:rPr>
        <w:tab/>
        <w:t>C</w:t>
      </w:r>
      <w:r w:rsidR="00CC3194" w:rsidRPr="00D550FA">
        <w:rPr>
          <w:rFonts w:eastAsia="Dotum"/>
          <w:b/>
          <w:sz w:val="22"/>
          <w:szCs w:val="22"/>
        </w:rPr>
        <w:t>ll</w:t>
      </w:r>
      <w:r w:rsidRPr="00D550FA">
        <w:rPr>
          <w:rFonts w:eastAsia="Dotum"/>
          <w:b/>
          <w:sz w:val="22"/>
          <w:szCs w:val="22"/>
        </w:rPr>
        <w:t xml:space="preserve">rs </w:t>
      </w:r>
      <w:r w:rsidR="001E6782" w:rsidRPr="00D550FA">
        <w:rPr>
          <w:rFonts w:eastAsia="Dotum"/>
          <w:b/>
          <w:sz w:val="22"/>
          <w:szCs w:val="22"/>
        </w:rPr>
        <w:t>Christine Mollard</w:t>
      </w:r>
      <w:r w:rsidR="0055104F" w:rsidRPr="00D550FA">
        <w:rPr>
          <w:rFonts w:eastAsia="Dotum"/>
          <w:b/>
          <w:sz w:val="22"/>
          <w:szCs w:val="22"/>
        </w:rPr>
        <w:t xml:space="preserve"> </w:t>
      </w:r>
      <w:r w:rsidR="00A31E8A" w:rsidRPr="00D550FA">
        <w:rPr>
          <w:rFonts w:eastAsia="Dotum"/>
          <w:bCs/>
          <w:sz w:val="22"/>
          <w:szCs w:val="22"/>
        </w:rPr>
        <w:t>(</w:t>
      </w:r>
      <w:r w:rsidR="009E44E4" w:rsidRPr="00D550FA">
        <w:rPr>
          <w:rFonts w:eastAsia="Dotum"/>
          <w:bCs/>
          <w:sz w:val="22"/>
          <w:szCs w:val="22"/>
        </w:rPr>
        <w:t>Chair</w:t>
      </w:r>
      <w:r w:rsidR="00183529" w:rsidRPr="00D550FA">
        <w:rPr>
          <w:rFonts w:eastAsia="Dotum"/>
          <w:bCs/>
          <w:sz w:val="22"/>
          <w:szCs w:val="22"/>
        </w:rPr>
        <w:t>)</w:t>
      </w:r>
      <w:r w:rsidR="00183529" w:rsidRPr="00D550FA">
        <w:rPr>
          <w:rFonts w:eastAsia="Dotum"/>
          <w:b/>
          <w:sz w:val="22"/>
          <w:szCs w:val="22"/>
        </w:rPr>
        <w:t>,</w:t>
      </w:r>
      <w:r w:rsidR="001E6782" w:rsidRPr="00D550FA">
        <w:rPr>
          <w:rFonts w:eastAsia="Dotum"/>
          <w:b/>
          <w:sz w:val="22"/>
          <w:szCs w:val="22"/>
        </w:rPr>
        <w:t xml:space="preserve"> Mike Barningham, </w:t>
      </w:r>
      <w:r w:rsidR="00882C6D" w:rsidRPr="00D550FA">
        <w:rPr>
          <w:rFonts w:eastAsia="Dotum"/>
          <w:b/>
          <w:sz w:val="22"/>
          <w:szCs w:val="22"/>
        </w:rPr>
        <w:t xml:space="preserve">Amanda Coates, </w:t>
      </w:r>
      <w:r w:rsidR="00E40DFF" w:rsidRPr="00D550FA">
        <w:rPr>
          <w:rFonts w:eastAsia="Dotum"/>
          <w:b/>
          <w:sz w:val="22"/>
          <w:szCs w:val="22"/>
        </w:rPr>
        <w:t xml:space="preserve">David Emison, Andy Hallett, Craig Hoyland, </w:t>
      </w:r>
      <w:r w:rsidR="00882C6D" w:rsidRPr="00D550FA">
        <w:rPr>
          <w:rFonts w:eastAsia="Dotum"/>
          <w:b/>
          <w:sz w:val="22"/>
          <w:szCs w:val="22"/>
        </w:rPr>
        <w:t>David Ingram,</w:t>
      </w:r>
      <w:r w:rsidR="00B71212" w:rsidRPr="00D550FA">
        <w:rPr>
          <w:rFonts w:eastAsia="Dotum"/>
          <w:b/>
          <w:sz w:val="22"/>
          <w:szCs w:val="22"/>
        </w:rPr>
        <w:t xml:space="preserve"> </w:t>
      </w:r>
      <w:r w:rsidR="001E6782" w:rsidRPr="00D550FA">
        <w:rPr>
          <w:rFonts w:eastAsia="Dotum"/>
          <w:b/>
          <w:sz w:val="22"/>
          <w:szCs w:val="22"/>
        </w:rPr>
        <w:t>Pam Macklewain-Hallett</w:t>
      </w:r>
      <w:bookmarkEnd w:id="0"/>
      <w:r w:rsidR="00CB2AFE" w:rsidRPr="00D550FA">
        <w:rPr>
          <w:rFonts w:eastAsia="Dotum"/>
          <w:b/>
          <w:sz w:val="22"/>
          <w:szCs w:val="22"/>
        </w:rPr>
        <w:t xml:space="preserve">, </w:t>
      </w:r>
      <w:r w:rsidR="00CB2AFE" w:rsidRPr="00D550FA">
        <w:rPr>
          <w:rFonts w:eastAsia="Dotum"/>
          <w:bCs/>
          <w:sz w:val="22"/>
          <w:szCs w:val="22"/>
        </w:rPr>
        <w:t xml:space="preserve">and </w:t>
      </w:r>
      <w:r w:rsidR="00CB2AFE" w:rsidRPr="00D550FA">
        <w:rPr>
          <w:rFonts w:eastAsia="Dotum"/>
          <w:b/>
          <w:sz w:val="22"/>
          <w:szCs w:val="22"/>
        </w:rPr>
        <w:t>Emma Wells</w:t>
      </w:r>
    </w:p>
    <w:p w14:paraId="0D502960" w14:textId="7855D631" w:rsidR="00A87606" w:rsidRPr="00D550FA" w:rsidRDefault="00EA448A" w:rsidP="000729DA">
      <w:pPr>
        <w:ind w:left="2127" w:right="991" w:hanging="1843"/>
        <w:rPr>
          <w:rFonts w:eastAsia="Dotum"/>
          <w:bCs/>
          <w:sz w:val="22"/>
          <w:szCs w:val="22"/>
        </w:rPr>
      </w:pPr>
      <w:r w:rsidRPr="00D550FA">
        <w:rPr>
          <w:rFonts w:eastAsia="Dotum"/>
          <w:b/>
          <w:sz w:val="22"/>
          <w:szCs w:val="22"/>
        </w:rPr>
        <w:t>STAFF</w:t>
      </w:r>
      <w:r w:rsidR="00A87606" w:rsidRPr="00D550FA">
        <w:rPr>
          <w:rFonts w:eastAsia="Dotum"/>
          <w:b/>
          <w:sz w:val="22"/>
          <w:szCs w:val="22"/>
        </w:rPr>
        <w:t>:</w:t>
      </w:r>
      <w:r w:rsidR="00A87606" w:rsidRPr="00D550FA">
        <w:rPr>
          <w:rFonts w:eastAsia="Dotum"/>
          <w:b/>
          <w:sz w:val="22"/>
          <w:szCs w:val="22"/>
        </w:rPr>
        <w:tab/>
      </w:r>
      <w:r w:rsidR="00A901A6" w:rsidRPr="00D550FA">
        <w:rPr>
          <w:rFonts w:eastAsia="Dotum"/>
          <w:b/>
          <w:sz w:val="22"/>
          <w:szCs w:val="22"/>
        </w:rPr>
        <w:t>Nick Reed</w:t>
      </w:r>
      <w:r w:rsidR="00A87606" w:rsidRPr="00D550FA">
        <w:rPr>
          <w:rFonts w:eastAsia="Dotum"/>
          <w:b/>
          <w:sz w:val="22"/>
          <w:szCs w:val="22"/>
        </w:rPr>
        <w:t xml:space="preserve"> </w:t>
      </w:r>
      <w:r w:rsidR="00A87606" w:rsidRPr="00D550FA">
        <w:rPr>
          <w:rFonts w:eastAsia="Dotum"/>
          <w:bCs/>
          <w:sz w:val="22"/>
          <w:szCs w:val="22"/>
        </w:rPr>
        <w:t>(</w:t>
      </w:r>
      <w:r w:rsidRPr="00D550FA">
        <w:rPr>
          <w:rFonts w:eastAsia="Dotum"/>
          <w:bCs/>
          <w:sz w:val="22"/>
          <w:szCs w:val="22"/>
        </w:rPr>
        <w:t>Cler</w:t>
      </w:r>
      <w:r w:rsidR="006128AF" w:rsidRPr="00D550FA">
        <w:rPr>
          <w:rFonts w:eastAsia="Dotum"/>
          <w:bCs/>
          <w:sz w:val="22"/>
          <w:szCs w:val="22"/>
        </w:rPr>
        <w:t>k)</w:t>
      </w:r>
      <w:r w:rsidR="0089283C" w:rsidRPr="00D550FA">
        <w:rPr>
          <w:rFonts w:eastAsia="Dotum"/>
          <w:bCs/>
          <w:sz w:val="22"/>
          <w:szCs w:val="22"/>
        </w:rPr>
        <w:t xml:space="preserve">, </w:t>
      </w:r>
      <w:r w:rsidR="0072014A" w:rsidRPr="00D550FA">
        <w:rPr>
          <w:rFonts w:eastAsia="Dotum"/>
          <w:b/>
          <w:sz w:val="22"/>
          <w:szCs w:val="22"/>
        </w:rPr>
        <w:t>Joanne Thomson</w:t>
      </w:r>
      <w:r w:rsidR="00791E20" w:rsidRPr="00D550FA">
        <w:rPr>
          <w:rFonts w:eastAsia="Dotum"/>
          <w:b/>
          <w:sz w:val="22"/>
          <w:szCs w:val="22"/>
        </w:rPr>
        <w:t xml:space="preserve"> </w:t>
      </w:r>
      <w:r w:rsidR="00B52BE8" w:rsidRPr="00D550FA">
        <w:rPr>
          <w:rFonts w:eastAsia="Dotum"/>
          <w:bCs/>
          <w:sz w:val="22"/>
          <w:szCs w:val="22"/>
        </w:rPr>
        <w:t>(minutes)</w:t>
      </w:r>
    </w:p>
    <w:p w14:paraId="0942FB59" w14:textId="18E26951" w:rsidR="00614E32" w:rsidRPr="00D550FA" w:rsidRDefault="00A87606" w:rsidP="00D862C1">
      <w:pPr>
        <w:ind w:left="2127" w:right="282" w:hanging="1843"/>
        <w:rPr>
          <w:rFonts w:eastAsia="Dotum"/>
          <w:bCs/>
          <w:sz w:val="22"/>
          <w:szCs w:val="22"/>
        </w:rPr>
      </w:pPr>
      <w:r w:rsidRPr="00D550FA">
        <w:rPr>
          <w:rFonts w:eastAsia="Dotum"/>
          <w:b/>
          <w:sz w:val="22"/>
          <w:szCs w:val="22"/>
        </w:rPr>
        <w:t>IN ATTENDANCE:</w:t>
      </w:r>
      <w:r w:rsidR="001B1293" w:rsidRPr="00D550FA">
        <w:rPr>
          <w:rFonts w:eastAsia="Dotum"/>
          <w:b/>
          <w:sz w:val="22"/>
          <w:szCs w:val="22"/>
        </w:rPr>
        <w:tab/>
      </w:r>
      <w:r w:rsidR="00B52BE8" w:rsidRPr="00D550FA">
        <w:rPr>
          <w:rFonts w:eastAsia="Dotum"/>
          <w:b/>
          <w:sz w:val="22"/>
          <w:szCs w:val="22"/>
        </w:rPr>
        <w:t>One member of the public</w:t>
      </w:r>
    </w:p>
    <w:p w14:paraId="0A3EBC86" w14:textId="78425758" w:rsidR="00A92664" w:rsidRPr="00D550FA" w:rsidRDefault="0027397F" w:rsidP="0027397F">
      <w:pPr>
        <w:tabs>
          <w:tab w:val="left" w:pos="8532"/>
        </w:tabs>
        <w:rPr>
          <w:rFonts w:eastAsia="Dotum"/>
          <w:b/>
          <w:sz w:val="22"/>
          <w:szCs w:val="22"/>
        </w:rPr>
      </w:pPr>
      <w:r w:rsidRPr="00D550FA">
        <w:rPr>
          <w:rFonts w:eastAsia="Dotum"/>
          <w:b/>
          <w:sz w:val="22"/>
          <w:szCs w:val="22"/>
        </w:rPr>
        <w:tab/>
      </w:r>
    </w:p>
    <w:p w14:paraId="3EF142CD" w14:textId="77777777" w:rsidR="00C3582A" w:rsidRPr="00D550FA" w:rsidRDefault="00C3582A" w:rsidP="00A87606">
      <w:pPr>
        <w:rPr>
          <w:rFonts w:eastAsia="Dotum"/>
          <w:b/>
          <w:sz w:val="22"/>
          <w:szCs w:val="22"/>
        </w:rPr>
      </w:pPr>
    </w:p>
    <w:tbl>
      <w:tblPr>
        <w:tblW w:w="949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271"/>
        <w:gridCol w:w="8222"/>
      </w:tblGrid>
      <w:tr w:rsidR="001B6392" w:rsidRPr="00D550FA" w14:paraId="60152DF1" w14:textId="77777777" w:rsidTr="00137297">
        <w:tc>
          <w:tcPr>
            <w:tcW w:w="1271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DEB7160" w14:textId="357FDF09" w:rsidR="00614E32" w:rsidRPr="00D550FA" w:rsidRDefault="00240C90" w:rsidP="001213CC">
            <w:pPr>
              <w:tabs>
                <w:tab w:val="left" w:pos="567"/>
              </w:tabs>
              <w:rPr>
                <w:rFonts w:eastAsia="Dotum"/>
                <w:b/>
                <w:sz w:val="22"/>
                <w:szCs w:val="22"/>
              </w:rPr>
            </w:pPr>
            <w:r w:rsidRPr="00D550FA">
              <w:rPr>
                <w:rFonts w:eastAsia="Dotum"/>
                <w:b/>
                <w:sz w:val="22"/>
                <w:szCs w:val="22"/>
              </w:rPr>
              <w:t>2</w:t>
            </w:r>
            <w:r w:rsidR="001E6782" w:rsidRPr="00D550FA">
              <w:rPr>
                <w:rFonts w:eastAsia="Dotum"/>
                <w:b/>
                <w:sz w:val="22"/>
                <w:szCs w:val="22"/>
              </w:rPr>
              <w:t>5</w:t>
            </w:r>
            <w:r w:rsidRPr="00D550FA">
              <w:rPr>
                <w:rFonts w:eastAsia="Dotum"/>
                <w:b/>
                <w:sz w:val="22"/>
                <w:szCs w:val="22"/>
              </w:rPr>
              <w:t>.</w:t>
            </w:r>
            <w:r w:rsidR="00C3616C" w:rsidRPr="00D550FA">
              <w:rPr>
                <w:rFonts w:eastAsia="Dotum"/>
                <w:b/>
                <w:sz w:val="22"/>
                <w:szCs w:val="22"/>
              </w:rPr>
              <w:t>1</w:t>
            </w:r>
            <w:r w:rsidR="00181017" w:rsidRPr="00D550FA">
              <w:rPr>
                <w:rFonts w:eastAsia="Dotum"/>
                <w:b/>
                <w:sz w:val="22"/>
                <w:szCs w:val="22"/>
              </w:rPr>
              <w:t>27</w:t>
            </w:r>
          </w:p>
        </w:tc>
        <w:tc>
          <w:tcPr>
            <w:tcW w:w="8222" w:type="dxa"/>
            <w:tcBorders>
              <w:left w:val="single" w:sz="4" w:space="0" w:color="A5A5A5" w:themeColor="accent3"/>
              <w:bottom w:val="single" w:sz="4" w:space="0" w:color="A5A5A5" w:themeColor="accent3"/>
            </w:tcBorders>
          </w:tcPr>
          <w:p w14:paraId="77054336" w14:textId="77777777" w:rsidR="0019711C" w:rsidRPr="00D550FA" w:rsidRDefault="00614E32" w:rsidP="002312D3">
            <w:pPr>
              <w:tabs>
                <w:tab w:val="left" w:pos="567"/>
              </w:tabs>
              <w:rPr>
                <w:rFonts w:eastAsia="Dotum"/>
                <w:b/>
                <w:sz w:val="22"/>
                <w:szCs w:val="22"/>
              </w:rPr>
            </w:pPr>
            <w:r w:rsidRPr="00D550FA">
              <w:rPr>
                <w:rFonts w:eastAsia="Dotum"/>
                <w:b/>
                <w:sz w:val="22"/>
                <w:szCs w:val="22"/>
              </w:rPr>
              <w:t xml:space="preserve">Declarations of interest </w:t>
            </w:r>
            <w:r w:rsidR="00173C88" w:rsidRPr="00D550FA">
              <w:rPr>
                <w:rFonts w:eastAsia="Dotum"/>
                <w:b/>
                <w:sz w:val="22"/>
                <w:szCs w:val="22"/>
              </w:rPr>
              <w:t xml:space="preserve">in agenda items </w:t>
            </w:r>
          </w:p>
          <w:p w14:paraId="23A4E5FB" w14:textId="59D86A1D" w:rsidR="002312D3" w:rsidRPr="00D550FA" w:rsidRDefault="00B0064A" w:rsidP="002312D3">
            <w:pPr>
              <w:tabs>
                <w:tab w:val="left" w:pos="567"/>
              </w:tabs>
              <w:rPr>
                <w:rFonts w:eastAsia="Dotum"/>
                <w:bCs/>
                <w:sz w:val="22"/>
                <w:szCs w:val="22"/>
              </w:rPr>
            </w:pPr>
            <w:r>
              <w:rPr>
                <w:rFonts w:eastAsia="Dotum"/>
                <w:bCs/>
                <w:sz w:val="22"/>
                <w:szCs w:val="22"/>
              </w:rPr>
              <w:t xml:space="preserve">Cllr Barningham </w:t>
            </w:r>
            <w:r w:rsidR="00FC0398">
              <w:rPr>
                <w:rFonts w:eastAsia="Dotum"/>
                <w:bCs/>
                <w:sz w:val="22"/>
                <w:szCs w:val="22"/>
              </w:rPr>
              <w:t>declared a non-pecuniary interest in item 25.136.</w:t>
            </w:r>
          </w:p>
          <w:p w14:paraId="2C695601" w14:textId="62904B38" w:rsidR="007B09D8" w:rsidRPr="00D550FA" w:rsidRDefault="007B09D8" w:rsidP="002312D3">
            <w:pPr>
              <w:tabs>
                <w:tab w:val="left" w:pos="567"/>
              </w:tabs>
              <w:rPr>
                <w:rFonts w:eastAsia="Dotum"/>
                <w:bCs/>
                <w:sz w:val="22"/>
                <w:szCs w:val="22"/>
              </w:rPr>
            </w:pPr>
          </w:p>
        </w:tc>
      </w:tr>
      <w:tr w:rsidR="001B6392" w:rsidRPr="00D550FA" w14:paraId="250A6FB3" w14:textId="77777777" w:rsidTr="00137297">
        <w:tc>
          <w:tcPr>
            <w:tcW w:w="1271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658BF9F" w14:textId="4B5CE130" w:rsidR="00A87606" w:rsidRPr="00D550FA" w:rsidRDefault="00240C90" w:rsidP="001213CC">
            <w:pPr>
              <w:tabs>
                <w:tab w:val="left" w:pos="567"/>
              </w:tabs>
              <w:rPr>
                <w:rFonts w:eastAsia="Dotum"/>
                <w:b/>
                <w:sz w:val="22"/>
                <w:szCs w:val="22"/>
              </w:rPr>
            </w:pPr>
            <w:r w:rsidRPr="00D550FA">
              <w:rPr>
                <w:rFonts w:eastAsia="Dotum"/>
                <w:b/>
                <w:sz w:val="22"/>
                <w:szCs w:val="22"/>
              </w:rPr>
              <w:t>2</w:t>
            </w:r>
            <w:r w:rsidR="001E6782" w:rsidRPr="00D550FA">
              <w:rPr>
                <w:rFonts w:eastAsia="Dotum"/>
                <w:b/>
                <w:sz w:val="22"/>
                <w:szCs w:val="22"/>
              </w:rPr>
              <w:t>5</w:t>
            </w:r>
            <w:r w:rsidR="003F66F5" w:rsidRPr="00D550FA">
              <w:rPr>
                <w:rFonts w:eastAsia="Dotum"/>
                <w:b/>
                <w:sz w:val="22"/>
                <w:szCs w:val="22"/>
              </w:rPr>
              <w:t>.</w:t>
            </w:r>
            <w:r w:rsidR="00C3616C" w:rsidRPr="00D550FA">
              <w:rPr>
                <w:rFonts w:eastAsia="Dotum"/>
                <w:b/>
                <w:sz w:val="22"/>
                <w:szCs w:val="22"/>
              </w:rPr>
              <w:t>1</w:t>
            </w:r>
            <w:r w:rsidR="00181017" w:rsidRPr="00D550FA">
              <w:rPr>
                <w:rFonts w:eastAsia="Dotum"/>
                <w:b/>
                <w:sz w:val="22"/>
                <w:szCs w:val="22"/>
              </w:rPr>
              <w:t>28</w:t>
            </w:r>
          </w:p>
        </w:tc>
        <w:tc>
          <w:tcPr>
            <w:tcW w:w="822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14:paraId="7BC1CE21" w14:textId="77777777" w:rsidR="0055104F" w:rsidRPr="00D550FA" w:rsidRDefault="00A87606" w:rsidP="001213CC">
            <w:pPr>
              <w:tabs>
                <w:tab w:val="left" w:pos="567"/>
              </w:tabs>
              <w:rPr>
                <w:rFonts w:eastAsia="Dotum"/>
                <w:sz w:val="22"/>
                <w:szCs w:val="22"/>
              </w:rPr>
            </w:pPr>
            <w:r w:rsidRPr="00D550FA">
              <w:rPr>
                <w:rFonts w:eastAsia="Dotum"/>
                <w:b/>
                <w:sz w:val="22"/>
                <w:szCs w:val="22"/>
              </w:rPr>
              <w:t>Apologies</w:t>
            </w:r>
            <w:r w:rsidRPr="00D550FA">
              <w:rPr>
                <w:rFonts w:eastAsia="Dotum"/>
                <w:sz w:val="22"/>
                <w:szCs w:val="22"/>
              </w:rPr>
              <w:t xml:space="preserve"> </w:t>
            </w:r>
          </w:p>
          <w:p w14:paraId="1035BBC3" w14:textId="3EA5B8FF" w:rsidR="00092918" w:rsidRPr="00D550FA" w:rsidRDefault="00A8764A" w:rsidP="008112E3">
            <w:pPr>
              <w:tabs>
                <w:tab w:val="left" w:pos="567"/>
              </w:tabs>
              <w:rPr>
                <w:rFonts w:eastAsia="Dotum"/>
                <w:sz w:val="22"/>
                <w:szCs w:val="22"/>
              </w:rPr>
            </w:pPr>
            <w:r w:rsidRPr="00D550FA">
              <w:rPr>
                <w:rFonts w:eastAsia="Dotum"/>
                <w:sz w:val="22"/>
                <w:szCs w:val="22"/>
              </w:rPr>
              <w:t xml:space="preserve">Apologies were received and accepted </w:t>
            </w:r>
            <w:r w:rsidR="003C16DF" w:rsidRPr="00D550FA">
              <w:rPr>
                <w:rFonts w:eastAsia="Dotum"/>
                <w:sz w:val="22"/>
                <w:szCs w:val="22"/>
              </w:rPr>
              <w:t xml:space="preserve">from Cllr </w:t>
            </w:r>
            <w:r w:rsidR="00763F13" w:rsidRPr="00D550FA">
              <w:rPr>
                <w:rFonts w:eastAsia="Dotum"/>
                <w:sz w:val="22"/>
                <w:szCs w:val="22"/>
              </w:rPr>
              <w:t>Dawn Culver</w:t>
            </w:r>
            <w:r w:rsidR="00E40DFF" w:rsidRPr="00D550FA">
              <w:rPr>
                <w:rFonts w:eastAsia="Dotum"/>
                <w:sz w:val="22"/>
                <w:szCs w:val="22"/>
              </w:rPr>
              <w:t>.</w:t>
            </w:r>
          </w:p>
          <w:p w14:paraId="7C1AA3CA" w14:textId="39D3E3E0" w:rsidR="008112E3" w:rsidRPr="00D550FA" w:rsidRDefault="008112E3" w:rsidP="008112E3">
            <w:pPr>
              <w:tabs>
                <w:tab w:val="left" w:pos="567"/>
              </w:tabs>
              <w:rPr>
                <w:rFonts w:eastAsia="Dotum"/>
                <w:sz w:val="22"/>
                <w:szCs w:val="22"/>
              </w:rPr>
            </w:pPr>
          </w:p>
        </w:tc>
      </w:tr>
      <w:tr w:rsidR="001B6392" w:rsidRPr="00D550FA" w14:paraId="01723735" w14:textId="77777777" w:rsidTr="00137297">
        <w:tc>
          <w:tcPr>
            <w:tcW w:w="1271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C6BEE7C" w14:textId="5AAD6FA4" w:rsidR="00A87606" w:rsidRPr="00D550FA" w:rsidRDefault="00240C90" w:rsidP="001213CC">
            <w:pPr>
              <w:tabs>
                <w:tab w:val="left" w:pos="567"/>
              </w:tabs>
              <w:rPr>
                <w:rFonts w:eastAsia="Dotum"/>
                <w:b/>
                <w:sz w:val="22"/>
                <w:szCs w:val="22"/>
              </w:rPr>
            </w:pPr>
            <w:r w:rsidRPr="00D550FA">
              <w:rPr>
                <w:rFonts w:eastAsia="Dotum"/>
                <w:b/>
                <w:sz w:val="22"/>
                <w:szCs w:val="22"/>
              </w:rPr>
              <w:t>2</w:t>
            </w:r>
            <w:r w:rsidR="001E6782" w:rsidRPr="00D550FA">
              <w:rPr>
                <w:rFonts w:eastAsia="Dotum"/>
                <w:b/>
                <w:sz w:val="22"/>
                <w:szCs w:val="22"/>
              </w:rPr>
              <w:t>5.</w:t>
            </w:r>
            <w:r w:rsidR="00C3616C" w:rsidRPr="00D550FA">
              <w:rPr>
                <w:rFonts w:eastAsia="Dotum"/>
                <w:b/>
                <w:sz w:val="22"/>
                <w:szCs w:val="22"/>
              </w:rPr>
              <w:t>1</w:t>
            </w:r>
            <w:r w:rsidR="00181017" w:rsidRPr="00D550FA">
              <w:rPr>
                <w:rFonts w:eastAsia="Dotum"/>
                <w:b/>
                <w:sz w:val="22"/>
                <w:szCs w:val="22"/>
              </w:rPr>
              <w:t>29</w:t>
            </w:r>
          </w:p>
        </w:tc>
        <w:tc>
          <w:tcPr>
            <w:tcW w:w="822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14:paraId="16783639" w14:textId="5FED005D" w:rsidR="003B38F6" w:rsidRPr="00D550FA" w:rsidRDefault="00A87606" w:rsidP="001213CC">
            <w:pPr>
              <w:tabs>
                <w:tab w:val="left" w:pos="567"/>
              </w:tabs>
              <w:rPr>
                <w:rFonts w:eastAsia="Dotum"/>
                <w:sz w:val="22"/>
                <w:szCs w:val="22"/>
              </w:rPr>
            </w:pPr>
            <w:r w:rsidRPr="00D550FA">
              <w:rPr>
                <w:rFonts w:eastAsia="Dotum"/>
                <w:b/>
                <w:sz w:val="22"/>
                <w:szCs w:val="22"/>
              </w:rPr>
              <w:t xml:space="preserve">Minutes </w:t>
            </w:r>
            <w:r w:rsidRPr="00D550FA">
              <w:rPr>
                <w:rFonts w:eastAsia="Dotum"/>
                <w:sz w:val="22"/>
                <w:szCs w:val="22"/>
              </w:rPr>
              <w:t xml:space="preserve">of the </w:t>
            </w:r>
            <w:r w:rsidR="00EA448A" w:rsidRPr="00D550FA">
              <w:rPr>
                <w:rFonts w:eastAsia="Dotum"/>
                <w:sz w:val="22"/>
                <w:szCs w:val="22"/>
              </w:rPr>
              <w:t>Town</w:t>
            </w:r>
            <w:r w:rsidRPr="00D550FA">
              <w:rPr>
                <w:rFonts w:eastAsia="Dotum"/>
                <w:sz w:val="22"/>
                <w:szCs w:val="22"/>
              </w:rPr>
              <w:t xml:space="preserve"> Council </w:t>
            </w:r>
            <w:r w:rsidR="00B52BE8" w:rsidRPr="00D550FA">
              <w:rPr>
                <w:rFonts w:eastAsia="Dotum"/>
                <w:sz w:val="22"/>
                <w:szCs w:val="22"/>
              </w:rPr>
              <w:t>m</w:t>
            </w:r>
            <w:r w:rsidRPr="00D550FA">
              <w:rPr>
                <w:rFonts w:eastAsia="Dotum"/>
                <w:sz w:val="22"/>
                <w:szCs w:val="22"/>
              </w:rPr>
              <w:t xml:space="preserve">eeting held on </w:t>
            </w:r>
            <w:r w:rsidR="00012D1A" w:rsidRPr="00D550FA">
              <w:rPr>
                <w:rFonts w:eastAsia="Dotum"/>
                <w:sz w:val="22"/>
                <w:szCs w:val="22"/>
              </w:rPr>
              <w:t>9</w:t>
            </w:r>
            <w:r w:rsidR="007E74F0" w:rsidRPr="00D550FA">
              <w:rPr>
                <w:rFonts w:eastAsia="Dotum"/>
                <w:sz w:val="22"/>
                <w:szCs w:val="22"/>
                <w:vertAlign w:val="superscript"/>
              </w:rPr>
              <w:t>th</w:t>
            </w:r>
            <w:r w:rsidR="007E74F0" w:rsidRPr="00D550FA">
              <w:rPr>
                <w:rFonts w:eastAsia="Dotum"/>
                <w:sz w:val="22"/>
                <w:szCs w:val="22"/>
              </w:rPr>
              <w:t xml:space="preserve"> </w:t>
            </w:r>
            <w:r w:rsidR="00012D1A" w:rsidRPr="00D550FA">
              <w:rPr>
                <w:rFonts w:eastAsia="Dotum"/>
                <w:sz w:val="22"/>
                <w:szCs w:val="22"/>
              </w:rPr>
              <w:t>February</w:t>
            </w:r>
            <w:r w:rsidR="007E74F0" w:rsidRPr="00D550FA">
              <w:rPr>
                <w:rFonts w:eastAsia="Dotum"/>
                <w:sz w:val="22"/>
                <w:szCs w:val="22"/>
              </w:rPr>
              <w:t xml:space="preserve"> 2026</w:t>
            </w:r>
          </w:p>
          <w:p w14:paraId="2F59618C" w14:textId="15EEC700" w:rsidR="00A87606" w:rsidRPr="00D550FA" w:rsidRDefault="00133050" w:rsidP="001213C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550FA">
              <w:rPr>
                <w:rFonts w:eastAsia="Dotum"/>
                <w:sz w:val="22"/>
                <w:szCs w:val="22"/>
              </w:rPr>
              <w:t>The Council</w:t>
            </w:r>
            <w:r w:rsidRPr="00D550FA">
              <w:rPr>
                <w:rFonts w:eastAsia="Dotum"/>
                <w:b/>
                <w:bCs/>
                <w:sz w:val="22"/>
                <w:szCs w:val="22"/>
              </w:rPr>
              <w:t xml:space="preserve"> </w:t>
            </w:r>
            <w:r w:rsidR="00FD5E16" w:rsidRPr="00D550FA">
              <w:rPr>
                <w:rFonts w:eastAsia="Dotum"/>
                <w:b/>
                <w:bCs/>
                <w:sz w:val="22"/>
                <w:szCs w:val="22"/>
              </w:rPr>
              <w:t>RESOLVED</w:t>
            </w:r>
            <w:r w:rsidR="001F18FB" w:rsidRPr="00D550FA">
              <w:rPr>
                <w:rFonts w:eastAsia="Dotum"/>
                <w:sz w:val="22"/>
                <w:szCs w:val="22"/>
              </w:rPr>
              <w:t xml:space="preserve"> to</w:t>
            </w:r>
            <w:r w:rsidRPr="00D550FA">
              <w:rPr>
                <w:rFonts w:eastAsia="Dotum"/>
                <w:sz w:val="22"/>
                <w:szCs w:val="22"/>
              </w:rPr>
              <w:t xml:space="preserve"> </w:t>
            </w:r>
            <w:r w:rsidR="00FD5E16" w:rsidRPr="00D550FA">
              <w:rPr>
                <w:rFonts w:eastAsia="Dotum"/>
                <w:sz w:val="22"/>
                <w:szCs w:val="22"/>
              </w:rPr>
              <w:t>approve</w:t>
            </w:r>
            <w:r w:rsidR="00A87606" w:rsidRPr="00D550FA">
              <w:rPr>
                <w:rFonts w:eastAsia="Dotum"/>
                <w:sz w:val="22"/>
                <w:szCs w:val="22"/>
              </w:rPr>
              <w:t xml:space="preserve"> </w:t>
            </w:r>
            <w:r w:rsidR="003F5211" w:rsidRPr="00D550FA">
              <w:rPr>
                <w:rFonts w:eastAsia="Dotum"/>
                <w:sz w:val="22"/>
                <w:szCs w:val="22"/>
              </w:rPr>
              <w:t>these</w:t>
            </w:r>
            <w:r w:rsidRPr="00D550FA">
              <w:rPr>
                <w:rFonts w:eastAsia="Dotum"/>
                <w:sz w:val="22"/>
                <w:szCs w:val="22"/>
              </w:rPr>
              <w:t xml:space="preserve"> </w:t>
            </w:r>
            <w:r w:rsidR="00A87606" w:rsidRPr="00D550FA">
              <w:rPr>
                <w:rFonts w:eastAsia="Dotum"/>
                <w:sz w:val="22"/>
                <w:szCs w:val="22"/>
              </w:rPr>
              <w:t xml:space="preserve">as a true record of the </w:t>
            </w:r>
            <w:r w:rsidR="00DD205A" w:rsidRPr="00D550FA">
              <w:rPr>
                <w:rFonts w:eastAsia="Dotum"/>
                <w:sz w:val="22"/>
                <w:szCs w:val="22"/>
              </w:rPr>
              <w:t>meeting</w:t>
            </w:r>
            <w:r w:rsidR="00437B45" w:rsidRPr="00D550FA">
              <w:rPr>
                <w:rFonts w:eastAsia="Dotum"/>
                <w:sz w:val="22"/>
                <w:szCs w:val="22"/>
              </w:rPr>
              <w:t>, and t</w:t>
            </w:r>
            <w:r w:rsidR="00FD5E16" w:rsidRPr="00D550FA">
              <w:rPr>
                <w:rFonts w:eastAsia="Dotum"/>
                <w:sz w:val="22"/>
                <w:szCs w:val="22"/>
              </w:rPr>
              <w:t xml:space="preserve">hey were </w:t>
            </w:r>
            <w:r w:rsidR="00A87606" w:rsidRPr="00D550FA">
              <w:rPr>
                <w:rFonts w:eastAsia="Dotum"/>
                <w:sz w:val="22"/>
                <w:szCs w:val="22"/>
              </w:rPr>
              <w:t>signed as such by the Chair.</w:t>
            </w:r>
            <w:r w:rsidR="000160F3" w:rsidRPr="00D550FA">
              <w:rPr>
                <w:sz w:val="22"/>
                <w:szCs w:val="22"/>
              </w:rPr>
              <w:t xml:space="preserve"> </w:t>
            </w:r>
          </w:p>
          <w:p w14:paraId="12FFFBF9" w14:textId="2A334D44" w:rsidR="00132D51" w:rsidRPr="00D550FA" w:rsidRDefault="00132D51" w:rsidP="00CB2AFE">
            <w:pPr>
              <w:tabs>
                <w:tab w:val="left" w:pos="567"/>
              </w:tabs>
              <w:rPr>
                <w:rFonts w:eastAsia="Dotum"/>
                <w:sz w:val="22"/>
                <w:szCs w:val="22"/>
              </w:rPr>
            </w:pPr>
          </w:p>
        </w:tc>
      </w:tr>
      <w:tr w:rsidR="001B6392" w:rsidRPr="00D550FA" w14:paraId="675104C3" w14:textId="77777777" w:rsidTr="00137297">
        <w:tc>
          <w:tcPr>
            <w:tcW w:w="1271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07B4934" w14:textId="1B8FC316" w:rsidR="001E6782" w:rsidRPr="00D550FA" w:rsidRDefault="001E6782" w:rsidP="001213CC">
            <w:pPr>
              <w:tabs>
                <w:tab w:val="left" w:pos="567"/>
              </w:tabs>
              <w:rPr>
                <w:rFonts w:eastAsia="Dotum"/>
                <w:b/>
                <w:sz w:val="22"/>
                <w:szCs w:val="22"/>
              </w:rPr>
            </w:pPr>
            <w:r w:rsidRPr="00D550FA">
              <w:rPr>
                <w:rFonts w:eastAsia="Dotum"/>
                <w:b/>
                <w:sz w:val="22"/>
                <w:szCs w:val="22"/>
              </w:rPr>
              <w:t>25.</w:t>
            </w:r>
            <w:r w:rsidR="00181017" w:rsidRPr="00D550FA">
              <w:rPr>
                <w:rFonts w:eastAsia="Dotum"/>
                <w:b/>
                <w:sz w:val="22"/>
                <w:szCs w:val="22"/>
              </w:rPr>
              <w:t>130</w:t>
            </w:r>
          </w:p>
          <w:p w14:paraId="741F0AAA" w14:textId="77777777" w:rsidR="004E4568" w:rsidRPr="00D550FA" w:rsidRDefault="00181017" w:rsidP="001213CC">
            <w:pPr>
              <w:tabs>
                <w:tab w:val="left" w:pos="567"/>
              </w:tabs>
              <w:rPr>
                <w:rFonts w:eastAsia="Dotum"/>
                <w:bCs/>
                <w:sz w:val="22"/>
                <w:szCs w:val="22"/>
              </w:rPr>
            </w:pPr>
            <w:r w:rsidRPr="00D550FA">
              <w:rPr>
                <w:rFonts w:eastAsia="Dotum"/>
                <w:bCs/>
                <w:sz w:val="22"/>
                <w:szCs w:val="22"/>
              </w:rPr>
              <w:t>25.1301</w:t>
            </w:r>
          </w:p>
          <w:p w14:paraId="387B59CA" w14:textId="77777777" w:rsidR="00181017" w:rsidRPr="00D550FA" w:rsidRDefault="00181017" w:rsidP="00181017">
            <w:pPr>
              <w:rPr>
                <w:rFonts w:eastAsia="Dotum"/>
                <w:sz w:val="22"/>
                <w:szCs w:val="22"/>
              </w:rPr>
            </w:pPr>
          </w:p>
          <w:p w14:paraId="31D055E8" w14:textId="77777777" w:rsidR="00181017" w:rsidRPr="00D550FA" w:rsidRDefault="00181017" w:rsidP="00181017">
            <w:pPr>
              <w:rPr>
                <w:rFonts w:eastAsia="Dotum"/>
                <w:bCs/>
                <w:sz w:val="22"/>
                <w:szCs w:val="22"/>
              </w:rPr>
            </w:pPr>
          </w:p>
          <w:p w14:paraId="751248C4" w14:textId="3CDE6A0D" w:rsidR="00181017" w:rsidRPr="00D550FA" w:rsidRDefault="00181017" w:rsidP="00181017">
            <w:pPr>
              <w:rPr>
                <w:rFonts w:eastAsia="Dotum"/>
                <w:sz w:val="22"/>
                <w:szCs w:val="22"/>
              </w:rPr>
            </w:pPr>
            <w:r w:rsidRPr="00D550FA">
              <w:rPr>
                <w:rFonts w:eastAsia="Dotum"/>
                <w:sz w:val="22"/>
                <w:szCs w:val="22"/>
              </w:rPr>
              <w:t>25.1302</w:t>
            </w:r>
          </w:p>
        </w:tc>
        <w:tc>
          <w:tcPr>
            <w:tcW w:w="822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14:paraId="12C83C5A" w14:textId="77D94DD7" w:rsidR="00181017" w:rsidRPr="00D550FA" w:rsidRDefault="004100B6" w:rsidP="004100B6">
            <w:pPr>
              <w:tabs>
                <w:tab w:val="left" w:pos="567"/>
              </w:tabs>
              <w:rPr>
                <w:rFonts w:eastAsia="Dotum"/>
                <w:b/>
                <w:sz w:val="22"/>
                <w:szCs w:val="22"/>
              </w:rPr>
            </w:pPr>
            <w:r w:rsidRPr="00D550FA">
              <w:rPr>
                <w:rFonts w:eastAsia="Dotum"/>
                <w:b/>
                <w:sz w:val="22"/>
                <w:szCs w:val="22"/>
              </w:rPr>
              <w:t>Updates from minutes (not covered elsewhere on the agenda)</w:t>
            </w:r>
          </w:p>
          <w:p w14:paraId="4E3FF2DD" w14:textId="2D884B2A" w:rsidR="008F168A" w:rsidRPr="00D550FA" w:rsidRDefault="00B34A65" w:rsidP="001A1B89">
            <w:pPr>
              <w:tabs>
                <w:tab w:val="left" w:pos="567"/>
              </w:tabs>
              <w:rPr>
                <w:sz w:val="22"/>
                <w:szCs w:val="22"/>
                <w:lang w:val="en-US"/>
              </w:rPr>
            </w:pPr>
            <w:r w:rsidRPr="00D550FA">
              <w:rPr>
                <w:rFonts w:eastAsia="Dotum"/>
                <w:b/>
                <w:sz w:val="22"/>
                <w:szCs w:val="22"/>
              </w:rPr>
              <w:t xml:space="preserve">Bedale Town Investment Plan – </w:t>
            </w:r>
            <w:r w:rsidR="001A1B89" w:rsidRPr="00D550FA">
              <w:rPr>
                <w:rFonts w:eastAsia="Dotum"/>
                <w:bCs/>
                <w:sz w:val="22"/>
                <w:szCs w:val="22"/>
              </w:rPr>
              <w:t>The Council heard that t</w:t>
            </w:r>
            <w:proofErr w:type="spellStart"/>
            <w:r w:rsidR="001A1B89" w:rsidRPr="00D550FA">
              <w:rPr>
                <w:bCs/>
                <w:sz w:val="22"/>
                <w:szCs w:val="22"/>
                <w:lang w:val="en-US"/>
              </w:rPr>
              <w:t>hree</w:t>
            </w:r>
            <w:proofErr w:type="spellEnd"/>
            <w:r w:rsidR="001A1B89" w:rsidRPr="00D550FA">
              <w:rPr>
                <w:sz w:val="22"/>
                <w:szCs w:val="22"/>
                <w:lang w:val="en-US"/>
              </w:rPr>
              <w:t xml:space="preserve"> drop-in events have now taken place</w:t>
            </w:r>
            <w:r w:rsidR="00F23DB0" w:rsidRPr="00D550FA">
              <w:rPr>
                <w:sz w:val="22"/>
                <w:szCs w:val="22"/>
                <w:lang w:val="en-US"/>
              </w:rPr>
              <w:t xml:space="preserve">, and that </w:t>
            </w:r>
            <w:r w:rsidR="00D33ACD" w:rsidRPr="00D550FA">
              <w:rPr>
                <w:sz w:val="22"/>
                <w:szCs w:val="22"/>
                <w:lang w:val="en-US"/>
              </w:rPr>
              <w:t xml:space="preserve">the Clerk is meeting </w:t>
            </w:r>
            <w:r w:rsidR="003D3F18" w:rsidRPr="00D550FA">
              <w:rPr>
                <w:sz w:val="22"/>
                <w:szCs w:val="22"/>
                <w:lang w:val="en-US"/>
              </w:rPr>
              <w:t xml:space="preserve">Bedale High School’s </w:t>
            </w:r>
            <w:r w:rsidR="006D3502" w:rsidRPr="00D550FA">
              <w:rPr>
                <w:sz w:val="22"/>
                <w:szCs w:val="22"/>
                <w:lang w:val="en-US"/>
              </w:rPr>
              <w:t>Student Leadership Council</w:t>
            </w:r>
            <w:r w:rsidR="00D33ACD" w:rsidRPr="00D550FA">
              <w:rPr>
                <w:sz w:val="22"/>
                <w:szCs w:val="22"/>
                <w:lang w:val="en-US"/>
              </w:rPr>
              <w:t xml:space="preserve"> </w:t>
            </w:r>
            <w:r w:rsidR="00F4133A" w:rsidRPr="00D550FA">
              <w:rPr>
                <w:sz w:val="22"/>
                <w:szCs w:val="22"/>
                <w:lang w:val="en-US"/>
              </w:rPr>
              <w:t>on the subject. The closing date for survey responses is 31</w:t>
            </w:r>
            <w:r w:rsidR="00F4133A" w:rsidRPr="00D550FA">
              <w:rPr>
                <w:sz w:val="22"/>
                <w:szCs w:val="22"/>
                <w:vertAlign w:val="superscript"/>
                <w:lang w:val="en-US"/>
              </w:rPr>
              <w:t>st</w:t>
            </w:r>
            <w:r w:rsidR="00F4133A" w:rsidRPr="00D550FA">
              <w:rPr>
                <w:sz w:val="22"/>
                <w:szCs w:val="22"/>
                <w:lang w:val="en-US"/>
              </w:rPr>
              <w:t xml:space="preserve"> March</w:t>
            </w:r>
            <w:r w:rsidR="00F32C53" w:rsidRPr="00D550FA">
              <w:rPr>
                <w:sz w:val="22"/>
                <w:szCs w:val="22"/>
                <w:lang w:val="en-US"/>
              </w:rPr>
              <w:t>.</w:t>
            </w:r>
          </w:p>
          <w:p w14:paraId="067EE230" w14:textId="0DEA2FDD" w:rsidR="00516290" w:rsidRPr="00D550FA" w:rsidRDefault="00B34A65" w:rsidP="00691573">
            <w:pPr>
              <w:tabs>
                <w:tab w:val="left" w:pos="567"/>
              </w:tabs>
              <w:rPr>
                <w:sz w:val="22"/>
                <w:szCs w:val="22"/>
                <w:lang w:val="en-US"/>
              </w:rPr>
            </w:pPr>
            <w:r w:rsidRPr="00D550FA">
              <w:rPr>
                <w:rFonts w:eastAsia="Dotum"/>
                <w:b/>
                <w:sz w:val="22"/>
                <w:szCs w:val="22"/>
              </w:rPr>
              <w:t>Christmas –</w:t>
            </w:r>
            <w:r w:rsidR="00F32C53" w:rsidRPr="00D550FA">
              <w:rPr>
                <w:rFonts w:eastAsia="Dotum"/>
                <w:b/>
                <w:sz w:val="22"/>
                <w:szCs w:val="22"/>
              </w:rPr>
              <w:t xml:space="preserve"> </w:t>
            </w:r>
            <w:r w:rsidR="00F32C53" w:rsidRPr="00D550FA">
              <w:rPr>
                <w:rFonts w:eastAsia="Dotum"/>
                <w:bCs/>
                <w:sz w:val="22"/>
                <w:szCs w:val="22"/>
              </w:rPr>
              <w:t>Christmas events led by the Town Council will take place from Friday 27</w:t>
            </w:r>
            <w:r w:rsidR="00F32C53" w:rsidRPr="00D550FA">
              <w:rPr>
                <w:rFonts w:eastAsia="Dotum"/>
                <w:bCs/>
                <w:sz w:val="22"/>
                <w:szCs w:val="22"/>
                <w:vertAlign w:val="superscript"/>
              </w:rPr>
              <w:t>th</w:t>
            </w:r>
            <w:r w:rsidR="00F32C53" w:rsidRPr="00D550FA">
              <w:rPr>
                <w:rFonts w:eastAsia="Dotum"/>
                <w:bCs/>
                <w:sz w:val="22"/>
                <w:szCs w:val="22"/>
              </w:rPr>
              <w:t xml:space="preserve"> – Sunday 29</w:t>
            </w:r>
            <w:r w:rsidR="00F32C53" w:rsidRPr="00D550FA">
              <w:rPr>
                <w:rFonts w:eastAsia="Dotum"/>
                <w:bCs/>
                <w:sz w:val="22"/>
                <w:szCs w:val="22"/>
                <w:vertAlign w:val="superscript"/>
              </w:rPr>
              <w:t>th</w:t>
            </w:r>
            <w:r w:rsidR="00F32C53" w:rsidRPr="00D550FA">
              <w:rPr>
                <w:rFonts w:eastAsia="Dotum"/>
                <w:bCs/>
                <w:sz w:val="22"/>
                <w:szCs w:val="22"/>
              </w:rPr>
              <w:t xml:space="preserve"> November</w:t>
            </w:r>
            <w:r w:rsidR="00443201" w:rsidRPr="00D550FA">
              <w:rPr>
                <w:rFonts w:eastAsia="Dotum"/>
                <w:bCs/>
                <w:sz w:val="22"/>
                <w:szCs w:val="22"/>
              </w:rPr>
              <w:t>, with l</w:t>
            </w:r>
            <w:r w:rsidR="00516290" w:rsidRPr="00D550FA">
              <w:rPr>
                <w:sz w:val="22"/>
                <w:szCs w:val="22"/>
                <w:lang w:val="en-US"/>
              </w:rPr>
              <w:t xml:space="preserve">ate night shopping and entertainment </w:t>
            </w:r>
            <w:r w:rsidR="00443201" w:rsidRPr="00D550FA">
              <w:rPr>
                <w:sz w:val="22"/>
                <w:szCs w:val="22"/>
                <w:lang w:val="en-US"/>
              </w:rPr>
              <w:t>on the Friday, indoor events</w:t>
            </w:r>
            <w:r w:rsidR="00037CB0">
              <w:rPr>
                <w:sz w:val="22"/>
                <w:szCs w:val="22"/>
                <w:lang w:val="en-US"/>
              </w:rPr>
              <w:t xml:space="preserve"> on the Saturday</w:t>
            </w:r>
            <w:r w:rsidR="00443201" w:rsidRPr="00D550FA">
              <w:rPr>
                <w:sz w:val="22"/>
                <w:szCs w:val="22"/>
                <w:lang w:val="en-US"/>
              </w:rPr>
              <w:t xml:space="preserve"> </w:t>
            </w:r>
            <w:r w:rsidR="00516290" w:rsidRPr="00D550FA">
              <w:rPr>
                <w:sz w:val="22"/>
                <w:szCs w:val="22"/>
                <w:lang w:val="en-US"/>
              </w:rPr>
              <w:t xml:space="preserve">including but not limited to </w:t>
            </w:r>
            <w:r w:rsidR="00443201" w:rsidRPr="00D550FA">
              <w:rPr>
                <w:sz w:val="22"/>
                <w:szCs w:val="22"/>
                <w:lang w:val="en-US"/>
              </w:rPr>
              <w:t>a c</w:t>
            </w:r>
            <w:r w:rsidR="00516290" w:rsidRPr="00D550FA">
              <w:rPr>
                <w:sz w:val="22"/>
                <w:szCs w:val="22"/>
                <w:lang w:val="en-US"/>
              </w:rPr>
              <w:t xml:space="preserve">raft </w:t>
            </w:r>
            <w:r w:rsidR="00443201" w:rsidRPr="00D550FA">
              <w:rPr>
                <w:sz w:val="22"/>
                <w:szCs w:val="22"/>
                <w:lang w:val="en-US"/>
              </w:rPr>
              <w:t>mar</w:t>
            </w:r>
            <w:r w:rsidR="00FD3E34" w:rsidRPr="00D550FA">
              <w:rPr>
                <w:sz w:val="22"/>
                <w:szCs w:val="22"/>
                <w:lang w:val="en-US"/>
              </w:rPr>
              <w:t>k</w:t>
            </w:r>
            <w:r w:rsidR="00443201" w:rsidRPr="00D550FA">
              <w:rPr>
                <w:sz w:val="22"/>
                <w:szCs w:val="22"/>
                <w:lang w:val="en-US"/>
              </w:rPr>
              <w:t>et</w:t>
            </w:r>
            <w:r w:rsidR="00516290" w:rsidRPr="00D550FA">
              <w:rPr>
                <w:sz w:val="22"/>
                <w:szCs w:val="22"/>
                <w:lang w:val="en-US"/>
              </w:rPr>
              <w:t xml:space="preserve"> and Santa</w:t>
            </w:r>
            <w:r w:rsidR="00FD3E34" w:rsidRPr="00D550FA">
              <w:rPr>
                <w:sz w:val="22"/>
                <w:szCs w:val="22"/>
                <w:lang w:val="en-US"/>
              </w:rPr>
              <w:t>’s Grotto</w:t>
            </w:r>
            <w:r w:rsidR="007F0732">
              <w:rPr>
                <w:sz w:val="22"/>
                <w:szCs w:val="22"/>
                <w:lang w:val="en-US"/>
              </w:rPr>
              <w:t xml:space="preserve"> with venues</w:t>
            </w:r>
            <w:r w:rsidR="00516290" w:rsidRPr="00D550FA">
              <w:rPr>
                <w:sz w:val="22"/>
                <w:szCs w:val="22"/>
                <w:lang w:val="en-US"/>
              </w:rPr>
              <w:t xml:space="preserve"> in</w:t>
            </w:r>
            <w:r w:rsidR="007F0732">
              <w:rPr>
                <w:sz w:val="22"/>
                <w:szCs w:val="22"/>
                <w:lang w:val="en-US"/>
              </w:rPr>
              <w:t>cluding</w:t>
            </w:r>
            <w:r w:rsidR="00516290" w:rsidRPr="00D550FA">
              <w:rPr>
                <w:sz w:val="22"/>
                <w:szCs w:val="22"/>
                <w:lang w:val="en-US"/>
              </w:rPr>
              <w:t xml:space="preserve"> </w:t>
            </w:r>
            <w:r w:rsidR="00FD3E34" w:rsidRPr="00D550FA">
              <w:rPr>
                <w:sz w:val="22"/>
                <w:szCs w:val="22"/>
                <w:lang w:val="en-US"/>
              </w:rPr>
              <w:t xml:space="preserve">Bedale </w:t>
            </w:r>
            <w:r w:rsidR="00516290" w:rsidRPr="00D550FA">
              <w:rPr>
                <w:sz w:val="22"/>
                <w:szCs w:val="22"/>
                <w:lang w:val="en-US"/>
              </w:rPr>
              <w:t xml:space="preserve">Hall, </w:t>
            </w:r>
            <w:r w:rsidR="00FD3E34" w:rsidRPr="00D550FA">
              <w:rPr>
                <w:sz w:val="22"/>
                <w:szCs w:val="22"/>
                <w:lang w:val="en-US"/>
              </w:rPr>
              <w:t xml:space="preserve">St Gregory’s </w:t>
            </w:r>
            <w:r w:rsidR="00516290" w:rsidRPr="00D550FA">
              <w:rPr>
                <w:sz w:val="22"/>
                <w:szCs w:val="22"/>
                <w:lang w:val="en-US"/>
              </w:rPr>
              <w:t>Church</w:t>
            </w:r>
            <w:r w:rsidR="00FD3E34" w:rsidRPr="00D550FA">
              <w:rPr>
                <w:sz w:val="22"/>
                <w:szCs w:val="22"/>
                <w:lang w:val="en-US"/>
              </w:rPr>
              <w:t xml:space="preserve">, </w:t>
            </w:r>
            <w:r w:rsidR="00516290" w:rsidRPr="00D550FA">
              <w:rPr>
                <w:sz w:val="22"/>
                <w:szCs w:val="22"/>
                <w:lang w:val="en-US"/>
              </w:rPr>
              <w:t>Chantry Hall</w:t>
            </w:r>
            <w:r w:rsidR="00FD3E34" w:rsidRPr="00D550FA">
              <w:rPr>
                <w:sz w:val="22"/>
                <w:szCs w:val="22"/>
                <w:lang w:val="en-US"/>
              </w:rPr>
              <w:t>, and possibly the Methodist Chapel and Riverside Club</w:t>
            </w:r>
            <w:r w:rsidR="00417351" w:rsidRPr="00D550FA">
              <w:rPr>
                <w:sz w:val="22"/>
                <w:szCs w:val="22"/>
                <w:lang w:val="en-US"/>
              </w:rPr>
              <w:t>.</w:t>
            </w:r>
            <w:r w:rsidR="00516290" w:rsidRPr="00D550FA">
              <w:rPr>
                <w:sz w:val="22"/>
                <w:szCs w:val="22"/>
                <w:lang w:val="en-US"/>
              </w:rPr>
              <w:t xml:space="preserve"> </w:t>
            </w:r>
            <w:r w:rsidR="00417351" w:rsidRPr="00D550FA">
              <w:rPr>
                <w:sz w:val="22"/>
                <w:szCs w:val="22"/>
                <w:lang w:val="en-US"/>
              </w:rPr>
              <w:t xml:space="preserve">On Sunday a market led by </w:t>
            </w:r>
            <w:r w:rsidR="007F0732">
              <w:rPr>
                <w:sz w:val="22"/>
                <w:szCs w:val="22"/>
                <w:lang w:val="en-US"/>
              </w:rPr>
              <w:t>the</w:t>
            </w:r>
            <w:r w:rsidR="00516290" w:rsidRPr="00D550FA">
              <w:rPr>
                <w:sz w:val="22"/>
                <w:szCs w:val="22"/>
                <w:lang w:val="en-US"/>
              </w:rPr>
              <w:t xml:space="preserve"> </w:t>
            </w:r>
            <w:r w:rsidR="007F0732">
              <w:rPr>
                <w:sz w:val="22"/>
                <w:szCs w:val="22"/>
                <w:lang w:val="en-US"/>
              </w:rPr>
              <w:t xml:space="preserve">monthly </w:t>
            </w:r>
            <w:r w:rsidR="00516290" w:rsidRPr="00D550FA">
              <w:rPr>
                <w:sz w:val="22"/>
                <w:szCs w:val="22"/>
                <w:lang w:val="en-US"/>
              </w:rPr>
              <w:t xml:space="preserve">Sunday market </w:t>
            </w:r>
            <w:r w:rsidR="00417351" w:rsidRPr="00D550FA">
              <w:rPr>
                <w:sz w:val="22"/>
                <w:szCs w:val="22"/>
                <w:lang w:val="en-US"/>
              </w:rPr>
              <w:t xml:space="preserve">provider </w:t>
            </w:r>
            <w:r w:rsidR="007F7D76" w:rsidRPr="00D550FA">
              <w:rPr>
                <w:sz w:val="22"/>
                <w:szCs w:val="22"/>
                <w:lang w:val="en-US"/>
              </w:rPr>
              <w:t xml:space="preserve">will be followed by carols and the </w:t>
            </w:r>
            <w:r w:rsidR="00516290" w:rsidRPr="00D550FA">
              <w:rPr>
                <w:sz w:val="22"/>
                <w:szCs w:val="22"/>
                <w:lang w:val="en-US"/>
              </w:rPr>
              <w:t xml:space="preserve">Christmas light </w:t>
            </w:r>
            <w:proofErr w:type="gramStart"/>
            <w:r w:rsidR="00516290" w:rsidRPr="00D550FA">
              <w:rPr>
                <w:sz w:val="22"/>
                <w:szCs w:val="22"/>
                <w:lang w:val="en-US"/>
              </w:rPr>
              <w:t>switch</w:t>
            </w:r>
            <w:proofErr w:type="gramEnd"/>
            <w:r w:rsidR="00516290" w:rsidRPr="00D550FA">
              <w:rPr>
                <w:sz w:val="22"/>
                <w:szCs w:val="22"/>
                <w:lang w:val="en-US"/>
              </w:rPr>
              <w:t xml:space="preserve"> on</w:t>
            </w:r>
            <w:r w:rsidR="007F7D76" w:rsidRPr="00D550FA">
              <w:rPr>
                <w:sz w:val="22"/>
                <w:szCs w:val="22"/>
                <w:lang w:val="en-US"/>
              </w:rPr>
              <w:t xml:space="preserve"> at 4.30pm.</w:t>
            </w:r>
          </w:p>
          <w:p w14:paraId="4CB7F9D1" w14:textId="0CDD7101" w:rsidR="00516290" w:rsidRPr="00D550FA" w:rsidRDefault="007F7D76" w:rsidP="00516290">
            <w:pPr>
              <w:rPr>
                <w:sz w:val="22"/>
                <w:szCs w:val="22"/>
                <w:lang w:val="en-US"/>
              </w:rPr>
            </w:pPr>
            <w:r w:rsidRPr="00D550FA">
              <w:rPr>
                <w:sz w:val="22"/>
                <w:szCs w:val="22"/>
                <w:lang w:val="en-US"/>
              </w:rPr>
              <w:t xml:space="preserve">It was noted that the Christmas Working Group will meet at 6.30pm on </w:t>
            </w:r>
            <w:r w:rsidR="00F82F0B" w:rsidRPr="00D550FA">
              <w:rPr>
                <w:sz w:val="22"/>
                <w:szCs w:val="22"/>
                <w:lang w:val="en-US"/>
              </w:rPr>
              <w:t>24</w:t>
            </w:r>
            <w:r w:rsidR="00F82F0B" w:rsidRPr="00D550FA">
              <w:rPr>
                <w:sz w:val="22"/>
                <w:szCs w:val="22"/>
                <w:vertAlign w:val="superscript"/>
                <w:lang w:val="en-US"/>
              </w:rPr>
              <w:t>th</w:t>
            </w:r>
            <w:r w:rsidR="00F82F0B" w:rsidRPr="00D550FA">
              <w:rPr>
                <w:sz w:val="22"/>
                <w:szCs w:val="22"/>
                <w:lang w:val="en-US"/>
              </w:rPr>
              <w:t xml:space="preserve"> March, and thereafter at 6pm on Town Council evenings, ahead of the full Council meeting.</w:t>
            </w:r>
          </w:p>
          <w:p w14:paraId="597E8F6C" w14:textId="581C6699" w:rsidR="00691573" w:rsidRPr="00D550FA" w:rsidRDefault="00691573" w:rsidP="00F82F0B">
            <w:pPr>
              <w:rPr>
                <w:rFonts w:eastAsia="Dotum"/>
                <w:bCs/>
                <w:sz w:val="22"/>
                <w:szCs w:val="22"/>
              </w:rPr>
            </w:pPr>
          </w:p>
        </w:tc>
      </w:tr>
      <w:tr w:rsidR="001B6392" w:rsidRPr="00D550FA" w14:paraId="36693F76" w14:textId="77777777" w:rsidTr="00DB6C0F">
        <w:trPr>
          <w:trHeight w:val="841"/>
        </w:trPr>
        <w:tc>
          <w:tcPr>
            <w:tcW w:w="1271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DA86D31" w14:textId="29955ADE" w:rsidR="004100B6" w:rsidRPr="00D550FA" w:rsidRDefault="004100B6" w:rsidP="004100B6">
            <w:pPr>
              <w:tabs>
                <w:tab w:val="left" w:pos="567"/>
              </w:tabs>
              <w:rPr>
                <w:rFonts w:eastAsia="Dotum"/>
                <w:bCs/>
                <w:sz w:val="22"/>
                <w:szCs w:val="22"/>
              </w:rPr>
            </w:pPr>
            <w:r w:rsidRPr="00D550FA">
              <w:rPr>
                <w:rFonts w:eastAsia="Dotum"/>
                <w:b/>
                <w:sz w:val="22"/>
                <w:szCs w:val="22"/>
              </w:rPr>
              <w:t>25.</w:t>
            </w:r>
            <w:r w:rsidR="001F35E7" w:rsidRPr="00D550FA">
              <w:rPr>
                <w:rFonts w:eastAsia="Dotum"/>
                <w:b/>
                <w:sz w:val="22"/>
                <w:szCs w:val="22"/>
              </w:rPr>
              <w:t>1</w:t>
            </w:r>
            <w:r w:rsidR="00181017" w:rsidRPr="00D550FA">
              <w:rPr>
                <w:rFonts w:eastAsia="Dotum"/>
                <w:b/>
                <w:sz w:val="22"/>
                <w:szCs w:val="22"/>
              </w:rPr>
              <w:t>31</w:t>
            </w:r>
          </w:p>
          <w:p w14:paraId="5C99096D" w14:textId="0E11F8E3" w:rsidR="00E51503" w:rsidRPr="00D550FA" w:rsidRDefault="00E51503" w:rsidP="004100B6">
            <w:pPr>
              <w:tabs>
                <w:tab w:val="left" w:pos="567"/>
              </w:tabs>
              <w:rPr>
                <w:rFonts w:eastAsia="Dotum"/>
                <w:bCs/>
                <w:sz w:val="22"/>
                <w:szCs w:val="22"/>
              </w:rPr>
            </w:pPr>
            <w:r w:rsidRPr="00D550FA">
              <w:rPr>
                <w:rFonts w:eastAsia="Dotum"/>
                <w:bCs/>
                <w:sz w:val="22"/>
                <w:szCs w:val="22"/>
              </w:rPr>
              <w:t>25.1</w:t>
            </w:r>
            <w:r w:rsidR="00181017" w:rsidRPr="00D550FA">
              <w:rPr>
                <w:rFonts w:eastAsia="Dotum"/>
                <w:bCs/>
                <w:sz w:val="22"/>
                <w:szCs w:val="22"/>
              </w:rPr>
              <w:t>311</w:t>
            </w:r>
          </w:p>
          <w:p w14:paraId="068FE605" w14:textId="77777777" w:rsidR="005E735D" w:rsidRPr="00D550FA" w:rsidRDefault="005E735D" w:rsidP="004100B6">
            <w:pPr>
              <w:tabs>
                <w:tab w:val="left" w:pos="567"/>
              </w:tabs>
              <w:rPr>
                <w:rFonts w:eastAsia="Dotum"/>
                <w:bCs/>
                <w:sz w:val="22"/>
                <w:szCs w:val="22"/>
              </w:rPr>
            </w:pPr>
          </w:p>
          <w:p w14:paraId="69722776" w14:textId="3662B545" w:rsidR="005E735D" w:rsidRPr="00D550FA" w:rsidRDefault="005E735D" w:rsidP="004100B6">
            <w:pPr>
              <w:tabs>
                <w:tab w:val="left" w:pos="567"/>
              </w:tabs>
              <w:rPr>
                <w:rFonts w:eastAsia="Dotum"/>
                <w:bCs/>
                <w:sz w:val="22"/>
                <w:szCs w:val="22"/>
              </w:rPr>
            </w:pPr>
            <w:r w:rsidRPr="00D550FA">
              <w:rPr>
                <w:rFonts w:eastAsia="Dotum"/>
                <w:bCs/>
                <w:sz w:val="22"/>
                <w:szCs w:val="22"/>
              </w:rPr>
              <w:t>25.1312</w:t>
            </w:r>
          </w:p>
          <w:p w14:paraId="2AF088CA" w14:textId="77777777" w:rsidR="00E51503" w:rsidRPr="00D550FA" w:rsidRDefault="00E51503" w:rsidP="004100B6">
            <w:pPr>
              <w:tabs>
                <w:tab w:val="left" w:pos="567"/>
              </w:tabs>
              <w:rPr>
                <w:rFonts w:eastAsia="Dotum"/>
                <w:bCs/>
                <w:sz w:val="22"/>
                <w:szCs w:val="22"/>
              </w:rPr>
            </w:pPr>
          </w:p>
          <w:p w14:paraId="531801CC" w14:textId="77777777" w:rsidR="00905ED6" w:rsidRPr="00D550FA" w:rsidRDefault="00905ED6" w:rsidP="004100B6">
            <w:pPr>
              <w:tabs>
                <w:tab w:val="left" w:pos="567"/>
              </w:tabs>
              <w:rPr>
                <w:rFonts w:eastAsia="Dotum"/>
                <w:bCs/>
                <w:sz w:val="22"/>
                <w:szCs w:val="22"/>
              </w:rPr>
            </w:pPr>
          </w:p>
          <w:p w14:paraId="20832E8E" w14:textId="77777777" w:rsidR="00905ED6" w:rsidRPr="00D550FA" w:rsidRDefault="00905ED6" w:rsidP="004100B6">
            <w:pPr>
              <w:tabs>
                <w:tab w:val="left" w:pos="567"/>
              </w:tabs>
              <w:rPr>
                <w:rFonts w:eastAsia="Dotum"/>
                <w:bCs/>
                <w:sz w:val="22"/>
                <w:szCs w:val="22"/>
              </w:rPr>
            </w:pPr>
          </w:p>
          <w:p w14:paraId="6C8B47EE" w14:textId="676607A7" w:rsidR="00E51503" w:rsidRPr="00D550FA" w:rsidRDefault="00E51503" w:rsidP="00440E2E">
            <w:pPr>
              <w:tabs>
                <w:tab w:val="left" w:pos="567"/>
              </w:tabs>
              <w:rPr>
                <w:rFonts w:eastAsia="Dotum"/>
                <w:bCs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14:paraId="60C19D1C" w14:textId="45719767" w:rsidR="004100B6" w:rsidRPr="00D550FA" w:rsidRDefault="004100B6" w:rsidP="004100B6">
            <w:pPr>
              <w:tabs>
                <w:tab w:val="left" w:pos="567"/>
              </w:tabs>
              <w:rPr>
                <w:rFonts w:eastAsia="Dotum"/>
                <w:b/>
                <w:bCs/>
                <w:sz w:val="22"/>
                <w:szCs w:val="22"/>
              </w:rPr>
            </w:pPr>
            <w:r w:rsidRPr="00D550FA">
              <w:rPr>
                <w:rFonts w:eastAsia="Dotum"/>
                <w:b/>
                <w:bCs/>
                <w:sz w:val="22"/>
                <w:szCs w:val="22"/>
              </w:rPr>
              <w:t>Reports of recent activity</w:t>
            </w:r>
          </w:p>
          <w:p w14:paraId="7908D349" w14:textId="5148914B" w:rsidR="002826FA" w:rsidRPr="00D550FA" w:rsidRDefault="002826FA" w:rsidP="003A6D83">
            <w:pPr>
              <w:tabs>
                <w:tab w:val="left" w:pos="567"/>
              </w:tabs>
              <w:rPr>
                <w:rFonts w:eastAsia="Dotum"/>
                <w:b/>
                <w:bCs/>
                <w:sz w:val="22"/>
                <w:szCs w:val="22"/>
              </w:rPr>
            </w:pPr>
            <w:r w:rsidRPr="00D550FA">
              <w:rPr>
                <w:rFonts w:eastAsia="Dotum"/>
                <w:b/>
                <w:bCs/>
                <w:sz w:val="22"/>
                <w:szCs w:val="22"/>
              </w:rPr>
              <w:t xml:space="preserve">Reports of relevant activity from meetings attended by Councillors </w:t>
            </w:r>
          </w:p>
          <w:p w14:paraId="03CFDD26" w14:textId="3F4799DC" w:rsidR="002826FA" w:rsidRPr="00D550FA" w:rsidRDefault="00E567D3" w:rsidP="003A6D83">
            <w:pPr>
              <w:tabs>
                <w:tab w:val="left" w:pos="567"/>
              </w:tabs>
              <w:rPr>
                <w:rFonts w:eastAsia="Dotum"/>
                <w:sz w:val="22"/>
                <w:szCs w:val="22"/>
              </w:rPr>
            </w:pPr>
            <w:r w:rsidRPr="00D550FA">
              <w:rPr>
                <w:rFonts w:eastAsia="Dotum"/>
                <w:sz w:val="22"/>
                <w:szCs w:val="22"/>
              </w:rPr>
              <w:t>There were no relevant matters to report.</w:t>
            </w:r>
          </w:p>
          <w:p w14:paraId="46DDFA7D" w14:textId="201CD789" w:rsidR="00EF2307" w:rsidRPr="00D550FA" w:rsidRDefault="002826FA" w:rsidP="003A6D83">
            <w:pPr>
              <w:tabs>
                <w:tab w:val="left" w:pos="567"/>
              </w:tabs>
              <w:rPr>
                <w:rFonts w:eastAsia="Dotum"/>
                <w:b/>
                <w:bCs/>
                <w:sz w:val="22"/>
                <w:szCs w:val="22"/>
              </w:rPr>
            </w:pPr>
            <w:r w:rsidRPr="00D550FA">
              <w:rPr>
                <w:rFonts w:eastAsia="Dotum"/>
                <w:b/>
                <w:bCs/>
                <w:sz w:val="22"/>
                <w:szCs w:val="22"/>
              </w:rPr>
              <w:t xml:space="preserve">Report from North Yorkshire Council representative </w:t>
            </w:r>
          </w:p>
          <w:p w14:paraId="2A46D5C0" w14:textId="77777777" w:rsidR="00132D29" w:rsidRPr="00D550FA" w:rsidRDefault="00440E2E" w:rsidP="00440E2E">
            <w:pPr>
              <w:rPr>
                <w:sz w:val="22"/>
                <w:szCs w:val="22"/>
              </w:rPr>
            </w:pPr>
            <w:r w:rsidRPr="00D550FA">
              <w:rPr>
                <w:sz w:val="22"/>
                <w:szCs w:val="22"/>
              </w:rPr>
              <w:t>NYC Cllr David Webster reported that the Council budget for 2026/27 has been set, with £17m taken from reserves and a Council tax increase of 4.99%. In other news, a report on local schools showed a drop in numbers of about 10%, and Cllr Webster reinforced the information noted above about the Bedale Town Investment Plan consultation.</w:t>
            </w:r>
          </w:p>
          <w:p w14:paraId="36535824" w14:textId="1181864E" w:rsidR="00440E2E" w:rsidRPr="00D550FA" w:rsidRDefault="00440E2E" w:rsidP="00440E2E">
            <w:pPr>
              <w:rPr>
                <w:sz w:val="22"/>
                <w:szCs w:val="22"/>
              </w:rPr>
            </w:pPr>
          </w:p>
        </w:tc>
      </w:tr>
      <w:tr w:rsidR="001B6392" w:rsidRPr="00D550FA" w14:paraId="62FB6419" w14:textId="77777777" w:rsidTr="00137297">
        <w:tc>
          <w:tcPr>
            <w:tcW w:w="1271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AD49912" w14:textId="33D30179" w:rsidR="004100B6" w:rsidRPr="00D550FA" w:rsidRDefault="004100B6" w:rsidP="004100B6">
            <w:pPr>
              <w:tabs>
                <w:tab w:val="left" w:pos="567"/>
              </w:tabs>
              <w:rPr>
                <w:rFonts w:eastAsia="Dotum"/>
                <w:b/>
                <w:sz w:val="22"/>
                <w:szCs w:val="22"/>
              </w:rPr>
            </w:pPr>
            <w:r w:rsidRPr="00D550FA">
              <w:rPr>
                <w:rFonts w:eastAsia="Dotum"/>
                <w:b/>
                <w:sz w:val="22"/>
                <w:szCs w:val="22"/>
              </w:rPr>
              <w:t>25.</w:t>
            </w:r>
            <w:r w:rsidR="00F77E23" w:rsidRPr="00D550FA">
              <w:rPr>
                <w:rFonts w:eastAsia="Dotum"/>
                <w:b/>
                <w:sz w:val="22"/>
                <w:szCs w:val="22"/>
              </w:rPr>
              <w:t>1</w:t>
            </w:r>
            <w:r w:rsidR="006E313E" w:rsidRPr="00D550FA">
              <w:rPr>
                <w:rFonts w:eastAsia="Dotum"/>
                <w:b/>
                <w:sz w:val="22"/>
                <w:szCs w:val="22"/>
              </w:rPr>
              <w:t>32</w:t>
            </w:r>
          </w:p>
        </w:tc>
        <w:tc>
          <w:tcPr>
            <w:tcW w:w="822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14:paraId="73A9AC20" w14:textId="2BA1444C" w:rsidR="00EB40E0" w:rsidRPr="00D550FA" w:rsidRDefault="00EB40E0" w:rsidP="00EB40E0">
            <w:pPr>
              <w:tabs>
                <w:tab w:val="left" w:pos="567"/>
              </w:tabs>
              <w:rPr>
                <w:rFonts w:eastAsia="Dotum"/>
                <w:b/>
                <w:bCs/>
                <w:sz w:val="22"/>
                <w:szCs w:val="22"/>
              </w:rPr>
            </w:pPr>
            <w:r w:rsidRPr="00D550FA">
              <w:rPr>
                <w:rFonts w:eastAsia="Dotum"/>
                <w:b/>
                <w:bCs/>
                <w:sz w:val="22"/>
                <w:szCs w:val="22"/>
              </w:rPr>
              <w:t>Financial statement and approvals for payment</w:t>
            </w:r>
          </w:p>
          <w:p w14:paraId="27643822" w14:textId="7A82FA97" w:rsidR="00ED5B84" w:rsidRPr="00D550FA" w:rsidRDefault="0086188B" w:rsidP="004100B6">
            <w:pPr>
              <w:tabs>
                <w:tab w:val="left" w:pos="567"/>
              </w:tabs>
              <w:rPr>
                <w:rFonts w:eastAsia="Dotum"/>
                <w:sz w:val="22"/>
                <w:szCs w:val="22"/>
              </w:rPr>
            </w:pPr>
            <w:r w:rsidRPr="00D550FA">
              <w:rPr>
                <w:rFonts w:eastAsia="Dotum"/>
                <w:sz w:val="22"/>
                <w:szCs w:val="22"/>
              </w:rPr>
              <w:t>The Council</w:t>
            </w:r>
            <w:r w:rsidR="00EB40E0" w:rsidRPr="00D550FA">
              <w:rPr>
                <w:rFonts w:eastAsia="Dotum"/>
                <w:sz w:val="22"/>
                <w:szCs w:val="22"/>
              </w:rPr>
              <w:t xml:space="preserve"> noted the financial statement and </w:t>
            </w:r>
            <w:r w:rsidR="00EB40E0" w:rsidRPr="00D550FA">
              <w:rPr>
                <w:rFonts w:eastAsia="Dotum"/>
                <w:b/>
                <w:bCs/>
                <w:sz w:val="22"/>
                <w:szCs w:val="22"/>
              </w:rPr>
              <w:t xml:space="preserve">RESOLVED </w:t>
            </w:r>
            <w:r w:rsidR="00EB40E0" w:rsidRPr="00D550FA">
              <w:rPr>
                <w:rFonts w:eastAsia="Dotum"/>
                <w:sz w:val="22"/>
                <w:szCs w:val="22"/>
              </w:rPr>
              <w:t>to approve the following payments:</w:t>
            </w:r>
            <w:r w:rsidR="006E313E" w:rsidRPr="00D550FA">
              <w:rPr>
                <w:sz w:val="22"/>
                <w:szCs w:val="22"/>
              </w:rPr>
              <w:t xml:space="preserve"> </w:t>
            </w:r>
            <w:r w:rsidR="006E313E" w:rsidRPr="00D550FA">
              <w:rPr>
                <w:rFonts w:eastAsia="Dotum"/>
                <w:sz w:val="22"/>
                <w:szCs w:val="22"/>
              </w:rPr>
              <w:t>staff salaries and PAYE; Morgan’s (£1</w:t>
            </w:r>
            <w:r w:rsidR="00440E2E" w:rsidRPr="00D550FA">
              <w:rPr>
                <w:rFonts w:eastAsia="Dotum"/>
                <w:sz w:val="22"/>
                <w:szCs w:val="22"/>
              </w:rPr>
              <w:t>,</w:t>
            </w:r>
            <w:r w:rsidR="006E313E" w:rsidRPr="00D550FA">
              <w:rPr>
                <w:rFonts w:eastAsia="Dotum"/>
                <w:sz w:val="22"/>
                <w:szCs w:val="22"/>
              </w:rPr>
              <w:t xml:space="preserve">900, grounds maintenance including </w:t>
            </w:r>
            <w:r w:rsidR="006E313E" w:rsidRPr="00D550FA">
              <w:rPr>
                <w:rFonts w:eastAsia="Dotum"/>
                <w:sz w:val="22"/>
                <w:szCs w:val="22"/>
              </w:rPr>
              <w:lastRenderedPageBreak/>
              <w:t xml:space="preserve">annual hedge work, Beckside path clearance, and planting); Streetscape Ltd £480+VAT (service and parts for adult fitness equipment); and </w:t>
            </w:r>
            <w:r w:rsidR="00ED5B84" w:rsidRPr="00D550FA">
              <w:rPr>
                <w:rFonts w:eastAsia="Dotum"/>
                <w:sz w:val="22"/>
                <w:szCs w:val="22"/>
              </w:rPr>
              <w:t>Bedale Hall CIO £162.07 (electricity for office and meeting room hire)</w:t>
            </w:r>
          </w:p>
          <w:p w14:paraId="0810F579" w14:textId="1BE27E67" w:rsidR="000D2BE1" w:rsidRDefault="00D550FA" w:rsidP="004100B6">
            <w:pPr>
              <w:tabs>
                <w:tab w:val="left" w:pos="567"/>
              </w:tabs>
              <w:rPr>
                <w:rFonts w:eastAsia="Dotum"/>
                <w:sz w:val="22"/>
                <w:szCs w:val="22"/>
              </w:rPr>
            </w:pPr>
            <w:r w:rsidRPr="00D550FA">
              <w:rPr>
                <w:rFonts w:eastAsia="Dotum"/>
                <w:sz w:val="22"/>
                <w:szCs w:val="22"/>
              </w:rPr>
              <w:t>Credit card paym</w:t>
            </w:r>
            <w:r>
              <w:rPr>
                <w:rFonts w:eastAsia="Dotum"/>
                <w:sz w:val="22"/>
                <w:szCs w:val="22"/>
              </w:rPr>
              <w:t xml:space="preserve">ents were noted and approved </w:t>
            </w:r>
            <w:proofErr w:type="gramStart"/>
            <w:r>
              <w:rPr>
                <w:rFonts w:eastAsia="Dotum"/>
                <w:sz w:val="22"/>
                <w:szCs w:val="22"/>
              </w:rPr>
              <w:t>of</w:t>
            </w:r>
            <w:r w:rsidR="00EB4C10">
              <w:rPr>
                <w:rFonts w:eastAsia="Dotum"/>
                <w:sz w:val="22"/>
                <w:szCs w:val="22"/>
              </w:rPr>
              <w:t>:</w:t>
            </w:r>
            <w:proofErr w:type="gramEnd"/>
            <w:r>
              <w:rPr>
                <w:rFonts w:eastAsia="Dotum"/>
                <w:sz w:val="22"/>
                <w:szCs w:val="22"/>
              </w:rPr>
              <w:t xml:space="preserve"> £</w:t>
            </w:r>
            <w:r w:rsidR="0047145C">
              <w:rPr>
                <w:rFonts w:eastAsia="Dotum"/>
                <w:sz w:val="22"/>
                <w:szCs w:val="22"/>
              </w:rPr>
              <w:t>183 to LexisNexis (Arnold-Baker on Local Council Administration book</w:t>
            </w:r>
            <w:r w:rsidR="00EB4C10">
              <w:rPr>
                <w:rFonts w:eastAsia="Dotum"/>
                <w:sz w:val="22"/>
                <w:szCs w:val="22"/>
              </w:rPr>
              <w:t>, replacing cancelled cheque no 105881); and £155.68+VAT (Viking Direct</w:t>
            </w:r>
            <w:r w:rsidR="00444262">
              <w:rPr>
                <w:rFonts w:eastAsia="Dotum"/>
                <w:sz w:val="22"/>
                <w:szCs w:val="22"/>
              </w:rPr>
              <w:t>, stationery).</w:t>
            </w:r>
          </w:p>
          <w:p w14:paraId="41CC8E27" w14:textId="6B99A424" w:rsidR="00444262" w:rsidRPr="00D550FA" w:rsidRDefault="00444262" w:rsidP="004100B6">
            <w:pPr>
              <w:tabs>
                <w:tab w:val="left" w:pos="567"/>
              </w:tabs>
              <w:rPr>
                <w:rFonts w:eastAsia="Dotum"/>
                <w:sz w:val="22"/>
                <w:szCs w:val="22"/>
              </w:rPr>
            </w:pPr>
            <w:r>
              <w:rPr>
                <w:rFonts w:eastAsia="Dotum"/>
                <w:sz w:val="22"/>
                <w:szCs w:val="22"/>
              </w:rPr>
              <w:t xml:space="preserve">Receipts were noted of £165 (Market stall rents), £600 (car boot sale fees), and </w:t>
            </w:r>
            <w:r w:rsidR="009F2D0C">
              <w:rPr>
                <w:rFonts w:eastAsia="Dotum"/>
                <w:sz w:val="22"/>
                <w:szCs w:val="22"/>
              </w:rPr>
              <w:t>£1,100 (NYC members discretionary grant).</w:t>
            </w:r>
          </w:p>
          <w:p w14:paraId="2E14B284" w14:textId="58E8CBC1" w:rsidR="000D2BE1" w:rsidRPr="00D550FA" w:rsidRDefault="003B16AB" w:rsidP="004100B6">
            <w:pPr>
              <w:tabs>
                <w:tab w:val="left" w:pos="567"/>
              </w:tabs>
              <w:rPr>
                <w:rFonts w:eastAsia="Dotum"/>
                <w:sz w:val="22"/>
                <w:szCs w:val="22"/>
              </w:rPr>
            </w:pPr>
            <w:r w:rsidRPr="00D550FA">
              <w:rPr>
                <w:rFonts w:eastAsia="Dotum"/>
                <w:sz w:val="22"/>
                <w:szCs w:val="22"/>
              </w:rPr>
              <w:t>The cash book balance after these transactions was noted as being</w:t>
            </w:r>
            <w:r w:rsidR="00CB2AFE" w:rsidRPr="00D550FA">
              <w:rPr>
                <w:rFonts w:eastAsia="Dotum"/>
                <w:sz w:val="22"/>
                <w:szCs w:val="22"/>
              </w:rPr>
              <w:t xml:space="preserve"> £34,840.28</w:t>
            </w:r>
          </w:p>
          <w:p w14:paraId="5E32EEAE" w14:textId="2F0329B8" w:rsidR="004100B6" w:rsidRPr="00D550FA" w:rsidRDefault="004100B6" w:rsidP="004100B6">
            <w:pPr>
              <w:tabs>
                <w:tab w:val="left" w:pos="567"/>
              </w:tabs>
              <w:rPr>
                <w:rFonts w:eastAsia="Dotum"/>
                <w:b/>
                <w:bCs/>
                <w:i/>
                <w:iCs/>
                <w:sz w:val="22"/>
                <w:szCs w:val="22"/>
              </w:rPr>
            </w:pPr>
            <w:r w:rsidRPr="00D550FA">
              <w:rPr>
                <w:rFonts w:eastAsia="Dotum"/>
                <w:b/>
                <w:bCs/>
                <w:sz w:val="22"/>
                <w:szCs w:val="22"/>
              </w:rPr>
              <w:t xml:space="preserve">                                              </w:t>
            </w:r>
          </w:p>
        </w:tc>
      </w:tr>
      <w:tr w:rsidR="004005D6" w:rsidRPr="00D550FA" w14:paraId="4BD543A2" w14:textId="77777777" w:rsidTr="00247760">
        <w:trPr>
          <w:trHeight w:val="416"/>
        </w:trPr>
        <w:tc>
          <w:tcPr>
            <w:tcW w:w="1271" w:type="dxa"/>
            <w:tcBorders>
              <w:top w:val="single" w:sz="4" w:space="0" w:color="A5A5A5" w:themeColor="accent3"/>
            </w:tcBorders>
          </w:tcPr>
          <w:p w14:paraId="31627531" w14:textId="77777777" w:rsidR="004100B6" w:rsidRPr="00D550FA" w:rsidRDefault="004100B6" w:rsidP="004100B6">
            <w:pPr>
              <w:tabs>
                <w:tab w:val="left" w:pos="567"/>
              </w:tabs>
              <w:rPr>
                <w:rFonts w:eastAsia="Dotum"/>
                <w:b/>
                <w:bCs/>
                <w:sz w:val="22"/>
                <w:szCs w:val="22"/>
              </w:rPr>
            </w:pPr>
            <w:r w:rsidRPr="00D550FA">
              <w:rPr>
                <w:rFonts w:eastAsia="Dotum"/>
                <w:b/>
                <w:bCs/>
                <w:sz w:val="22"/>
                <w:szCs w:val="22"/>
              </w:rPr>
              <w:lastRenderedPageBreak/>
              <w:t>25.</w:t>
            </w:r>
            <w:r w:rsidR="00F77E23" w:rsidRPr="00D550FA">
              <w:rPr>
                <w:rFonts w:eastAsia="Dotum"/>
                <w:b/>
                <w:bCs/>
                <w:sz w:val="22"/>
                <w:szCs w:val="22"/>
              </w:rPr>
              <w:t>1</w:t>
            </w:r>
            <w:r w:rsidR="00CA7BBF" w:rsidRPr="00D550FA">
              <w:rPr>
                <w:rFonts w:eastAsia="Dotum"/>
                <w:b/>
                <w:bCs/>
                <w:sz w:val="22"/>
                <w:szCs w:val="22"/>
              </w:rPr>
              <w:t>33</w:t>
            </w:r>
          </w:p>
          <w:p w14:paraId="215098C6" w14:textId="53D96E17" w:rsidR="00691573" w:rsidRPr="00D550FA" w:rsidRDefault="00691573" w:rsidP="004100B6">
            <w:pPr>
              <w:tabs>
                <w:tab w:val="left" w:pos="567"/>
              </w:tabs>
              <w:rPr>
                <w:rFonts w:eastAsia="Dotum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A5A5A5" w:themeColor="accent3"/>
            </w:tcBorders>
          </w:tcPr>
          <w:p w14:paraId="7D3B911B" w14:textId="77777777" w:rsidR="00E277B8" w:rsidRPr="00D550FA" w:rsidRDefault="00E277B8" w:rsidP="00E277B8">
            <w:pPr>
              <w:rPr>
                <w:rFonts w:eastAsia="Dotum"/>
                <w:b/>
                <w:bCs/>
                <w:sz w:val="22"/>
                <w:szCs w:val="22"/>
              </w:rPr>
            </w:pPr>
            <w:r w:rsidRPr="00D550FA">
              <w:rPr>
                <w:rFonts w:eastAsia="Dotum"/>
                <w:b/>
                <w:bCs/>
                <w:sz w:val="22"/>
                <w:szCs w:val="22"/>
              </w:rPr>
              <w:t xml:space="preserve">Planning Matters </w:t>
            </w:r>
          </w:p>
          <w:p w14:paraId="0B508107" w14:textId="77777777" w:rsidR="001E60B4" w:rsidRDefault="009F2D0C" w:rsidP="002B5E08">
            <w:pPr>
              <w:rPr>
                <w:rFonts w:eastAsia="Dotum"/>
                <w:sz w:val="22"/>
                <w:szCs w:val="22"/>
              </w:rPr>
            </w:pPr>
            <w:r>
              <w:rPr>
                <w:rFonts w:eastAsia="Dotum"/>
                <w:sz w:val="22"/>
                <w:szCs w:val="22"/>
              </w:rPr>
              <w:t xml:space="preserve">Regarding </w:t>
            </w:r>
            <w:r w:rsidR="002F37D0" w:rsidRPr="00D550FA">
              <w:rPr>
                <w:rFonts w:eastAsia="Dotum"/>
                <w:sz w:val="22"/>
                <w:szCs w:val="22"/>
              </w:rPr>
              <w:t>ZB26/0</w:t>
            </w:r>
            <w:r w:rsidR="008A5839">
              <w:rPr>
                <w:rFonts w:eastAsia="Dotum"/>
                <w:sz w:val="22"/>
                <w:szCs w:val="22"/>
              </w:rPr>
              <w:t>0</w:t>
            </w:r>
            <w:r w:rsidR="002F37D0" w:rsidRPr="00D550FA">
              <w:rPr>
                <w:rFonts w:eastAsia="Dotum"/>
                <w:sz w:val="22"/>
                <w:szCs w:val="22"/>
              </w:rPr>
              <w:t>125/FUL</w:t>
            </w:r>
            <w:r>
              <w:rPr>
                <w:rFonts w:eastAsia="Dotum"/>
                <w:sz w:val="22"/>
                <w:szCs w:val="22"/>
              </w:rPr>
              <w:t xml:space="preserve"> and </w:t>
            </w:r>
            <w:r w:rsidR="008A5839">
              <w:rPr>
                <w:rFonts w:eastAsia="Dotum"/>
                <w:sz w:val="22"/>
                <w:szCs w:val="22"/>
              </w:rPr>
              <w:t xml:space="preserve">00126/LBC, </w:t>
            </w:r>
            <w:r w:rsidR="002B5E08">
              <w:rPr>
                <w:rFonts w:eastAsia="Dotum"/>
                <w:sz w:val="22"/>
                <w:szCs w:val="22"/>
              </w:rPr>
              <w:t>f</w:t>
            </w:r>
            <w:r w:rsidR="002B5E08" w:rsidRPr="002B5E08">
              <w:rPr>
                <w:rFonts w:eastAsia="Dotum"/>
                <w:sz w:val="22"/>
                <w:szCs w:val="22"/>
              </w:rPr>
              <w:t>or planning and listed building consent for conversion and change of use from offices to residential apartments at 35 North End</w:t>
            </w:r>
            <w:r w:rsidR="002B5E08">
              <w:rPr>
                <w:rFonts w:eastAsia="Dotum"/>
                <w:sz w:val="22"/>
                <w:szCs w:val="22"/>
              </w:rPr>
              <w:t>, the Counci</w:t>
            </w:r>
            <w:r w:rsidR="00796615">
              <w:rPr>
                <w:rFonts w:eastAsia="Dotum"/>
                <w:sz w:val="22"/>
                <w:szCs w:val="22"/>
              </w:rPr>
              <w:t>l RESOLVED that it supports this application</w:t>
            </w:r>
            <w:r w:rsidR="003F559E">
              <w:rPr>
                <w:rFonts w:eastAsia="Dotum"/>
                <w:sz w:val="22"/>
                <w:szCs w:val="22"/>
              </w:rPr>
              <w:t xml:space="preserve"> under its longstanding policy of supporting empty town centre buildings being brought into residential use</w:t>
            </w:r>
            <w:r w:rsidR="001E60B4">
              <w:rPr>
                <w:rFonts w:eastAsia="Dotum"/>
                <w:sz w:val="22"/>
                <w:szCs w:val="22"/>
              </w:rPr>
              <w:t>.</w:t>
            </w:r>
          </w:p>
          <w:p w14:paraId="3327BDA2" w14:textId="23011DBC" w:rsidR="00CD1EBD" w:rsidRDefault="001E60B4" w:rsidP="002B5E08">
            <w:pPr>
              <w:rPr>
                <w:rFonts w:eastAsia="Dotum"/>
                <w:sz w:val="22"/>
                <w:szCs w:val="22"/>
              </w:rPr>
            </w:pPr>
            <w:r>
              <w:rPr>
                <w:rFonts w:eastAsia="Dotum"/>
                <w:sz w:val="22"/>
                <w:szCs w:val="22"/>
              </w:rPr>
              <w:t xml:space="preserve">Regarding </w:t>
            </w:r>
            <w:r w:rsidR="002B5E08" w:rsidRPr="002B5E08">
              <w:rPr>
                <w:rFonts w:eastAsia="Dotum"/>
                <w:sz w:val="22"/>
                <w:szCs w:val="22"/>
              </w:rPr>
              <w:t>ZB26/00129/LBC, listed building consent for one current and two retrospective window replacements at 2 Albert Row</w:t>
            </w:r>
            <w:r>
              <w:rPr>
                <w:rFonts w:eastAsia="Dotum"/>
                <w:sz w:val="22"/>
                <w:szCs w:val="22"/>
              </w:rPr>
              <w:t xml:space="preserve">, the Council RESOLVED that </w:t>
            </w:r>
            <w:r w:rsidR="00D74BA0">
              <w:rPr>
                <w:rFonts w:eastAsia="Dotum"/>
                <w:sz w:val="22"/>
                <w:szCs w:val="22"/>
              </w:rPr>
              <w:t xml:space="preserve">it supports this application is the proposed windows are wooden, </w:t>
            </w:r>
            <w:r w:rsidR="00577BA5">
              <w:rPr>
                <w:rFonts w:eastAsia="Dotum"/>
                <w:sz w:val="22"/>
                <w:szCs w:val="22"/>
              </w:rPr>
              <w:t>but</w:t>
            </w:r>
            <w:r w:rsidR="00D74BA0">
              <w:rPr>
                <w:rFonts w:eastAsia="Dotum"/>
                <w:sz w:val="22"/>
                <w:szCs w:val="22"/>
              </w:rPr>
              <w:t xml:space="preserve"> objects to it if they are wood-effect PVC</w:t>
            </w:r>
            <w:r w:rsidR="00CD1EBD">
              <w:rPr>
                <w:rFonts w:eastAsia="Dotum"/>
                <w:sz w:val="22"/>
                <w:szCs w:val="22"/>
              </w:rPr>
              <w:t xml:space="preserve"> (it was unclear from the paperwork).</w:t>
            </w:r>
          </w:p>
          <w:p w14:paraId="3A3B4483" w14:textId="73576105" w:rsidR="002F37D0" w:rsidRPr="00D550FA" w:rsidRDefault="00CD1EBD" w:rsidP="002B5E08">
            <w:pPr>
              <w:rPr>
                <w:rFonts w:eastAsia="Dotum"/>
                <w:sz w:val="22"/>
                <w:szCs w:val="22"/>
              </w:rPr>
            </w:pPr>
            <w:r>
              <w:rPr>
                <w:rFonts w:eastAsia="Dotum"/>
                <w:sz w:val="22"/>
                <w:szCs w:val="22"/>
              </w:rPr>
              <w:t>Regarding</w:t>
            </w:r>
            <w:r w:rsidR="002B5E08" w:rsidRPr="002B5E08">
              <w:rPr>
                <w:rFonts w:eastAsia="Dotum"/>
                <w:sz w:val="22"/>
                <w:szCs w:val="22"/>
              </w:rPr>
              <w:t xml:space="preserve"> ZB</w:t>
            </w:r>
            <w:r>
              <w:rPr>
                <w:rFonts w:eastAsia="Dotum"/>
                <w:sz w:val="22"/>
                <w:szCs w:val="22"/>
              </w:rPr>
              <w:t>26/</w:t>
            </w:r>
            <w:r w:rsidR="002B5E08" w:rsidRPr="002B5E08">
              <w:rPr>
                <w:rFonts w:eastAsia="Dotum"/>
                <w:sz w:val="22"/>
                <w:szCs w:val="22"/>
              </w:rPr>
              <w:t>00203/FUL, for new vehicular access, construction of a car port, and construction of a boundary fence at School Bungalow, Firby Road</w:t>
            </w:r>
            <w:r>
              <w:rPr>
                <w:rFonts w:eastAsia="Dotum"/>
                <w:sz w:val="22"/>
                <w:szCs w:val="22"/>
              </w:rPr>
              <w:t xml:space="preserve">, </w:t>
            </w:r>
            <w:r w:rsidR="00577BA5">
              <w:rPr>
                <w:rFonts w:eastAsia="Dotum"/>
                <w:sz w:val="22"/>
                <w:szCs w:val="22"/>
              </w:rPr>
              <w:t>the Council RESOLVED that it has no objection to the application, but wished to make a note concerning possibly</w:t>
            </w:r>
            <w:r w:rsidR="009D082E">
              <w:rPr>
                <w:rFonts w:eastAsia="Dotum"/>
                <w:sz w:val="22"/>
                <w:szCs w:val="22"/>
              </w:rPr>
              <w:t xml:space="preserve"> inappropriate parking across the road which may make </w:t>
            </w:r>
            <w:r w:rsidR="00DE56AA">
              <w:rPr>
                <w:rFonts w:eastAsia="Dotum"/>
                <w:sz w:val="22"/>
                <w:szCs w:val="22"/>
              </w:rPr>
              <w:t>entry to the new access difficult.</w:t>
            </w:r>
          </w:p>
          <w:p w14:paraId="04DF362D" w14:textId="707AFC0A" w:rsidR="002F37D0" w:rsidRPr="00D550FA" w:rsidRDefault="00C22923" w:rsidP="002F37D0">
            <w:pPr>
              <w:rPr>
                <w:rFonts w:eastAsia="Dotum"/>
                <w:b/>
                <w:bCs/>
                <w:sz w:val="22"/>
                <w:szCs w:val="22"/>
              </w:rPr>
            </w:pPr>
            <w:r>
              <w:rPr>
                <w:rFonts w:eastAsia="Dotum"/>
                <w:sz w:val="22"/>
                <w:szCs w:val="22"/>
              </w:rPr>
              <w:t xml:space="preserve">The Council NOTED the granting of </w:t>
            </w:r>
            <w:r w:rsidR="00C57CAF">
              <w:rPr>
                <w:rFonts w:eastAsia="Dotum"/>
                <w:sz w:val="22"/>
                <w:szCs w:val="22"/>
              </w:rPr>
              <w:t xml:space="preserve">ZB26/00028/CAT, felling of a sycamore tree within a conservation area at 18 North End, and </w:t>
            </w:r>
            <w:r w:rsidR="003907A8">
              <w:rPr>
                <w:rFonts w:eastAsia="Dotum"/>
                <w:sz w:val="22"/>
                <w:szCs w:val="22"/>
              </w:rPr>
              <w:t xml:space="preserve">ZB26/00052/CAT, felling of a eucalyptus tree impacting garden wall at 16 </w:t>
            </w:r>
            <w:proofErr w:type="spellStart"/>
            <w:r w:rsidR="003907A8">
              <w:rPr>
                <w:rFonts w:eastAsia="Dotum"/>
                <w:sz w:val="22"/>
                <w:szCs w:val="22"/>
              </w:rPr>
              <w:t>Wycar</w:t>
            </w:r>
            <w:proofErr w:type="spellEnd"/>
            <w:r w:rsidR="003907A8">
              <w:rPr>
                <w:rFonts w:eastAsia="Dotum"/>
                <w:sz w:val="22"/>
                <w:szCs w:val="22"/>
              </w:rPr>
              <w:t>.</w:t>
            </w:r>
          </w:p>
          <w:p w14:paraId="78681407" w14:textId="4A79BDB2" w:rsidR="004E4388" w:rsidRPr="00D550FA" w:rsidRDefault="004E4388" w:rsidP="003907A8">
            <w:pPr>
              <w:rPr>
                <w:rFonts w:eastAsia="Dotum"/>
                <w:sz w:val="22"/>
                <w:szCs w:val="22"/>
              </w:rPr>
            </w:pPr>
          </w:p>
        </w:tc>
      </w:tr>
      <w:tr w:rsidR="00B2585F" w:rsidRPr="00D550FA" w14:paraId="33F94D8D" w14:textId="77777777" w:rsidTr="0022474E">
        <w:tc>
          <w:tcPr>
            <w:tcW w:w="1271" w:type="dxa"/>
          </w:tcPr>
          <w:p w14:paraId="261196E5" w14:textId="6A80CB40" w:rsidR="00B2585F" w:rsidRPr="00D550FA" w:rsidRDefault="00B2585F" w:rsidP="0022474E">
            <w:pPr>
              <w:tabs>
                <w:tab w:val="left" w:pos="567"/>
              </w:tabs>
              <w:rPr>
                <w:rFonts w:eastAsia="Dotum"/>
                <w:b/>
                <w:sz w:val="22"/>
                <w:szCs w:val="22"/>
              </w:rPr>
            </w:pPr>
            <w:r w:rsidRPr="00D550FA">
              <w:rPr>
                <w:rFonts w:eastAsia="Dotum"/>
                <w:b/>
                <w:sz w:val="22"/>
                <w:szCs w:val="22"/>
              </w:rPr>
              <w:t xml:space="preserve"> 25.1</w:t>
            </w:r>
            <w:r w:rsidR="00966C3A" w:rsidRPr="00D550FA">
              <w:rPr>
                <w:rFonts w:eastAsia="Dotum"/>
                <w:b/>
                <w:sz w:val="22"/>
                <w:szCs w:val="22"/>
              </w:rPr>
              <w:t>34</w:t>
            </w:r>
          </w:p>
        </w:tc>
        <w:tc>
          <w:tcPr>
            <w:tcW w:w="8222" w:type="dxa"/>
          </w:tcPr>
          <w:p w14:paraId="35B164B1" w14:textId="4C20A836" w:rsidR="00A27679" w:rsidRPr="00D550FA" w:rsidRDefault="00966C3A" w:rsidP="00A27679">
            <w:pPr>
              <w:rPr>
                <w:b/>
                <w:sz w:val="22"/>
                <w:szCs w:val="22"/>
              </w:rPr>
            </w:pPr>
            <w:r w:rsidRPr="00D550FA">
              <w:rPr>
                <w:b/>
                <w:sz w:val="22"/>
                <w:szCs w:val="22"/>
              </w:rPr>
              <w:t>Bedale Scouts and Guides</w:t>
            </w:r>
          </w:p>
          <w:p w14:paraId="75538150" w14:textId="6D5020A3" w:rsidR="00966C3A" w:rsidRPr="00D550FA" w:rsidRDefault="00A57EA8" w:rsidP="0022474E">
            <w:pPr>
              <w:rPr>
                <w:sz w:val="22"/>
                <w:szCs w:val="22"/>
              </w:rPr>
            </w:pPr>
            <w:r>
              <w:rPr>
                <w:rFonts w:eastAsia="Dotum"/>
                <w:sz w:val="22"/>
                <w:szCs w:val="22"/>
              </w:rPr>
              <w:t xml:space="preserve">The Council considered the </w:t>
            </w:r>
            <w:r w:rsidRPr="00A57EA8">
              <w:rPr>
                <w:rFonts w:eastAsia="Dotum"/>
                <w:sz w:val="22"/>
                <w:szCs w:val="22"/>
              </w:rPr>
              <w:t xml:space="preserve">request circulated </w:t>
            </w:r>
            <w:r>
              <w:rPr>
                <w:rFonts w:eastAsia="Dotum"/>
                <w:sz w:val="22"/>
                <w:szCs w:val="22"/>
              </w:rPr>
              <w:t>for</w:t>
            </w:r>
            <w:r w:rsidRPr="00A57EA8">
              <w:rPr>
                <w:rFonts w:eastAsia="Dotum"/>
                <w:sz w:val="22"/>
                <w:szCs w:val="22"/>
              </w:rPr>
              <w:t xml:space="preserve"> a grant to Bedale Scouts and Guides to help match fund their current programme of building </w:t>
            </w:r>
            <w:proofErr w:type="gramStart"/>
            <w:r w:rsidRPr="00A57EA8">
              <w:rPr>
                <w:rFonts w:eastAsia="Dotum"/>
                <w:sz w:val="22"/>
                <w:szCs w:val="22"/>
              </w:rPr>
              <w:t>works</w:t>
            </w:r>
            <w:r w:rsidR="009A667A">
              <w:rPr>
                <w:rFonts w:eastAsia="Dotum"/>
                <w:sz w:val="22"/>
                <w:szCs w:val="22"/>
              </w:rPr>
              <w:t>, and</w:t>
            </w:r>
            <w:proofErr w:type="gramEnd"/>
            <w:r w:rsidR="009A667A">
              <w:rPr>
                <w:rFonts w:eastAsia="Dotum"/>
                <w:sz w:val="22"/>
                <w:szCs w:val="22"/>
              </w:rPr>
              <w:t xml:space="preserve"> RESOLVED to make a grant of £500 under Section 137 of the Local Government Act </w:t>
            </w:r>
            <w:r w:rsidR="00FB4E80">
              <w:rPr>
                <w:rFonts w:eastAsia="Dotum"/>
                <w:sz w:val="22"/>
                <w:szCs w:val="22"/>
              </w:rPr>
              <w:t xml:space="preserve">1972 </w:t>
            </w:r>
            <w:r w:rsidR="009A667A">
              <w:rPr>
                <w:rFonts w:eastAsia="Dotum"/>
                <w:sz w:val="22"/>
                <w:szCs w:val="22"/>
              </w:rPr>
              <w:t>towards these works.</w:t>
            </w:r>
          </w:p>
          <w:p w14:paraId="18D16416" w14:textId="32546D72" w:rsidR="00966C3A" w:rsidRPr="00D550FA" w:rsidRDefault="00966C3A" w:rsidP="0022474E">
            <w:pPr>
              <w:rPr>
                <w:bCs/>
                <w:sz w:val="22"/>
                <w:szCs w:val="22"/>
              </w:rPr>
            </w:pPr>
          </w:p>
        </w:tc>
      </w:tr>
      <w:tr w:rsidR="00B2585F" w:rsidRPr="00D550FA" w14:paraId="4D088945" w14:textId="77777777" w:rsidTr="0022474E">
        <w:tc>
          <w:tcPr>
            <w:tcW w:w="1271" w:type="dxa"/>
          </w:tcPr>
          <w:p w14:paraId="7E20DE7B" w14:textId="56889729" w:rsidR="00B2585F" w:rsidRPr="00D550FA" w:rsidRDefault="00B2585F" w:rsidP="0022474E">
            <w:pPr>
              <w:tabs>
                <w:tab w:val="left" w:pos="567"/>
              </w:tabs>
              <w:rPr>
                <w:rFonts w:eastAsia="Dotum"/>
                <w:b/>
                <w:sz w:val="22"/>
                <w:szCs w:val="22"/>
              </w:rPr>
            </w:pPr>
            <w:r w:rsidRPr="00D550FA">
              <w:rPr>
                <w:rFonts w:eastAsia="Dotum"/>
                <w:b/>
                <w:sz w:val="22"/>
                <w:szCs w:val="22"/>
              </w:rPr>
              <w:t xml:space="preserve"> 25.</w:t>
            </w:r>
            <w:r w:rsidR="00966C3A" w:rsidRPr="00D550FA">
              <w:rPr>
                <w:rFonts w:eastAsia="Dotum"/>
                <w:b/>
                <w:sz w:val="22"/>
                <w:szCs w:val="22"/>
              </w:rPr>
              <w:t>135</w:t>
            </w:r>
          </w:p>
        </w:tc>
        <w:tc>
          <w:tcPr>
            <w:tcW w:w="8222" w:type="dxa"/>
          </w:tcPr>
          <w:p w14:paraId="3BA8EE6B" w14:textId="149CEE08" w:rsidR="00963DBE" w:rsidRPr="00D550FA" w:rsidRDefault="00CA39FD" w:rsidP="00963DBE">
            <w:pPr>
              <w:rPr>
                <w:b/>
                <w:sz w:val="22"/>
                <w:szCs w:val="22"/>
              </w:rPr>
            </w:pPr>
            <w:r w:rsidRPr="00D550FA">
              <w:rPr>
                <w:b/>
                <w:sz w:val="22"/>
                <w:szCs w:val="22"/>
              </w:rPr>
              <w:t>Biodiversity policy</w:t>
            </w:r>
          </w:p>
          <w:p w14:paraId="373DF94D" w14:textId="1B5FF440" w:rsidR="00963DBE" w:rsidRPr="00D550FA" w:rsidRDefault="009A667A" w:rsidP="00963DBE">
            <w:pPr>
              <w:rPr>
                <w:rFonts w:eastAsia="Dotum"/>
                <w:sz w:val="22"/>
                <w:szCs w:val="22"/>
              </w:rPr>
            </w:pPr>
            <w:r>
              <w:rPr>
                <w:rFonts w:eastAsia="Dotum"/>
                <w:sz w:val="22"/>
                <w:szCs w:val="22"/>
              </w:rPr>
              <w:t xml:space="preserve">The Council RESOLVED to adopt the Biodiversity Policy as circulated, noting its </w:t>
            </w:r>
            <w:r w:rsidR="00FB4E80">
              <w:rPr>
                <w:rFonts w:eastAsia="Dotum"/>
                <w:sz w:val="22"/>
                <w:szCs w:val="22"/>
              </w:rPr>
              <w:t>requirement</w:t>
            </w:r>
            <w:r>
              <w:rPr>
                <w:rFonts w:eastAsia="Dotum"/>
                <w:sz w:val="22"/>
                <w:szCs w:val="22"/>
              </w:rPr>
              <w:t xml:space="preserve"> to </w:t>
            </w:r>
            <w:r w:rsidR="00FB4E80">
              <w:rPr>
                <w:rFonts w:eastAsia="Dotum"/>
                <w:sz w:val="22"/>
                <w:szCs w:val="22"/>
              </w:rPr>
              <w:t>have such a policy under the Environment Act 2021.</w:t>
            </w:r>
          </w:p>
          <w:p w14:paraId="3EDA0542" w14:textId="5F91DCB5" w:rsidR="00CA39FD" w:rsidRPr="00D550FA" w:rsidRDefault="00CA39FD" w:rsidP="0022474E">
            <w:pPr>
              <w:rPr>
                <w:bCs/>
                <w:sz w:val="22"/>
                <w:szCs w:val="22"/>
              </w:rPr>
            </w:pPr>
          </w:p>
        </w:tc>
      </w:tr>
      <w:tr w:rsidR="00B2585F" w:rsidRPr="00D550FA" w14:paraId="2CA8516B" w14:textId="77777777" w:rsidTr="0022474E">
        <w:tc>
          <w:tcPr>
            <w:tcW w:w="1271" w:type="dxa"/>
          </w:tcPr>
          <w:p w14:paraId="5B87032B" w14:textId="4544881B" w:rsidR="00B2585F" w:rsidRPr="00D550FA" w:rsidRDefault="00B2585F" w:rsidP="0022474E">
            <w:pPr>
              <w:tabs>
                <w:tab w:val="left" w:pos="567"/>
              </w:tabs>
              <w:rPr>
                <w:rFonts w:eastAsia="Dotum"/>
                <w:b/>
                <w:sz w:val="22"/>
                <w:szCs w:val="22"/>
              </w:rPr>
            </w:pPr>
            <w:r w:rsidRPr="00D550FA">
              <w:rPr>
                <w:rFonts w:eastAsia="Dotum"/>
                <w:b/>
                <w:sz w:val="22"/>
                <w:szCs w:val="22"/>
              </w:rPr>
              <w:t xml:space="preserve"> 25.1</w:t>
            </w:r>
            <w:r w:rsidR="00966C3A" w:rsidRPr="00D550FA">
              <w:rPr>
                <w:rFonts w:eastAsia="Dotum"/>
                <w:b/>
                <w:sz w:val="22"/>
                <w:szCs w:val="22"/>
              </w:rPr>
              <w:t>36</w:t>
            </w:r>
          </w:p>
        </w:tc>
        <w:tc>
          <w:tcPr>
            <w:tcW w:w="8222" w:type="dxa"/>
          </w:tcPr>
          <w:p w14:paraId="08C7C77E" w14:textId="5E6A3647" w:rsidR="00963DBE" w:rsidRDefault="00CA39FD" w:rsidP="00FC6B8C">
            <w:pPr>
              <w:rPr>
                <w:b/>
                <w:sz w:val="22"/>
                <w:szCs w:val="22"/>
              </w:rPr>
            </w:pPr>
            <w:r w:rsidRPr="00D550FA">
              <w:rPr>
                <w:b/>
                <w:sz w:val="22"/>
                <w:szCs w:val="22"/>
              </w:rPr>
              <w:t>Bedale Hall</w:t>
            </w:r>
          </w:p>
          <w:p w14:paraId="2B965103" w14:textId="71D5A251" w:rsidR="00300C4C" w:rsidRPr="00300C4C" w:rsidRDefault="00B325D6" w:rsidP="00300C4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The Council NOTED </w:t>
            </w:r>
            <w:r w:rsidRPr="00B325D6">
              <w:rPr>
                <w:bCs/>
                <w:sz w:val="22"/>
                <w:szCs w:val="22"/>
              </w:rPr>
              <w:t xml:space="preserve">that, per a recent meeting, North Yorkshire Council still considers this Council and </w:t>
            </w:r>
            <w:proofErr w:type="spellStart"/>
            <w:r w:rsidRPr="00B325D6">
              <w:rPr>
                <w:bCs/>
                <w:sz w:val="22"/>
                <w:szCs w:val="22"/>
              </w:rPr>
              <w:t>Aiskew</w:t>
            </w:r>
            <w:proofErr w:type="spellEnd"/>
            <w:r w:rsidRPr="00B325D6">
              <w:rPr>
                <w:bCs/>
                <w:sz w:val="22"/>
                <w:szCs w:val="22"/>
              </w:rPr>
              <w:t xml:space="preserve"> and Leeming Bar Parish Council to be the lessees of the Bedale Hall building rather than Bedale Hall CIO</w:t>
            </w:r>
            <w:r w:rsidR="003E7E2E">
              <w:rPr>
                <w:bCs/>
                <w:sz w:val="22"/>
                <w:szCs w:val="22"/>
              </w:rPr>
              <w:t xml:space="preserve">, considering </w:t>
            </w:r>
            <w:r w:rsidRPr="00B325D6">
              <w:rPr>
                <w:bCs/>
                <w:sz w:val="22"/>
                <w:szCs w:val="22"/>
              </w:rPr>
              <w:t>a decision made by the</w:t>
            </w:r>
            <w:r w:rsidR="003E7E2E">
              <w:rPr>
                <w:bCs/>
                <w:sz w:val="22"/>
                <w:szCs w:val="22"/>
              </w:rPr>
              <w:t xml:space="preserve"> former</w:t>
            </w:r>
            <w:r w:rsidRPr="00B325D6">
              <w:rPr>
                <w:bCs/>
                <w:sz w:val="22"/>
                <w:szCs w:val="22"/>
              </w:rPr>
              <w:t xml:space="preserve"> Hambleton District Council in 2022 to assign the lease to the </w:t>
            </w:r>
            <w:r w:rsidR="003E7E2E">
              <w:rPr>
                <w:bCs/>
                <w:sz w:val="22"/>
                <w:szCs w:val="22"/>
              </w:rPr>
              <w:t>CIO not to have been</w:t>
            </w:r>
            <w:r w:rsidR="00300C4C" w:rsidRPr="00300C4C">
              <w:rPr>
                <w:bCs/>
                <w:sz w:val="22"/>
                <w:szCs w:val="22"/>
              </w:rPr>
              <w:t xml:space="preserve"> enacted and/or not </w:t>
            </w:r>
            <w:r w:rsidR="00300C4C">
              <w:rPr>
                <w:bCs/>
                <w:sz w:val="22"/>
                <w:szCs w:val="22"/>
              </w:rPr>
              <w:t xml:space="preserve">to </w:t>
            </w:r>
            <w:r w:rsidR="00300C4C" w:rsidRPr="00300C4C">
              <w:rPr>
                <w:bCs/>
                <w:sz w:val="22"/>
                <w:szCs w:val="22"/>
              </w:rPr>
              <w:t>have been valid even if it were enacted.</w:t>
            </w:r>
            <w:r w:rsidR="00733DF0">
              <w:rPr>
                <w:bCs/>
                <w:sz w:val="22"/>
                <w:szCs w:val="22"/>
              </w:rPr>
              <w:t xml:space="preserve"> The Clerk </w:t>
            </w:r>
            <w:r w:rsidR="00651C3B">
              <w:rPr>
                <w:bCs/>
                <w:sz w:val="22"/>
                <w:szCs w:val="22"/>
              </w:rPr>
              <w:t>and Chair are discussing how best to progress this with their colleagues at ALBPC</w:t>
            </w:r>
            <w:r w:rsidR="00054945">
              <w:rPr>
                <w:bCs/>
                <w:sz w:val="22"/>
                <w:szCs w:val="22"/>
              </w:rPr>
              <w:t xml:space="preserve"> and with the Board of Bedale Hall CIO, noting that the CIO, if given a suitable lease, would be better placed to raise the necessary money to complete the current capital works needed than either the Town, Parish, or County Council</w:t>
            </w:r>
            <w:r w:rsidR="00E90BC3">
              <w:rPr>
                <w:bCs/>
                <w:sz w:val="22"/>
                <w:szCs w:val="22"/>
              </w:rPr>
              <w:t>. This will be a standing agenda item until resolved.</w:t>
            </w:r>
          </w:p>
          <w:p w14:paraId="65E8BD05" w14:textId="07EF5DE2" w:rsidR="00FC6B8C" w:rsidRPr="00D550FA" w:rsidRDefault="00FC6B8C" w:rsidP="00300C4C">
            <w:pPr>
              <w:rPr>
                <w:bCs/>
                <w:sz w:val="22"/>
                <w:szCs w:val="22"/>
              </w:rPr>
            </w:pPr>
          </w:p>
        </w:tc>
      </w:tr>
      <w:tr w:rsidR="001B6392" w:rsidRPr="00D550FA" w14:paraId="021CA430" w14:textId="77777777" w:rsidTr="00137297">
        <w:tc>
          <w:tcPr>
            <w:tcW w:w="1271" w:type="dxa"/>
          </w:tcPr>
          <w:p w14:paraId="115D4563" w14:textId="3C50AF12" w:rsidR="004100B6" w:rsidRPr="00D550FA" w:rsidRDefault="001609CC" w:rsidP="004100B6">
            <w:pPr>
              <w:tabs>
                <w:tab w:val="left" w:pos="567"/>
              </w:tabs>
              <w:rPr>
                <w:rFonts w:eastAsia="Dotum"/>
                <w:b/>
                <w:sz w:val="22"/>
                <w:szCs w:val="22"/>
              </w:rPr>
            </w:pPr>
            <w:r w:rsidRPr="00D550FA">
              <w:rPr>
                <w:rFonts w:eastAsia="Dotum"/>
                <w:b/>
                <w:sz w:val="22"/>
                <w:szCs w:val="22"/>
              </w:rPr>
              <w:lastRenderedPageBreak/>
              <w:t xml:space="preserve"> </w:t>
            </w:r>
            <w:r w:rsidR="004100B6" w:rsidRPr="00D550FA">
              <w:rPr>
                <w:rFonts w:eastAsia="Dotum"/>
                <w:b/>
                <w:sz w:val="22"/>
                <w:szCs w:val="22"/>
              </w:rPr>
              <w:t>25.</w:t>
            </w:r>
            <w:r w:rsidR="003241DF" w:rsidRPr="00D550FA">
              <w:rPr>
                <w:rFonts w:eastAsia="Dotum"/>
                <w:b/>
                <w:sz w:val="22"/>
                <w:szCs w:val="22"/>
              </w:rPr>
              <w:t>1</w:t>
            </w:r>
            <w:r w:rsidR="00966C3A" w:rsidRPr="00D550FA">
              <w:rPr>
                <w:rFonts w:eastAsia="Dotum"/>
                <w:b/>
                <w:sz w:val="22"/>
                <w:szCs w:val="22"/>
              </w:rPr>
              <w:t>37</w:t>
            </w:r>
          </w:p>
        </w:tc>
        <w:tc>
          <w:tcPr>
            <w:tcW w:w="8222" w:type="dxa"/>
          </w:tcPr>
          <w:p w14:paraId="310897E6" w14:textId="77777777" w:rsidR="00FB4E80" w:rsidRDefault="00382C6C" w:rsidP="00A50C21">
            <w:pPr>
              <w:rPr>
                <w:b/>
                <w:sz w:val="22"/>
                <w:szCs w:val="22"/>
              </w:rPr>
            </w:pPr>
            <w:r w:rsidRPr="00D550FA">
              <w:rPr>
                <w:b/>
                <w:sz w:val="22"/>
                <w:szCs w:val="22"/>
              </w:rPr>
              <w:t>Annual Parish Meeting</w:t>
            </w:r>
          </w:p>
          <w:p w14:paraId="30E3799D" w14:textId="77777777" w:rsidR="002813C6" w:rsidRDefault="001C4A27" w:rsidP="00005704">
            <w:pPr>
              <w:rPr>
                <w:rFonts w:eastAsia="Dotum"/>
                <w:sz w:val="22"/>
                <w:szCs w:val="22"/>
              </w:rPr>
            </w:pPr>
            <w:r>
              <w:rPr>
                <w:rFonts w:eastAsia="Dotum"/>
                <w:sz w:val="22"/>
                <w:szCs w:val="22"/>
              </w:rPr>
              <w:t xml:space="preserve">The Council RESOLVED that this meeting should take place on Tuesday </w:t>
            </w:r>
            <w:r w:rsidR="00A50C21" w:rsidRPr="00D550FA">
              <w:rPr>
                <w:rFonts w:eastAsia="Dotum"/>
                <w:sz w:val="22"/>
                <w:szCs w:val="22"/>
              </w:rPr>
              <w:t>2</w:t>
            </w:r>
            <w:r w:rsidR="00A50C21" w:rsidRPr="00D550FA">
              <w:rPr>
                <w:rFonts w:eastAsia="Dotum"/>
                <w:sz w:val="22"/>
                <w:szCs w:val="22"/>
                <w:vertAlign w:val="superscript"/>
              </w:rPr>
              <w:t>nd</w:t>
            </w:r>
            <w:r w:rsidR="00A50C21" w:rsidRPr="00D550FA">
              <w:rPr>
                <w:rFonts w:eastAsia="Dotum"/>
                <w:sz w:val="22"/>
                <w:szCs w:val="22"/>
              </w:rPr>
              <w:t xml:space="preserve"> Jun</w:t>
            </w:r>
            <w:r>
              <w:rPr>
                <w:rFonts w:eastAsia="Dotum"/>
                <w:sz w:val="22"/>
                <w:szCs w:val="22"/>
              </w:rPr>
              <w:t>e</w:t>
            </w:r>
            <w:r w:rsidR="00A50C21" w:rsidRPr="00D550FA">
              <w:rPr>
                <w:rFonts w:eastAsia="Dotum"/>
                <w:sz w:val="22"/>
                <w:szCs w:val="22"/>
              </w:rPr>
              <w:t>,</w:t>
            </w:r>
            <w:r w:rsidR="00247F1A">
              <w:rPr>
                <w:rFonts w:eastAsia="Dotum"/>
                <w:sz w:val="22"/>
                <w:szCs w:val="22"/>
              </w:rPr>
              <w:t xml:space="preserve"> noting that Bedale M</w:t>
            </w:r>
            <w:r w:rsidR="00A50C21" w:rsidRPr="00D550FA">
              <w:rPr>
                <w:rFonts w:eastAsia="Dotum"/>
                <w:sz w:val="22"/>
                <w:szCs w:val="22"/>
              </w:rPr>
              <w:t xml:space="preserve">useum </w:t>
            </w:r>
            <w:r w:rsidR="00247F1A">
              <w:rPr>
                <w:rFonts w:eastAsia="Dotum"/>
                <w:sz w:val="22"/>
                <w:szCs w:val="22"/>
              </w:rPr>
              <w:t xml:space="preserve">has offered </w:t>
            </w:r>
            <w:r w:rsidR="00A50C21" w:rsidRPr="00D550FA">
              <w:rPr>
                <w:rFonts w:eastAsia="Dotum"/>
                <w:sz w:val="22"/>
                <w:szCs w:val="22"/>
              </w:rPr>
              <w:t xml:space="preserve">to </w:t>
            </w:r>
            <w:r w:rsidR="00247F1A">
              <w:rPr>
                <w:rFonts w:eastAsia="Dotum"/>
                <w:sz w:val="22"/>
                <w:szCs w:val="22"/>
              </w:rPr>
              <w:t>make</w:t>
            </w:r>
            <w:r w:rsidR="00A50C21" w:rsidRPr="00D550FA">
              <w:rPr>
                <w:rFonts w:eastAsia="Dotum"/>
                <w:sz w:val="22"/>
                <w:szCs w:val="22"/>
              </w:rPr>
              <w:t xml:space="preserve"> a presentation about their reopening</w:t>
            </w:r>
            <w:r w:rsidR="00247F1A">
              <w:rPr>
                <w:rFonts w:eastAsia="Dotum"/>
                <w:sz w:val="22"/>
                <w:szCs w:val="22"/>
              </w:rPr>
              <w:t xml:space="preserve">, and that </w:t>
            </w:r>
            <w:r w:rsidR="00A0742F">
              <w:rPr>
                <w:rFonts w:eastAsia="Dotum"/>
                <w:sz w:val="22"/>
                <w:szCs w:val="22"/>
              </w:rPr>
              <w:t>two parishioners would be receiving awards to mark 50 years as qualified football referees</w:t>
            </w:r>
            <w:r w:rsidR="00005704">
              <w:rPr>
                <w:rFonts w:eastAsia="Dotum"/>
                <w:sz w:val="22"/>
                <w:szCs w:val="22"/>
              </w:rPr>
              <w:t xml:space="preserve">. A nominee was suggested for the Bedale Community Award. </w:t>
            </w:r>
          </w:p>
          <w:p w14:paraId="423B9053" w14:textId="729AD175" w:rsidR="00005704" w:rsidRPr="00D550FA" w:rsidRDefault="00005704" w:rsidP="00005704">
            <w:pPr>
              <w:rPr>
                <w:bCs/>
                <w:sz w:val="22"/>
                <w:szCs w:val="22"/>
              </w:rPr>
            </w:pPr>
          </w:p>
        </w:tc>
      </w:tr>
      <w:tr w:rsidR="001B6392" w:rsidRPr="00D550FA" w14:paraId="5D6DE1FF" w14:textId="77777777" w:rsidTr="00137297">
        <w:tc>
          <w:tcPr>
            <w:tcW w:w="1271" w:type="dxa"/>
          </w:tcPr>
          <w:p w14:paraId="3DB3B953" w14:textId="0B172C55" w:rsidR="0088127A" w:rsidRPr="00D550FA" w:rsidRDefault="0088127A" w:rsidP="004100B6">
            <w:pPr>
              <w:tabs>
                <w:tab w:val="left" w:pos="567"/>
              </w:tabs>
              <w:rPr>
                <w:rFonts w:eastAsia="Dotum"/>
                <w:b/>
                <w:sz w:val="22"/>
                <w:szCs w:val="22"/>
              </w:rPr>
            </w:pPr>
            <w:r w:rsidRPr="00D550FA">
              <w:rPr>
                <w:rFonts w:eastAsia="Dotum"/>
                <w:b/>
                <w:sz w:val="22"/>
                <w:szCs w:val="22"/>
              </w:rPr>
              <w:t>26.1</w:t>
            </w:r>
            <w:r w:rsidR="00966C3A" w:rsidRPr="00D550FA">
              <w:rPr>
                <w:rFonts w:eastAsia="Dotum"/>
                <w:b/>
                <w:sz w:val="22"/>
                <w:szCs w:val="22"/>
              </w:rPr>
              <w:t>38</w:t>
            </w:r>
          </w:p>
        </w:tc>
        <w:tc>
          <w:tcPr>
            <w:tcW w:w="8222" w:type="dxa"/>
          </w:tcPr>
          <w:p w14:paraId="02B59C51" w14:textId="77777777" w:rsidR="009A62ED" w:rsidRPr="00D550FA" w:rsidRDefault="009A62ED" w:rsidP="009A62ED">
            <w:pPr>
              <w:rPr>
                <w:bCs/>
                <w:sz w:val="22"/>
                <w:szCs w:val="22"/>
              </w:rPr>
            </w:pPr>
            <w:r w:rsidRPr="00D550FA">
              <w:rPr>
                <w:b/>
                <w:sz w:val="22"/>
                <w:szCs w:val="22"/>
              </w:rPr>
              <w:t xml:space="preserve">Correspondence </w:t>
            </w:r>
            <w:r w:rsidRPr="00D550FA">
              <w:rPr>
                <w:bCs/>
                <w:sz w:val="22"/>
                <w:szCs w:val="22"/>
              </w:rPr>
              <w:t>(background papers provided)</w:t>
            </w:r>
          </w:p>
          <w:p w14:paraId="10858FA8" w14:textId="77777777" w:rsidR="00BD158B" w:rsidRPr="00D550FA" w:rsidRDefault="00BD158B" w:rsidP="007F7B9B">
            <w:pPr>
              <w:rPr>
                <w:b/>
                <w:sz w:val="22"/>
                <w:szCs w:val="22"/>
              </w:rPr>
            </w:pPr>
          </w:p>
          <w:p w14:paraId="32D98270" w14:textId="08694EA5" w:rsidR="00BD158B" w:rsidRPr="00D550FA" w:rsidRDefault="00BD158B" w:rsidP="007F7B9B">
            <w:pPr>
              <w:rPr>
                <w:b/>
                <w:sz w:val="22"/>
                <w:szCs w:val="22"/>
              </w:rPr>
            </w:pPr>
          </w:p>
        </w:tc>
      </w:tr>
    </w:tbl>
    <w:p w14:paraId="7DD22982" w14:textId="77777777" w:rsidR="00983D15" w:rsidRPr="00D550FA" w:rsidRDefault="00983D15" w:rsidP="00983D15">
      <w:pPr>
        <w:rPr>
          <w:rFonts w:eastAsia="Dotum"/>
          <w:sz w:val="22"/>
          <w:szCs w:val="22"/>
        </w:rPr>
      </w:pPr>
    </w:p>
    <w:p w14:paraId="6019A042" w14:textId="395A7D69" w:rsidR="00762E8E" w:rsidRPr="00D550FA" w:rsidRDefault="00B336DC" w:rsidP="00983D15">
      <w:pPr>
        <w:rPr>
          <w:rFonts w:eastAsia="Dotum"/>
          <w:sz w:val="22"/>
          <w:szCs w:val="22"/>
        </w:rPr>
      </w:pPr>
      <w:r w:rsidRPr="00D550FA">
        <w:rPr>
          <w:rFonts w:eastAsia="Dotum"/>
          <w:sz w:val="22"/>
          <w:szCs w:val="22"/>
        </w:rPr>
        <w:t>The</w:t>
      </w:r>
      <w:r w:rsidR="00326258" w:rsidRPr="00D550FA">
        <w:rPr>
          <w:rFonts w:eastAsia="Dotum"/>
          <w:sz w:val="22"/>
          <w:szCs w:val="22"/>
        </w:rPr>
        <w:t xml:space="preserve"> </w:t>
      </w:r>
      <w:r w:rsidR="008036B5" w:rsidRPr="00D550FA">
        <w:rPr>
          <w:rFonts w:eastAsia="Dotum"/>
          <w:sz w:val="22"/>
          <w:szCs w:val="22"/>
        </w:rPr>
        <w:t>Chair</w:t>
      </w:r>
      <w:r w:rsidR="00423BEB" w:rsidRPr="00D550FA">
        <w:rPr>
          <w:rFonts w:eastAsia="Dotum"/>
          <w:sz w:val="22"/>
          <w:szCs w:val="22"/>
        </w:rPr>
        <w:t xml:space="preserve"> </w:t>
      </w:r>
      <w:r w:rsidRPr="00D550FA">
        <w:rPr>
          <w:rFonts w:eastAsia="Dotum"/>
          <w:sz w:val="22"/>
          <w:szCs w:val="22"/>
        </w:rPr>
        <w:t>declared the meeting closed</w:t>
      </w:r>
      <w:r w:rsidR="008036B5" w:rsidRPr="00D550FA">
        <w:rPr>
          <w:rFonts w:eastAsia="Dotum"/>
          <w:sz w:val="22"/>
          <w:szCs w:val="22"/>
        </w:rPr>
        <w:t xml:space="preserve"> </w:t>
      </w:r>
      <w:r w:rsidR="00C4501D" w:rsidRPr="00D550FA">
        <w:rPr>
          <w:rFonts w:eastAsia="Dotum"/>
          <w:sz w:val="22"/>
          <w:szCs w:val="22"/>
        </w:rPr>
        <w:t xml:space="preserve">at </w:t>
      </w:r>
      <w:r w:rsidR="00AB1680" w:rsidRPr="00D550FA">
        <w:rPr>
          <w:rFonts w:eastAsia="Dotum"/>
          <w:sz w:val="22"/>
          <w:szCs w:val="22"/>
        </w:rPr>
        <w:t>8</w:t>
      </w:r>
      <w:r w:rsidR="00005704">
        <w:rPr>
          <w:rFonts w:eastAsia="Dotum"/>
          <w:sz w:val="22"/>
          <w:szCs w:val="22"/>
        </w:rPr>
        <w:t>.00</w:t>
      </w:r>
      <w:r w:rsidR="00A666F6" w:rsidRPr="00D550FA">
        <w:rPr>
          <w:rFonts w:eastAsia="Dotum"/>
          <w:sz w:val="22"/>
          <w:szCs w:val="22"/>
        </w:rPr>
        <w:t xml:space="preserve"> </w:t>
      </w:r>
      <w:r w:rsidR="00D560D3" w:rsidRPr="00D550FA">
        <w:rPr>
          <w:rFonts w:eastAsia="Dotum"/>
          <w:sz w:val="22"/>
          <w:szCs w:val="22"/>
        </w:rPr>
        <w:t>pm.</w:t>
      </w:r>
    </w:p>
    <w:p w14:paraId="08436629" w14:textId="77777777" w:rsidR="007F1B32" w:rsidRPr="00D550FA" w:rsidRDefault="007F1B32" w:rsidP="00983D15">
      <w:pPr>
        <w:rPr>
          <w:rFonts w:eastAsia="Dotum"/>
          <w:sz w:val="22"/>
          <w:szCs w:val="22"/>
        </w:rPr>
      </w:pPr>
    </w:p>
    <w:p w14:paraId="2CB1B0FF" w14:textId="77777777" w:rsidR="00762E8E" w:rsidRPr="00D550FA" w:rsidRDefault="00762E8E" w:rsidP="00762E8E">
      <w:pPr>
        <w:rPr>
          <w:rFonts w:eastAsia="Dotum"/>
          <w:sz w:val="22"/>
          <w:szCs w:val="22"/>
        </w:rPr>
      </w:pPr>
    </w:p>
    <w:p w14:paraId="233ABF63" w14:textId="6810BF3B" w:rsidR="00B94668" w:rsidRPr="00D550FA" w:rsidRDefault="00A87606" w:rsidP="00B94668">
      <w:pPr>
        <w:rPr>
          <w:rFonts w:eastAsia="Dotum"/>
          <w:b/>
          <w:sz w:val="22"/>
          <w:szCs w:val="22"/>
        </w:rPr>
      </w:pPr>
      <w:r w:rsidRPr="00D550FA">
        <w:rPr>
          <w:rFonts w:eastAsia="Dotum"/>
          <w:b/>
          <w:sz w:val="22"/>
          <w:szCs w:val="22"/>
        </w:rPr>
        <w:t xml:space="preserve">SIGNED: </w:t>
      </w:r>
      <w:r w:rsidRPr="00D550FA">
        <w:rPr>
          <w:rFonts w:eastAsia="Dotum"/>
          <w:b/>
          <w:sz w:val="22"/>
          <w:szCs w:val="22"/>
        </w:rPr>
        <w:tab/>
      </w:r>
      <w:r w:rsidR="00B836FD" w:rsidRPr="00D550FA">
        <w:rPr>
          <w:rFonts w:eastAsia="Dotum"/>
          <w:b/>
          <w:sz w:val="22"/>
          <w:szCs w:val="22"/>
        </w:rPr>
        <w:tab/>
      </w:r>
      <w:r w:rsidR="00B836FD" w:rsidRPr="00D550FA">
        <w:rPr>
          <w:rFonts w:eastAsia="Dotum"/>
          <w:b/>
          <w:sz w:val="22"/>
          <w:szCs w:val="22"/>
        </w:rPr>
        <w:tab/>
      </w:r>
      <w:r w:rsidR="00B836FD" w:rsidRPr="00D550FA">
        <w:rPr>
          <w:rFonts w:eastAsia="Dotum"/>
          <w:b/>
          <w:sz w:val="22"/>
          <w:szCs w:val="22"/>
        </w:rPr>
        <w:tab/>
      </w:r>
      <w:r w:rsidR="00B836FD" w:rsidRPr="00D550FA">
        <w:rPr>
          <w:rFonts w:eastAsia="Dotum"/>
          <w:b/>
          <w:sz w:val="22"/>
          <w:szCs w:val="22"/>
        </w:rPr>
        <w:tab/>
      </w:r>
      <w:r w:rsidRPr="00D550FA">
        <w:rPr>
          <w:rFonts w:eastAsia="Dotum"/>
          <w:b/>
          <w:sz w:val="22"/>
          <w:szCs w:val="22"/>
        </w:rPr>
        <w:t xml:space="preserve"> (Chair)</w:t>
      </w:r>
    </w:p>
    <w:p w14:paraId="45B414DB" w14:textId="77777777" w:rsidR="00894CAA" w:rsidRPr="00D550FA" w:rsidRDefault="00894CAA" w:rsidP="00B94668">
      <w:pPr>
        <w:rPr>
          <w:rFonts w:eastAsia="Dotum"/>
          <w:b/>
          <w:sz w:val="22"/>
          <w:szCs w:val="22"/>
        </w:rPr>
      </w:pPr>
    </w:p>
    <w:p w14:paraId="5A233A66" w14:textId="77777777" w:rsidR="00894CAA" w:rsidRPr="00D550FA" w:rsidRDefault="00894CAA" w:rsidP="00B94668">
      <w:pPr>
        <w:rPr>
          <w:rFonts w:eastAsia="Dotum"/>
          <w:b/>
          <w:sz w:val="22"/>
          <w:szCs w:val="22"/>
        </w:rPr>
      </w:pPr>
    </w:p>
    <w:p w14:paraId="31E4E4B9" w14:textId="77777777" w:rsidR="00894CAA" w:rsidRPr="00D550FA" w:rsidRDefault="00894CAA" w:rsidP="00B94668">
      <w:pPr>
        <w:rPr>
          <w:rFonts w:eastAsia="Dotum"/>
          <w:b/>
          <w:sz w:val="22"/>
          <w:szCs w:val="22"/>
        </w:rPr>
      </w:pPr>
    </w:p>
    <w:p w14:paraId="0C54A7B5" w14:textId="3345E88E" w:rsidR="00F85341" w:rsidRPr="00926380" w:rsidRDefault="00A87606" w:rsidP="00983D15">
      <w:pPr>
        <w:rPr>
          <w:sz w:val="22"/>
          <w:szCs w:val="22"/>
          <w:lang w:eastAsia="en-US"/>
        </w:rPr>
      </w:pPr>
      <w:r w:rsidRPr="00D550FA">
        <w:rPr>
          <w:rFonts w:eastAsia="Dotum"/>
          <w:b/>
          <w:sz w:val="22"/>
          <w:szCs w:val="22"/>
        </w:rPr>
        <w:t>DATE:</w:t>
      </w:r>
      <w:r w:rsidRPr="00926380">
        <w:rPr>
          <w:rFonts w:eastAsia="Dotum"/>
          <w:b/>
          <w:sz w:val="22"/>
          <w:szCs w:val="22"/>
        </w:rPr>
        <w:tab/>
      </w:r>
      <w:r w:rsidRPr="00926380">
        <w:rPr>
          <w:rFonts w:eastAsia="Dotum"/>
          <w:b/>
          <w:sz w:val="22"/>
          <w:szCs w:val="22"/>
        </w:rPr>
        <w:tab/>
      </w:r>
    </w:p>
    <w:sectPr w:rsidR="00F85341" w:rsidRPr="00926380" w:rsidSect="009166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134" w:bottom="2127" w:left="1134" w:header="426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398BC" w14:textId="77777777" w:rsidR="00CC28D7" w:rsidRDefault="00CC28D7">
      <w:r>
        <w:separator/>
      </w:r>
    </w:p>
  </w:endnote>
  <w:endnote w:type="continuationSeparator" w:id="0">
    <w:p w14:paraId="72CF9882" w14:textId="77777777" w:rsidR="00CC28D7" w:rsidRDefault="00CC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6EDB9" w14:textId="77777777" w:rsidR="006B562E" w:rsidRDefault="006B56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B246" w14:textId="77777777" w:rsidR="006F1760" w:rsidRPr="00E350A9" w:rsidRDefault="006F1760">
    <w:pPr>
      <w:pStyle w:val="Footer"/>
      <w:rPr>
        <w:bCs/>
      </w:rPr>
    </w:pPr>
    <w:r>
      <w:rPr>
        <w:noProof/>
      </w:rPr>
      <mc:AlternateContent>
        <mc:Choice Requires="wpg">
          <w:drawing>
            <wp:anchor distT="0" distB="0" distL="0" distR="0" simplePos="0" relativeHeight="251658241" behindDoc="0" locked="0" layoutInCell="1" allowOverlap="1" wp14:anchorId="6DD936CD" wp14:editId="411842F8">
              <wp:simplePos x="0" y="0"/>
              <wp:positionH relativeFrom="page">
                <wp:posOffset>799465</wp:posOffset>
              </wp:positionH>
              <wp:positionV relativeFrom="page">
                <wp:posOffset>10182860</wp:posOffset>
              </wp:positionV>
              <wp:extent cx="6057900" cy="320040"/>
              <wp:effectExtent l="0" t="635" r="635" b="3175"/>
              <wp:wrapSquare wrapText="bothSides"/>
              <wp:docPr id="93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7900" cy="320040"/>
                        <a:chOff x="0" y="0"/>
                        <a:chExt cx="5962650" cy="323851"/>
                      </a:xfrm>
                    </wpg:grpSpPr>
                    <wps:wsp>
                      <wps:cNvPr id="94" name="Rectangle 38"/>
                      <wps:cNvSpPr>
                        <a:spLocks noChangeArrowheads="1"/>
                      </wps:cNvSpPr>
                      <wps:spPr bwMode="auto"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5" name="Text Box 39"/>
                      <wps:cNvSpPr txBox="1">
                        <a:spLocks noChangeArrowheads="1"/>
                      </wps:cNvSpPr>
                      <wps:spPr bwMode="auto"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346AB" w14:textId="77777777" w:rsidR="006F1760" w:rsidRPr="00A87606" w:rsidRDefault="006F1760">
                            <w:pPr>
                              <w:jc w:val="right"/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D936CD" id="Group 37" o:spid="_x0000_s1026" style="position:absolute;margin-left:62.95pt;margin-top:801.8pt;width:477pt;height:25.2pt;z-index:251658241;mso-width-percent:1000;mso-wrap-distance-left:0;mso-wrap-distance-right:0;mso-position-horizontal-relative:page;mso-position-vertical-relative:page;mso-width-percent:10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" fillcolor="black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" filled="f" stroked="f" strokeweight=".5pt">
                <v:textbox inset=",,,0">
                  <w:txbxContent>
                    <w:p w14:paraId="05D346AB" w14:textId="77777777" w:rsidR="006F1760" w:rsidRPr="00A87606" w:rsidRDefault="006F1760">
                      <w:pPr>
                        <w:jc w:val="right"/>
                        <w:rPr>
                          <w:color w:val="808080"/>
                        </w:rPr>
                      </w:pPr>
                    </w:p>
                  </w:txbxContent>
                </v:textbox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CDFE88" wp14:editId="2BAA8A77">
              <wp:simplePos x="0" y="0"/>
              <wp:positionH relativeFrom="page">
                <wp:posOffset>6858000</wp:posOffset>
              </wp:positionH>
              <wp:positionV relativeFrom="page">
                <wp:posOffset>10182860</wp:posOffset>
              </wp:positionV>
              <wp:extent cx="457200" cy="320040"/>
              <wp:effectExtent l="0" t="0" r="0" b="0"/>
              <wp:wrapSquare wrapText="bothSides"/>
              <wp:docPr id="92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81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D1FAC" w14:textId="77777777" w:rsidR="006F1760" w:rsidRPr="00E455FA" w:rsidRDefault="006F1760">
                          <w:pPr>
                            <w:jc w:val="right"/>
                            <w:rPr>
                              <w:color w:val="FFFFFF"/>
                              <w:sz w:val="28"/>
                              <w:szCs w:val="28"/>
                            </w:rPr>
                          </w:pPr>
                          <w:r w:rsidRPr="00E455FA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455FA">
                            <w:rPr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455FA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/>
                              <w:sz w:val="28"/>
                              <w:szCs w:val="28"/>
                            </w:rPr>
                            <w:t>5</w:t>
                          </w:r>
                          <w:r w:rsidRPr="00E455FA">
                            <w:rPr>
                              <w:noProof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CDFE88" id="Rectangle 40" o:spid="_x0000_s1029" style="position:absolute;margin-left:540pt;margin-top:801.8pt;width:36pt;height:25.2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" fillcolor="black" stroked="f" strokeweight="3pt">
              <v:textbox>
                <w:txbxContent>
                  <w:p w14:paraId="726D1FAC" w14:textId="77777777" w:rsidR="006F1760" w:rsidRPr="00E455FA" w:rsidRDefault="006F1760">
                    <w:pPr>
                      <w:jc w:val="right"/>
                      <w:rPr>
                        <w:color w:val="FFFFFF"/>
                        <w:sz w:val="28"/>
                        <w:szCs w:val="28"/>
                      </w:rPr>
                    </w:pPr>
                    <w:r w:rsidRPr="00E455FA">
                      <w:rPr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E455FA">
                      <w:rPr>
                        <w:color w:val="FFFFFF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455FA">
                      <w:rPr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28"/>
                        <w:szCs w:val="28"/>
                      </w:rPr>
                      <w:t>5</w:t>
                    </w:r>
                    <w:r w:rsidRPr="00E455FA">
                      <w:rPr>
                        <w:noProof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4571" w14:textId="77777777" w:rsidR="006F1760" w:rsidRPr="00A87606" w:rsidRDefault="006F1760" w:rsidP="00E455FA">
    <w:pPr>
      <w:pStyle w:val="Heading2"/>
      <w:jc w:val="right"/>
      <w:rPr>
        <w:b w:val="0"/>
      </w:rPr>
    </w:pPr>
    <w:r w:rsidRPr="00A87606">
      <w:rPr>
        <w:b w:val="0"/>
      </w:rPr>
      <w:t>BEDALE TOWN COUNCIL</w:t>
    </w:r>
  </w:p>
  <w:p w14:paraId="516EDD7C" w14:textId="77777777" w:rsidR="006F1760" w:rsidRPr="00A87606" w:rsidRDefault="006F1760" w:rsidP="00E455FA">
    <w:pPr>
      <w:pStyle w:val="Heading2"/>
      <w:jc w:val="right"/>
      <w:rPr>
        <w:bCs w:val="0"/>
        <w:sz w:val="16"/>
        <w:szCs w:val="16"/>
      </w:rPr>
    </w:pPr>
    <w:r w:rsidRPr="00A87606">
      <w:rPr>
        <w:bCs w:val="0"/>
        <w:sz w:val="16"/>
        <w:szCs w:val="16"/>
      </w:rPr>
      <w:t>Bedale Hall North End Bedale North Yorkshire DL8 1AA</w:t>
    </w:r>
  </w:p>
  <w:p w14:paraId="2533CB4B" w14:textId="77777777" w:rsidR="006F1760" w:rsidRPr="00A87606" w:rsidRDefault="006F1760" w:rsidP="00E455FA">
    <w:pPr>
      <w:jc w:val="right"/>
      <w:rPr>
        <w:bCs/>
        <w:sz w:val="16"/>
        <w:szCs w:val="16"/>
      </w:rPr>
    </w:pPr>
    <w:r w:rsidRPr="00A87606">
      <w:rPr>
        <w:bCs/>
        <w:sz w:val="16"/>
        <w:szCs w:val="16"/>
      </w:rPr>
      <w:t>t: 01677 427949</w:t>
    </w:r>
  </w:p>
  <w:p w14:paraId="4F0ACFA4" w14:textId="77777777" w:rsidR="006F1760" w:rsidRPr="00A87606" w:rsidRDefault="006F1760" w:rsidP="00872F7C">
    <w:pPr>
      <w:jc w:val="right"/>
      <w:rPr>
        <w:bCs/>
        <w:sz w:val="16"/>
        <w:szCs w:val="16"/>
      </w:rPr>
    </w:pPr>
    <w:r w:rsidRPr="00A87606">
      <w:rPr>
        <w:bCs/>
        <w:sz w:val="16"/>
        <w:szCs w:val="16"/>
      </w:rPr>
      <w:t>e: clerk@bedale-tc.gov.uk</w:t>
    </w:r>
  </w:p>
  <w:p w14:paraId="6CCCA6C9" w14:textId="77777777" w:rsidR="006F1760" w:rsidRPr="00A87606" w:rsidRDefault="006F1760" w:rsidP="00872F7C">
    <w:pPr>
      <w:jc w:val="right"/>
      <w:rPr>
        <w:sz w:val="16"/>
        <w:szCs w:val="16"/>
      </w:rPr>
    </w:pPr>
    <w:r w:rsidRPr="00A87606">
      <w:rPr>
        <w:bCs/>
        <w:sz w:val="16"/>
        <w:szCs w:val="16"/>
      </w:rPr>
      <w:t>w: www.bedale-tc.gov.uk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22679" w14:textId="77777777" w:rsidR="00CC28D7" w:rsidRDefault="00CC28D7">
      <w:r>
        <w:separator/>
      </w:r>
    </w:p>
  </w:footnote>
  <w:footnote w:type="continuationSeparator" w:id="0">
    <w:p w14:paraId="77C4C653" w14:textId="77777777" w:rsidR="00CC28D7" w:rsidRDefault="00CC2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E0F76" w14:textId="586952BC" w:rsidR="00D55B82" w:rsidRDefault="00033757">
    <w:pPr>
      <w:pStyle w:val="Header"/>
    </w:pPr>
    <w:r>
      <w:rPr>
        <w:noProof/>
      </w:rPr>
      <w:pict w14:anchorId="54017E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4951972" o:spid="_x0000_s1036" type="#_x0000_t136" style="position:absolute;margin-left:0;margin-top:0;width:424.65pt;height:254.75pt;rotation:315;z-index:-25165414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E30A" w14:textId="03C0C19F" w:rsidR="006F1760" w:rsidRDefault="00033757" w:rsidP="00215A79">
    <w:pPr>
      <w:pStyle w:val="Header"/>
      <w:tabs>
        <w:tab w:val="clear" w:pos="4153"/>
        <w:tab w:val="clear" w:pos="8306"/>
        <w:tab w:val="right" w:pos="9540"/>
      </w:tabs>
    </w:pPr>
    <w:r>
      <w:rPr>
        <w:noProof/>
      </w:rPr>
      <w:pict w14:anchorId="371D8D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4951973" o:spid="_x0000_s1037" type="#_x0000_t136" style="position:absolute;margin-left:0;margin-top:0;width:424.65pt;height:254.75pt;rotation:315;z-index:-25165209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E3B3" w14:textId="4CB69657" w:rsidR="004225D0" w:rsidRDefault="00033757" w:rsidP="00E455FA">
    <w:pPr>
      <w:pStyle w:val="Header"/>
      <w:tabs>
        <w:tab w:val="clear" w:pos="4153"/>
        <w:tab w:val="clear" w:pos="8306"/>
        <w:tab w:val="right" w:pos="9540"/>
      </w:tabs>
      <w:jc w:val="right"/>
      <w:rPr>
        <w:rFonts w:ascii="Arial" w:hAnsi="Arial" w:cs="Arial"/>
        <w:noProof/>
      </w:rPr>
    </w:pPr>
    <w:r>
      <w:rPr>
        <w:noProof/>
      </w:rPr>
      <w:pict w14:anchorId="552E90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4951971" o:spid="_x0000_s1035" type="#_x0000_t136" style="position:absolute;left:0;text-align:left;margin-left:0;margin-top:0;width:424.65pt;height:254.75pt;rotation:315;z-index:-25165619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  <w:r w:rsidR="004225D0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1BB1561" wp14:editId="468FA4E6">
              <wp:simplePos x="0" y="0"/>
              <wp:positionH relativeFrom="column">
                <wp:posOffset>118110</wp:posOffset>
              </wp:positionH>
              <wp:positionV relativeFrom="paragraph">
                <wp:posOffset>58420</wp:posOffset>
              </wp:positionV>
              <wp:extent cx="1943100" cy="852805"/>
              <wp:effectExtent l="0" t="0" r="0" b="4445"/>
              <wp:wrapNone/>
              <wp:docPr id="492" name="Rectangle 4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100" cy="85280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E59617" id="Rectangle 492" o:spid="_x0000_s1026" style="position:absolute;margin-left:9.3pt;margin-top:4.6pt;width:153pt;height:67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XaW5kb3dzIFBob3RvIEVk&#10;aXRvciAxMC4wLjEwMDExLjE2Mzg0AAAAAGAAAAABAAAAYAAAAAFXaW5kb3dzIFBob3RvIEVkaXRv&#10;ciAxMC4wLjEwMDExLjE2Mzg0ADIwMTk6MTA6MjQgMTQ6NTU6MjkAAAaQAwACAAAAFAAAEVCQBAAC&#10;AAAAFAAAEWSSkQACAAAAAzAwAACSkgACAAAAAzAwAACgAQADAAAAAQABAADqHAAHAAAIDAAACUQA&#10;AAAAHOoAAAAI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8P3hwYWNrZXQgZW5kPSd3Jz8+/9sAQwADAgIDAgIDAwMDBAMDBAUI&#10;BQUEBAUKBwcGCAwKDAwLCgsLDQ4SEA0OEQ4LCxAWEBETFBUVFQwPFxgWFBgSFBUU/9sAQwEDBAQF&#10;BAUJBQUJFA0LDRQUFBQUFBQUFBQUFBQUFBQUFBQUFBQUFBQUFBQUFBQUFBQUFBQUFBQUFBQUFBQU&#10;FBQU/8AAEQgApQGK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" stroked="f" strokeweight="1pt">
              <v:fill r:id="rId2" o:title="" recolor="t" rotate="t" type="frame"/>
            </v:rect>
          </w:pict>
        </mc:Fallback>
      </mc:AlternateContent>
    </w:r>
  </w:p>
  <w:p w14:paraId="4757A4F2" w14:textId="19D8D85F" w:rsidR="006F1760" w:rsidRPr="00E350A9" w:rsidRDefault="006F1760" w:rsidP="00E455FA">
    <w:pPr>
      <w:pStyle w:val="Header"/>
      <w:tabs>
        <w:tab w:val="clear" w:pos="4153"/>
        <w:tab w:val="clear" w:pos="8306"/>
        <w:tab w:val="right" w:pos="9540"/>
      </w:tabs>
      <w:jc w:val="right"/>
      <w:rPr>
        <w:rFonts w:ascii="Arial" w:hAnsi="Arial" w:cs="Arial"/>
        <w:noProof/>
      </w:rPr>
    </w:pPr>
    <w:r>
      <w:rPr>
        <w:rFonts w:ascii="Arial" w:hAnsi="Arial" w:cs="Arial"/>
        <w:noProof/>
      </w:rPr>
      <w:t>BEDALE TOWN COUNCIL MEETING</w:t>
    </w:r>
  </w:p>
  <w:p w14:paraId="5B2D1F88" w14:textId="0FB5DAE8" w:rsidR="006F1760" w:rsidRDefault="006F1760" w:rsidP="004225D0">
    <w:pPr>
      <w:pStyle w:val="Header"/>
      <w:tabs>
        <w:tab w:val="clear" w:pos="4153"/>
        <w:tab w:val="clear" w:pos="8306"/>
        <w:tab w:val="right" w:pos="9540"/>
      </w:tabs>
      <w:jc w:val="right"/>
      <w:rPr>
        <w:rFonts w:ascii="Arial" w:hAnsi="Arial" w:cs="Arial"/>
        <w:noProof/>
        <w:sz w:val="40"/>
        <w:szCs w:val="40"/>
      </w:rPr>
    </w:pPr>
    <w:r w:rsidRPr="00E350A9">
      <w:rPr>
        <w:noProof/>
      </w:rPr>
      <w:t xml:space="preserve"> </w:t>
    </w:r>
    <w:r>
      <w:rPr>
        <w:rFonts w:ascii="Arial" w:hAnsi="Arial" w:cs="Arial"/>
        <w:noProof/>
        <w:sz w:val="40"/>
        <w:szCs w:val="40"/>
      </w:rPr>
      <w:t>MINUTES</w:t>
    </w:r>
  </w:p>
  <w:p w14:paraId="6D1F96E5" w14:textId="77777777" w:rsidR="006F1760" w:rsidRPr="00E455FA" w:rsidRDefault="006F1760" w:rsidP="00E455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647D"/>
    <w:multiLevelType w:val="multilevel"/>
    <w:tmpl w:val="B33EF9BC"/>
    <w:lvl w:ilvl="0">
      <w:start w:val="104"/>
      <w:numFmt w:val="decimal"/>
      <w:lvlText w:val="%1"/>
      <w:lvlJc w:val="left"/>
      <w:pPr>
        <w:ind w:left="1020" w:hanging="1020"/>
      </w:pPr>
      <w:rPr>
        <w:rFonts w:hint="default"/>
        <w:b/>
      </w:rPr>
    </w:lvl>
    <w:lvl w:ilvl="1">
      <w:start w:val="2015"/>
      <w:numFmt w:val="decimal"/>
      <w:lvlText w:val="%1.%2"/>
      <w:lvlJc w:val="left"/>
      <w:pPr>
        <w:ind w:left="1304" w:hanging="10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88" w:hanging="10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b/>
      </w:rPr>
    </w:lvl>
  </w:abstractNum>
  <w:abstractNum w:abstractNumId="1" w15:restartNumberingAfterBreak="0">
    <w:nsid w:val="04A67490"/>
    <w:multiLevelType w:val="hybridMultilevel"/>
    <w:tmpl w:val="4556458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F62AD"/>
    <w:multiLevelType w:val="hybridMultilevel"/>
    <w:tmpl w:val="0F5EFA90"/>
    <w:lvl w:ilvl="0" w:tplc="F1B0AE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sz w:val="24"/>
        <w:szCs w:val="24"/>
      </w:rPr>
    </w:lvl>
    <w:lvl w:ilvl="1" w:tplc="F5ECF8E8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31BE9890">
      <w:start w:val="1"/>
      <w:numFmt w:val="upperLetter"/>
      <w:pStyle w:val="Heading7"/>
      <w:lvlText w:val="%3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FCBEC120">
      <w:numFmt w:val="bullet"/>
      <w:lvlText w:val="-"/>
      <w:lvlJc w:val="left"/>
      <w:pPr>
        <w:tabs>
          <w:tab w:val="num" w:pos="2804"/>
        </w:tabs>
        <w:ind w:left="2804" w:hanging="360"/>
      </w:pPr>
      <w:rPr>
        <w:rFonts w:ascii="Times New Roman" w:eastAsia="Times New Roman" w:hAnsi="Times New Roman" w:cs="Times New Roman"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05BD4AD3"/>
    <w:multiLevelType w:val="hybridMultilevel"/>
    <w:tmpl w:val="46409C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117A5"/>
    <w:multiLevelType w:val="hybridMultilevel"/>
    <w:tmpl w:val="006C733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230DD"/>
    <w:multiLevelType w:val="hybridMultilevel"/>
    <w:tmpl w:val="77B037D2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8638D0"/>
    <w:multiLevelType w:val="hybridMultilevel"/>
    <w:tmpl w:val="70CE1DD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0436E3"/>
    <w:multiLevelType w:val="hybridMultilevel"/>
    <w:tmpl w:val="C8CE1B8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5E447A"/>
    <w:multiLevelType w:val="hybridMultilevel"/>
    <w:tmpl w:val="76D8BC5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EC7C42"/>
    <w:multiLevelType w:val="hybridMultilevel"/>
    <w:tmpl w:val="7DCA13CE"/>
    <w:lvl w:ilvl="0" w:tplc="F5ECF8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104375"/>
    <w:multiLevelType w:val="hybridMultilevel"/>
    <w:tmpl w:val="3BA0F264"/>
    <w:lvl w:ilvl="0" w:tplc="F5ECF8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B02A57"/>
    <w:multiLevelType w:val="hybridMultilevel"/>
    <w:tmpl w:val="16DEC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404D6"/>
    <w:multiLevelType w:val="hybridMultilevel"/>
    <w:tmpl w:val="522E14B8"/>
    <w:lvl w:ilvl="0" w:tplc="92B8158C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0A757C"/>
    <w:multiLevelType w:val="multilevel"/>
    <w:tmpl w:val="CA34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A132CC"/>
    <w:multiLevelType w:val="hybridMultilevel"/>
    <w:tmpl w:val="318657F0"/>
    <w:lvl w:ilvl="0" w:tplc="5956B4F0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11C285CE">
      <w:start w:val="3"/>
      <w:numFmt w:val="lowerRoman"/>
      <w:lvlText w:val="%2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DD526E8"/>
    <w:multiLevelType w:val="hybridMultilevel"/>
    <w:tmpl w:val="A8204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6D4087"/>
    <w:multiLevelType w:val="hybridMultilevel"/>
    <w:tmpl w:val="5C84B1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E223F7"/>
    <w:multiLevelType w:val="hybridMultilevel"/>
    <w:tmpl w:val="D64EE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5E4FCA"/>
    <w:multiLevelType w:val="hybridMultilevel"/>
    <w:tmpl w:val="C770B71A"/>
    <w:lvl w:ilvl="0" w:tplc="99BC3C7C">
      <w:start w:val="4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2A32C3"/>
    <w:multiLevelType w:val="multilevel"/>
    <w:tmpl w:val="27C655DA"/>
    <w:lvl w:ilvl="0">
      <w:start w:val="10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015"/>
      <w:numFmt w:val="decimal"/>
      <w:lvlText w:val="%1.%2"/>
      <w:lvlJc w:val="left"/>
      <w:pPr>
        <w:ind w:left="1304" w:hanging="10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8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0" w15:restartNumberingAfterBreak="0">
    <w:nsid w:val="346C4586"/>
    <w:multiLevelType w:val="hybridMultilevel"/>
    <w:tmpl w:val="B2587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106A2"/>
    <w:multiLevelType w:val="hybridMultilevel"/>
    <w:tmpl w:val="078AB136"/>
    <w:lvl w:ilvl="0" w:tplc="D4A4209A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C3E56"/>
    <w:multiLevelType w:val="hybridMultilevel"/>
    <w:tmpl w:val="D39CB15C"/>
    <w:lvl w:ilvl="0" w:tplc="BA865056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CC07C8"/>
    <w:multiLevelType w:val="hybridMultilevel"/>
    <w:tmpl w:val="32F8B58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732C64"/>
    <w:multiLevelType w:val="hybridMultilevel"/>
    <w:tmpl w:val="BA0AA0F4"/>
    <w:lvl w:ilvl="0" w:tplc="D046AD80">
      <w:start w:val="13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67B77"/>
    <w:multiLevelType w:val="hybridMultilevel"/>
    <w:tmpl w:val="846812B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08258D"/>
    <w:multiLevelType w:val="multilevel"/>
    <w:tmpl w:val="B4A2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09294C"/>
    <w:multiLevelType w:val="hybridMultilevel"/>
    <w:tmpl w:val="FCF0278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C55957"/>
    <w:multiLevelType w:val="hybridMultilevel"/>
    <w:tmpl w:val="66D2062A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7259AC"/>
    <w:multiLevelType w:val="multilevel"/>
    <w:tmpl w:val="CCD47C38"/>
    <w:lvl w:ilvl="0">
      <w:start w:val="107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015"/>
      <w:numFmt w:val="decimal"/>
      <w:lvlText w:val="%1.%2"/>
      <w:lvlJc w:val="left"/>
      <w:pPr>
        <w:ind w:left="1304" w:hanging="10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8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30" w15:restartNumberingAfterBreak="0">
    <w:nsid w:val="532C0970"/>
    <w:multiLevelType w:val="hybridMultilevel"/>
    <w:tmpl w:val="6F64DAB6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6F66E7B"/>
    <w:multiLevelType w:val="hybridMultilevel"/>
    <w:tmpl w:val="2DBABC68"/>
    <w:lvl w:ilvl="0" w:tplc="AE323666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7B853AA">
      <w:start w:val="1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7F354C3"/>
    <w:multiLevelType w:val="multilevel"/>
    <w:tmpl w:val="18BE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3B1B8F"/>
    <w:multiLevelType w:val="hybridMultilevel"/>
    <w:tmpl w:val="0DF4969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7672A5"/>
    <w:multiLevelType w:val="hybridMultilevel"/>
    <w:tmpl w:val="76C624BA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462FA1"/>
    <w:multiLevelType w:val="hybridMultilevel"/>
    <w:tmpl w:val="C05AF5C6"/>
    <w:lvl w:ilvl="0" w:tplc="F0DCBC6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74712B"/>
    <w:multiLevelType w:val="multilevel"/>
    <w:tmpl w:val="7EAE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1069CC"/>
    <w:multiLevelType w:val="hybridMultilevel"/>
    <w:tmpl w:val="84D8FC36"/>
    <w:lvl w:ilvl="0" w:tplc="1BDC3638">
      <w:start w:val="3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575C23"/>
    <w:multiLevelType w:val="hybridMultilevel"/>
    <w:tmpl w:val="CC8E1976"/>
    <w:lvl w:ilvl="0" w:tplc="F5ECF8E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22C5326"/>
    <w:multiLevelType w:val="multilevel"/>
    <w:tmpl w:val="2BDE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A625DA"/>
    <w:multiLevelType w:val="hybridMultilevel"/>
    <w:tmpl w:val="2D8829C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23505A"/>
    <w:multiLevelType w:val="hybridMultilevel"/>
    <w:tmpl w:val="933E356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353ED1"/>
    <w:multiLevelType w:val="hybridMultilevel"/>
    <w:tmpl w:val="10CA867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E957CDF"/>
    <w:multiLevelType w:val="multilevel"/>
    <w:tmpl w:val="729E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3951710">
    <w:abstractNumId w:val="2"/>
  </w:num>
  <w:num w:numId="2" w16cid:durableId="1577208153">
    <w:abstractNumId w:val="31"/>
  </w:num>
  <w:num w:numId="3" w16cid:durableId="672494600">
    <w:abstractNumId w:val="5"/>
  </w:num>
  <w:num w:numId="4" w16cid:durableId="824857257">
    <w:abstractNumId w:val="28"/>
  </w:num>
  <w:num w:numId="5" w16cid:durableId="217865568">
    <w:abstractNumId w:val="35"/>
  </w:num>
  <w:num w:numId="6" w16cid:durableId="125271638">
    <w:abstractNumId w:val="18"/>
  </w:num>
  <w:num w:numId="7" w16cid:durableId="2129203290">
    <w:abstractNumId w:val="37"/>
  </w:num>
  <w:num w:numId="8" w16cid:durableId="1947810703">
    <w:abstractNumId w:val="23"/>
  </w:num>
  <w:num w:numId="9" w16cid:durableId="1441292700">
    <w:abstractNumId w:val="33"/>
  </w:num>
  <w:num w:numId="10" w16cid:durableId="1348025996">
    <w:abstractNumId w:val="4"/>
  </w:num>
  <w:num w:numId="11" w16cid:durableId="1446345245">
    <w:abstractNumId w:val="40"/>
  </w:num>
  <w:num w:numId="12" w16cid:durableId="248580583">
    <w:abstractNumId w:val="1"/>
  </w:num>
  <w:num w:numId="13" w16cid:durableId="1680737977">
    <w:abstractNumId w:val="14"/>
  </w:num>
  <w:num w:numId="14" w16cid:durableId="1221751875">
    <w:abstractNumId w:val="27"/>
  </w:num>
  <w:num w:numId="15" w16cid:durableId="1338070907">
    <w:abstractNumId w:val="25"/>
  </w:num>
  <w:num w:numId="16" w16cid:durableId="93794829">
    <w:abstractNumId w:val="34"/>
  </w:num>
  <w:num w:numId="17" w16cid:durableId="1916670427">
    <w:abstractNumId w:val="12"/>
  </w:num>
  <w:num w:numId="18" w16cid:durableId="1651786831">
    <w:abstractNumId w:val="2"/>
  </w:num>
  <w:num w:numId="19" w16cid:durableId="1445684831">
    <w:abstractNumId w:val="9"/>
  </w:num>
  <w:num w:numId="20" w16cid:durableId="1393967791">
    <w:abstractNumId w:val="10"/>
  </w:num>
  <w:num w:numId="21" w16cid:durableId="1021972426">
    <w:abstractNumId w:val="38"/>
  </w:num>
  <w:num w:numId="22" w16cid:durableId="19093365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18516220">
    <w:abstractNumId w:val="7"/>
  </w:num>
  <w:num w:numId="24" w16cid:durableId="1441072541">
    <w:abstractNumId w:val="6"/>
  </w:num>
  <w:num w:numId="25" w16cid:durableId="312374489">
    <w:abstractNumId w:val="41"/>
  </w:num>
  <w:num w:numId="26" w16cid:durableId="2089881138">
    <w:abstractNumId w:val="42"/>
  </w:num>
  <w:num w:numId="27" w16cid:durableId="2113742947">
    <w:abstractNumId w:val="21"/>
  </w:num>
  <w:num w:numId="28" w16cid:durableId="723218122">
    <w:abstractNumId w:val="30"/>
  </w:num>
  <w:num w:numId="29" w16cid:durableId="1530023305">
    <w:abstractNumId w:val="0"/>
  </w:num>
  <w:num w:numId="30" w16cid:durableId="1368025234">
    <w:abstractNumId w:val="19"/>
  </w:num>
  <w:num w:numId="31" w16cid:durableId="921379554">
    <w:abstractNumId w:val="29"/>
  </w:num>
  <w:num w:numId="32" w16cid:durableId="140385740">
    <w:abstractNumId w:val="24"/>
  </w:num>
  <w:num w:numId="33" w16cid:durableId="1810828765">
    <w:abstractNumId w:val="20"/>
  </w:num>
  <w:num w:numId="34" w16cid:durableId="1897357250">
    <w:abstractNumId w:val="16"/>
  </w:num>
  <w:num w:numId="35" w16cid:durableId="1563253427">
    <w:abstractNumId w:val="8"/>
  </w:num>
  <w:num w:numId="36" w16cid:durableId="419060357">
    <w:abstractNumId w:val="36"/>
  </w:num>
  <w:num w:numId="37" w16cid:durableId="1147939768">
    <w:abstractNumId w:val="32"/>
  </w:num>
  <w:num w:numId="38" w16cid:durableId="687558780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43625025">
    <w:abstractNumId w:val="8"/>
  </w:num>
  <w:num w:numId="40" w16cid:durableId="1295059860">
    <w:abstractNumId w:val="22"/>
  </w:num>
  <w:num w:numId="41" w16cid:durableId="820344043">
    <w:abstractNumId w:val="39"/>
  </w:num>
  <w:num w:numId="42" w16cid:durableId="1262686043">
    <w:abstractNumId w:val="26"/>
  </w:num>
  <w:num w:numId="43" w16cid:durableId="39936279">
    <w:abstractNumId w:val="15"/>
  </w:num>
  <w:num w:numId="44" w16cid:durableId="750397463">
    <w:abstractNumId w:val="13"/>
  </w:num>
  <w:num w:numId="45" w16cid:durableId="1549874651">
    <w:abstractNumId w:val="11"/>
  </w:num>
  <w:num w:numId="46" w16cid:durableId="75440993">
    <w:abstractNumId w:val="17"/>
  </w:num>
  <w:num w:numId="47" w16cid:durableId="917131564">
    <w:abstractNumId w:val="43"/>
  </w:num>
  <w:num w:numId="48" w16cid:durableId="1499882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45"/>
    <w:rsid w:val="000002E8"/>
    <w:rsid w:val="000003E1"/>
    <w:rsid w:val="00000918"/>
    <w:rsid w:val="00000FB7"/>
    <w:rsid w:val="00001836"/>
    <w:rsid w:val="00001E24"/>
    <w:rsid w:val="000026B9"/>
    <w:rsid w:val="00002A94"/>
    <w:rsid w:val="00002C72"/>
    <w:rsid w:val="00002DDB"/>
    <w:rsid w:val="000035EE"/>
    <w:rsid w:val="00003A3E"/>
    <w:rsid w:val="00003C4C"/>
    <w:rsid w:val="00003D4D"/>
    <w:rsid w:val="000042BF"/>
    <w:rsid w:val="00005704"/>
    <w:rsid w:val="0000598C"/>
    <w:rsid w:val="00005B3A"/>
    <w:rsid w:val="00006F33"/>
    <w:rsid w:val="00007A12"/>
    <w:rsid w:val="00007F18"/>
    <w:rsid w:val="0001000A"/>
    <w:rsid w:val="000105CD"/>
    <w:rsid w:val="00010D14"/>
    <w:rsid w:val="00011514"/>
    <w:rsid w:val="00011602"/>
    <w:rsid w:val="0001166A"/>
    <w:rsid w:val="00011AFB"/>
    <w:rsid w:val="00011E4B"/>
    <w:rsid w:val="00011F64"/>
    <w:rsid w:val="000127BC"/>
    <w:rsid w:val="00012D1A"/>
    <w:rsid w:val="00012EEF"/>
    <w:rsid w:val="000130CB"/>
    <w:rsid w:val="000137A3"/>
    <w:rsid w:val="00013929"/>
    <w:rsid w:val="00013BD9"/>
    <w:rsid w:val="00015343"/>
    <w:rsid w:val="00015E0D"/>
    <w:rsid w:val="00015EF4"/>
    <w:rsid w:val="000160F3"/>
    <w:rsid w:val="000168F8"/>
    <w:rsid w:val="00016C90"/>
    <w:rsid w:val="0001734A"/>
    <w:rsid w:val="00017BD8"/>
    <w:rsid w:val="00017C5D"/>
    <w:rsid w:val="00020211"/>
    <w:rsid w:val="0002031C"/>
    <w:rsid w:val="0002055D"/>
    <w:rsid w:val="000206FD"/>
    <w:rsid w:val="0002087D"/>
    <w:rsid w:val="000209C8"/>
    <w:rsid w:val="00020BFD"/>
    <w:rsid w:val="00020E21"/>
    <w:rsid w:val="00020E88"/>
    <w:rsid w:val="0002117D"/>
    <w:rsid w:val="00021334"/>
    <w:rsid w:val="000215B4"/>
    <w:rsid w:val="00021AA0"/>
    <w:rsid w:val="00021E24"/>
    <w:rsid w:val="000230C7"/>
    <w:rsid w:val="000232CE"/>
    <w:rsid w:val="00023E6A"/>
    <w:rsid w:val="00024425"/>
    <w:rsid w:val="00024831"/>
    <w:rsid w:val="00024968"/>
    <w:rsid w:val="00024CB8"/>
    <w:rsid w:val="00024FC2"/>
    <w:rsid w:val="000250D7"/>
    <w:rsid w:val="00025827"/>
    <w:rsid w:val="00025A79"/>
    <w:rsid w:val="00026299"/>
    <w:rsid w:val="000275A8"/>
    <w:rsid w:val="00027AF9"/>
    <w:rsid w:val="00027D57"/>
    <w:rsid w:val="00027E3C"/>
    <w:rsid w:val="00030AA3"/>
    <w:rsid w:val="00030BE9"/>
    <w:rsid w:val="000313FF"/>
    <w:rsid w:val="000319A2"/>
    <w:rsid w:val="00031B6E"/>
    <w:rsid w:val="00032713"/>
    <w:rsid w:val="000327F0"/>
    <w:rsid w:val="00032912"/>
    <w:rsid w:val="0003357C"/>
    <w:rsid w:val="00033757"/>
    <w:rsid w:val="00033C31"/>
    <w:rsid w:val="00034569"/>
    <w:rsid w:val="00034B4A"/>
    <w:rsid w:val="00034D18"/>
    <w:rsid w:val="00034D6B"/>
    <w:rsid w:val="00035495"/>
    <w:rsid w:val="00035555"/>
    <w:rsid w:val="000361A2"/>
    <w:rsid w:val="0003653D"/>
    <w:rsid w:val="000366FF"/>
    <w:rsid w:val="00037403"/>
    <w:rsid w:val="000377DE"/>
    <w:rsid w:val="00037871"/>
    <w:rsid w:val="00037CB0"/>
    <w:rsid w:val="00037F3C"/>
    <w:rsid w:val="000401CB"/>
    <w:rsid w:val="00040B9C"/>
    <w:rsid w:val="00041503"/>
    <w:rsid w:val="000423A6"/>
    <w:rsid w:val="00042653"/>
    <w:rsid w:val="00042A48"/>
    <w:rsid w:val="00042EB5"/>
    <w:rsid w:val="000430C9"/>
    <w:rsid w:val="00043452"/>
    <w:rsid w:val="00043703"/>
    <w:rsid w:val="00043C8F"/>
    <w:rsid w:val="00043CCA"/>
    <w:rsid w:val="000443B2"/>
    <w:rsid w:val="000444C8"/>
    <w:rsid w:val="0004451E"/>
    <w:rsid w:val="00045EB7"/>
    <w:rsid w:val="00046246"/>
    <w:rsid w:val="0004681B"/>
    <w:rsid w:val="00050A43"/>
    <w:rsid w:val="00050C01"/>
    <w:rsid w:val="00051BBD"/>
    <w:rsid w:val="000525DD"/>
    <w:rsid w:val="00052B33"/>
    <w:rsid w:val="00052C5A"/>
    <w:rsid w:val="00052C8E"/>
    <w:rsid w:val="00052EF5"/>
    <w:rsid w:val="00052F9E"/>
    <w:rsid w:val="00052FFC"/>
    <w:rsid w:val="00053123"/>
    <w:rsid w:val="00053390"/>
    <w:rsid w:val="00054945"/>
    <w:rsid w:val="000549DB"/>
    <w:rsid w:val="000551A1"/>
    <w:rsid w:val="00055A28"/>
    <w:rsid w:val="00055EC5"/>
    <w:rsid w:val="00057437"/>
    <w:rsid w:val="000575AB"/>
    <w:rsid w:val="00057FF3"/>
    <w:rsid w:val="00060B49"/>
    <w:rsid w:val="00060FCA"/>
    <w:rsid w:val="000610DE"/>
    <w:rsid w:val="00061154"/>
    <w:rsid w:val="0006147F"/>
    <w:rsid w:val="000614F6"/>
    <w:rsid w:val="00061B5F"/>
    <w:rsid w:val="00061DA5"/>
    <w:rsid w:val="0006237E"/>
    <w:rsid w:val="00062501"/>
    <w:rsid w:val="00062592"/>
    <w:rsid w:val="000626D2"/>
    <w:rsid w:val="00062BDA"/>
    <w:rsid w:val="00062C42"/>
    <w:rsid w:val="00062E8A"/>
    <w:rsid w:val="00063373"/>
    <w:rsid w:val="00063431"/>
    <w:rsid w:val="00063B4E"/>
    <w:rsid w:val="00063C3A"/>
    <w:rsid w:val="00063E4E"/>
    <w:rsid w:val="00064A7A"/>
    <w:rsid w:val="00064F55"/>
    <w:rsid w:val="000657CA"/>
    <w:rsid w:val="00065DBF"/>
    <w:rsid w:val="00065F63"/>
    <w:rsid w:val="000668F5"/>
    <w:rsid w:val="00066F47"/>
    <w:rsid w:val="00067442"/>
    <w:rsid w:val="00067789"/>
    <w:rsid w:val="00067DAC"/>
    <w:rsid w:val="00070B41"/>
    <w:rsid w:val="00070B9A"/>
    <w:rsid w:val="0007104C"/>
    <w:rsid w:val="000710DA"/>
    <w:rsid w:val="00071942"/>
    <w:rsid w:val="0007201E"/>
    <w:rsid w:val="000728EE"/>
    <w:rsid w:val="000729DA"/>
    <w:rsid w:val="00072B59"/>
    <w:rsid w:val="0007325A"/>
    <w:rsid w:val="00073881"/>
    <w:rsid w:val="00073C99"/>
    <w:rsid w:val="000757D8"/>
    <w:rsid w:val="00075C8C"/>
    <w:rsid w:val="00075DE6"/>
    <w:rsid w:val="00076D73"/>
    <w:rsid w:val="00076DA4"/>
    <w:rsid w:val="0007700E"/>
    <w:rsid w:val="000770CF"/>
    <w:rsid w:val="00080118"/>
    <w:rsid w:val="00080CEB"/>
    <w:rsid w:val="0008111C"/>
    <w:rsid w:val="00081226"/>
    <w:rsid w:val="00081625"/>
    <w:rsid w:val="00081784"/>
    <w:rsid w:val="000818C4"/>
    <w:rsid w:val="00081B38"/>
    <w:rsid w:val="00081F51"/>
    <w:rsid w:val="00082009"/>
    <w:rsid w:val="00082338"/>
    <w:rsid w:val="000824D5"/>
    <w:rsid w:val="00082DF7"/>
    <w:rsid w:val="00083418"/>
    <w:rsid w:val="00083EE5"/>
    <w:rsid w:val="0008411D"/>
    <w:rsid w:val="00084AA6"/>
    <w:rsid w:val="0008570B"/>
    <w:rsid w:val="00085CB2"/>
    <w:rsid w:val="00085FB6"/>
    <w:rsid w:val="00086198"/>
    <w:rsid w:val="0008636C"/>
    <w:rsid w:val="00086B81"/>
    <w:rsid w:val="00087625"/>
    <w:rsid w:val="00087C58"/>
    <w:rsid w:val="00090163"/>
    <w:rsid w:val="00091075"/>
    <w:rsid w:val="00091484"/>
    <w:rsid w:val="00091A6A"/>
    <w:rsid w:val="00092010"/>
    <w:rsid w:val="000921D4"/>
    <w:rsid w:val="00092914"/>
    <w:rsid w:val="00092918"/>
    <w:rsid w:val="000935D4"/>
    <w:rsid w:val="00093691"/>
    <w:rsid w:val="00093FA4"/>
    <w:rsid w:val="00094174"/>
    <w:rsid w:val="000942EE"/>
    <w:rsid w:val="000945A6"/>
    <w:rsid w:val="00094E4E"/>
    <w:rsid w:val="000950B1"/>
    <w:rsid w:val="00095C7E"/>
    <w:rsid w:val="00096173"/>
    <w:rsid w:val="000966C5"/>
    <w:rsid w:val="00096B1A"/>
    <w:rsid w:val="0009791F"/>
    <w:rsid w:val="00097B07"/>
    <w:rsid w:val="00097BA7"/>
    <w:rsid w:val="000A0571"/>
    <w:rsid w:val="000A0F8B"/>
    <w:rsid w:val="000A15AF"/>
    <w:rsid w:val="000A18CF"/>
    <w:rsid w:val="000A242F"/>
    <w:rsid w:val="000A2712"/>
    <w:rsid w:val="000A2737"/>
    <w:rsid w:val="000A2929"/>
    <w:rsid w:val="000A2CDB"/>
    <w:rsid w:val="000A2D6F"/>
    <w:rsid w:val="000A3227"/>
    <w:rsid w:val="000A452B"/>
    <w:rsid w:val="000A45FE"/>
    <w:rsid w:val="000A46BB"/>
    <w:rsid w:val="000A4700"/>
    <w:rsid w:val="000A4FC7"/>
    <w:rsid w:val="000A5043"/>
    <w:rsid w:val="000A63D4"/>
    <w:rsid w:val="000A6CF3"/>
    <w:rsid w:val="000A7009"/>
    <w:rsid w:val="000A79BE"/>
    <w:rsid w:val="000A7C80"/>
    <w:rsid w:val="000B0C87"/>
    <w:rsid w:val="000B112B"/>
    <w:rsid w:val="000B1393"/>
    <w:rsid w:val="000B1C1D"/>
    <w:rsid w:val="000B1F5A"/>
    <w:rsid w:val="000B22A6"/>
    <w:rsid w:val="000B2BCA"/>
    <w:rsid w:val="000B3108"/>
    <w:rsid w:val="000B3425"/>
    <w:rsid w:val="000B35E2"/>
    <w:rsid w:val="000B374A"/>
    <w:rsid w:val="000B39F5"/>
    <w:rsid w:val="000B419B"/>
    <w:rsid w:val="000B457C"/>
    <w:rsid w:val="000B4585"/>
    <w:rsid w:val="000B4639"/>
    <w:rsid w:val="000B4A3B"/>
    <w:rsid w:val="000B55AF"/>
    <w:rsid w:val="000B58B9"/>
    <w:rsid w:val="000B59B7"/>
    <w:rsid w:val="000B6036"/>
    <w:rsid w:val="000B6195"/>
    <w:rsid w:val="000B6560"/>
    <w:rsid w:val="000B69E4"/>
    <w:rsid w:val="000B6E0C"/>
    <w:rsid w:val="000B7847"/>
    <w:rsid w:val="000B7B35"/>
    <w:rsid w:val="000B7C1E"/>
    <w:rsid w:val="000B7C7B"/>
    <w:rsid w:val="000C02C2"/>
    <w:rsid w:val="000C0393"/>
    <w:rsid w:val="000C1907"/>
    <w:rsid w:val="000C1BE1"/>
    <w:rsid w:val="000C1C8C"/>
    <w:rsid w:val="000C246A"/>
    <w:rsid w:val="000C2B8A"/>
    <w:rsid w:val="000C2C4A"/>
    <w:rsid w:val="000C2FA5"/>
    <w:rsid w:val="000C2FFB"/>
    <w:rsid w:val="000C362C"/>
    <w:rsid w:val="000C383C"/>
    <w:rsid w:val="000C5148"/>
    <w:rsid w:val="000C53EB"/>
    <w:rsid w:val="000C7AAA"/>
    <w:rsid w:val="000C7F85"/>
    <w:rsid w:val="000D06A5"/>
    <w:rsid w:val="000D0BFF"/>
    <w:rsid w:val="000D10DD"/>
    <w:rsid w:val="000D1315"/>
    <w:rsid w:val="000D1437"/>
    <w:rsid w:val="000D1540"/>
    <w:rsid w:val="000D170A"/>
    <w:rsid w:val="000D2328"/>
    <w:rsid w:val="000D2924"/>
    <w:rsid w:val="000D2BE1"/>
    <w:rsid w:val="000D3680"/>
    <w:rsid w:val="000D408F"/>
    <w:rsid w:val="000D410C"/>
    <w:rsid w:val="000D490F"/>
    <w:rsid w:val="000D5205"/>
    <w:rsid w:val="000D6517"/>
    <w:rsid w:val="000D6AA9"/>
    <w:rsid w:val="000D6C6F"/>
    <w:rsid w:val="000D709D"/>
    <w:rsid w:val="000D72E8"/>
    <w:rsid w:val="000E0152"/>
    <w:rsid w:val="000E09B7"/>
    <w:rsid w:val="000E0DC2"/>
    <w:rsid w:val="000E1BD0"/>
    <w:rsid w:val="000E25B3"/>
    <w:rsid w:val="000E2980"/>
    <w:rsid w:val="000E3179"/>
    <w:rsid w:val="000E341D"/>
    <w:rsid w:val="000E3E51"/>
    <w:rsid w:val="000E544A"/>
    <w:rsid w:val="000E5945"/>
    <w:rsid w:val="000E5DB1"/>
    <w:rsid w:val="000E6268"/>
    <w:rsid w:val="000E6577"/>
    <w:rsid w:val="000E66C1"/>
    <w:rsid w:val="000E6F77"/>
    <w:rsid w:val="000E73F2"/>
    <w:rsid w:val="000E78D9"/>
    <w:rsid w:val="000F00CF"/>
    <w:rsid w:val="000F0391"/>
    <w:rsid w:val="000F0858"/>
    <w:rsid w:val="000F08A1"/>
    <w:rsid w:val="000F0C41"/>
    <w:rsid w:val="000F1225"/>
    <w:rsid w:val="000F1958"/>
    <w:rsid w:val="000F1AB3"/>
    <w:rsid w:val="000F2C4E"/>
    <w:rsid w:val="000F2EFE"/>
    <w:rsid w:val="000F30D2"/>
    <w:rsid w:val="000F366B"/>
    <w:rsid w:val="000F398E"/>
    <w:rsid w:val="000F41F7"/>
    <w:rsid w:val="000F4561"/>
    <w:rsid w:val="000F4645"/>
    <w:rsid w:val="000F4B9C"/>
    <w:rsid w:val="000F5372"/>
    <w:rsid w:val="000F5C08"/>
    <w:rsid w:val="000F5CFD"/>
    <w:rsid w:val="000F5EEE"/>
    <w:rsid w:val="000F65AF"/>
    <w:rsid w:val="000F6709"/>
    <w:rsid w:val="000F6C5A"/>
    <w:rsid w:val="000F7983"/>
    <w:rsid w:val="0010024A"/>
    <w:rsid w:val="0010028B"/>
    <w:rsid w:val="00100A0D"/>
    <w:rsid w:val="00100E6D"/>
    <w:rsid w:val="0010110D"/>
    <w:rsid w:val="001016A2"/>
    <w:rsid w:val="001019A8"/>
    <w:rsid w:val="00102AE7"/>
    <w:rsid w:val="00103B1F"/>
    <w:rsid w:val="001040C8"/>
    <w:rsid w:val="00104125"/>
    <w:rsid w:val="00104376"/>
    <w:rsid w:val="00104465"/>
    <w:rsid w:val="0010489C"/>
    <w:rsid w:val="00104BFF"/>
    <w:rsid w:val="00104C9A"/>
    <w:rsid w:val="00104F1C"/>
    <w:rsid w:val="00105348"/>
    <w:rsid w:val="001055A6"/>
    <w:rsid w:val="001056CE"/>
    <w:rsid w:val="00105909"/>
    <w:rsid w:val="00106044"/>
    <w:rsid w:val="0010618F"/>
    <w:rsid w:val="001062F0"/>
    <w:rsid w:val="001063C1"/>
    <w:rsid w:val="00106602"/>
    <w:rsid w:val="00106B00"/>
    <w:rsid w:val="00106BA4"/>
    <w:rsid w:val="00106BCC"/>
    <w:rsid w:val="00106DE0"/>
    <w:rsid w:val="00106E4B"/>
    <w:rsid w:val="00107009"/>
    <w:rsid w:val="001100F7"/>
    <w:rsid w:val="00110656"/>
    <w:rsid w:val="0011069C"/>
    <w:rsid w:val="00110E68"/>
    <w:rsid w:val="0011179A"/>
    <w:rsid w:val="00112097"/>
    <w:rsid w:val="00113193"/>
    <w:rsid w:val="0011367E"/>
    <w:rsid w:val="00113773"/>
    <w:rsid w:val="00113C61"/>
    <w:rsid w:val="00113D1C"/>
    <w:rsid w:val="00114A3F"/>
    <w:rsid w:val="00114D08"/>
    <w:rsid w:val="00114E71"/>
    <w:rsid w:val="00114E74"/>
    <w:rsid w:val="00115223"/>
    <w:rsid w:val="00115290"/>
    <w:rsid w:val="0011585B"/>
    <w:rsid w:val="00115F01"/>
    <w:rsid w:val="00116339"/>
    <w:rsid w:val="001165B6"/>
    <w:rsid w:val="00117013"/>
    <w:rsid w:val="0011740B"/>
    <w:rsid w:val="00117E9F"/>
    <w:rsid w:val="001213CC"/>
    <w:rsid w:val="0012179A"/>
    <w:rsid w:val="00121DB9"/>
    <w:rsid w:val="00121DF6"/>
    <w:rsid w:val="00121F46"/>
    <w:rsid w:val="0012239B"/>
    <w:rsid w:val="00122414"/>
    <w:rsid w:val="00122664"/>
    <w:rsid w:val="00122A93"/>
    <w:rsid w:val="00123F0B"/>
    <w:rsid w:val="00124C60"/>
    <w:rsid w:val="00124DCE"/>
    <w:rsid w:val="00124F57"/>
    <w:rsid w:val="0012508F"/>
    <w:rsid w:val="00125A15"/>
    <w:rsid w:val="00125E73"/>
    <w:rsid w:val="00126449"/>
    <w:rsid w:val="00126625"/>
    <w:rsid w:val="00126953"/>
    <w:rsid w:val="00127264"/>
    <w:rsid w:val="0012739F"/>
    <w:rsid w:val="00127956"/>
    <w:rsid w:val="001279AE"/>
    <w:rsid w:val="00130550"/>
    <w:rsid w:val="00130BDC"/>
    <w:rsid w:val="001314CC"/>
    <w:rsid w:val="001315A8"/>
    <w:rsid w:val="00131CA2"/>
    <w:rsid w:val="00131D5F"/>
    <w:rsid w:val="00132A6B"/>
    <w:rsid w:val="00132D29"/>
    <w:rsid w:val="00132D51"/>
    <w:rsid w:val="00133050"/>
    <w:rsid w:val="001334C0"/>
    <w:rsid w:val="00133A63"/>
    <w:rsid w:val="00133D5C"/>
    <w:rsid w:val="001342FD"/>
    <w:rsid w:val="001344B1"/>
    <w:rsid w:val="00135049"/>
    <w:rsid w:val="00135237"/>
    <w:rsid w:val="00135668"/>
    <w:rsid w:val="00136581"/>
    <w:rsid w:val="001365CC"/>
    <w:rsid w:val="001366A0"/>
    <w:rsid w:val="001369A7"/>
    <w:rsid w:val="00137297"/>
    <w:rsid w:val="00137806"/>
    <w:rsid w:val="00137C77"/>
    <w:rsid w:val="00137D49"/>
    <w:rsid w:val="00140188"/>
    <w:rsid w:val="00140686"/>
    <w:rsid w:val="00140B1B"/>
    <w:rsid w:val="00140F60"/>
    <w:rsid w:val="00140FD3"/>
    <w:rsid w:val="0014193B"/>
    <w:rsid w:val="001423BF"/>
    <w:rsid w:val="0014288F"/>
    <w:rsid w:val="00143702"/>
    <w:rsid w:val="001437E2"/>
    <w:rsid w:val="00143982"/>
    <w:rsid w:val="00143CE8"/>
    <w:rsid w:val="001441DD"/>
    <w:rsid w:val="00144F9E"/>
    <w:rsid w:val="001454DD"/>
    <w:rsid w:val="00145825"/>
    <w:rsid w:val="00145B5D"/>
    <w:rsid w:val="00145FE5"/>
    <w:rsid w:val="001463D3"/>
    <w:rsid w:val="001467D3"/>
    <w:rsid w:val="00146B37"/>
    <w:rsid w:val="001473EE"/>
    <w:rsid w:val="00147F3D"/>
    <w:rsid w:val="001505DF"/>
    <w:rsid w:val="00150D88"/>
    <w:rsid w:val="00150DFA"/>
    <w:rsid w:val="00150E5E"/>
    <w:rsid w:val="00150EA5"/>
    <w:rsid w:val="001511AC"/>
    <w:rsid w:val="00151D13"/>
    <w:rsid w:val="00151F4D"/>
    <w:rsid w:val="00152CF4"/>
    <w:rsid w:val="001530E9"/>
    <w:rsid w:val="001530FB"/>
    <w:rsid w:val="001533E6"/>
    <w:rsid w:val="00153C91"/>
    <w:rsid w:val="00153D09"/>
    <w:rsid w:val="00153E28"/>
    <w:rsid w:val="001548F0"/>
    <w:rsid w:val="00155AFB"/>
    <w:rsid w:val="00156B57"/>
    <w:rsid w:val="00156D8B"/>
    <w:rsid w:val="00157C02"/>
    <w:rsid w:val="001609CC"/>
    <w:rsid w:val="00160DEA"/>
    <w:rsid w:val="00161088"/>
    <w:rsid w:val="0016116D"/>
    <w:rsid w:val="0016181E"/>
    <w:rsid w:val="0016184A"/>
    <w:rsid w:val="00161BE6"/>
    <w:rsid w:val="00162690"/>
    <w:rsid w:val="001626FE"/>
    <w:rsid w:val="00162AC6"/>
    <w:rsid w:val="00162CBF"/>
    <w:rsid w:val="00162D1A"/>
    <w:rsid w:val="00163351"/>
    <w:rsid w:val="001633E4"/>
    <w:rsid w:val="00163FEF"/>
    <w:rsid w:val="001643A0"/>
    <w:rsid w:val="0016464A"/>
    <w:rsid w:val="001647FC"/>
    <w:rsid w:val="00165250"/>
    <w:rsid w:val="001655F9"/>
    <w:rsid w:val="001656A5"/>
    <w:rsid w:val="00165BB3"/>
    <w:rsid w:val="00166F55"/>
    <w:rsid w:val="0016708B"/>
    <w:rsid w:val="001670AD"/>
    <w:rsid w:val="001671E3"/>
    <w:rsid w:val="0016721B"/>
    <w:rsid w:val="00167B50"/>
    <w:rsid w:val="00170052"/>
    <w:rsid w:val="00170518"/>
    <w:rsid w:val="00170926"/>
    <w:rsid w:val="00170A42"/>
    <w:rsid w:val="00170C4D"/>
    <w:rsid w:val="00170DDB"/>
    <w:rsid w:val="00170E25"/>
    <w:rsid w:val="001717B1"/>
    <w:rsid w:val="00171D1B"/>
    <w:rsid w:val="00171F33"/>
    <w:rsid w:val="00173C88"/>
    <w:rsid w:val="001741C1"/>
    <w:rsid w:val="00174435"/>
    <w:rsid w:val="00174879"/>
    <w:rsid w:val="001751EA"/>
    <w:rsid w:val="0017534E"/>
    <w:rsid w:val="00175CA1"/>
    <w:rsid w:val="00175CEC"/>
    <w:rsid w:val="001768F7"/>
    <w:rsid w:val="00176AB4"/>
    <w:rsid w:val="00176B07"/>
    <w:rsid w:val="001774C0"/>
    <w:rsid w:val="00180885"/>
    <w:rsid w:val="00181017"/>
    <w:rsid w:val="00181788"/>
    <w:rsid w:val="001818E5"/>
    <w:rsid w:val="001818FD"/>
    <w:rsid w:val="00181964"/>
    <w:rsid w:val="0018263A"/>
    <w:rsid w:val="00182FC2"/>
    <w:rsid w:val="00183323"/>
    <w:rsid w:val="00183529"/>
    <w:rsid w:val="00183DE6"/>
    <w:rsid w:val="001848A6"/>
    <w:rsid w:val="0018529B"/>
    <w:rsid w:val="00185A98"/>
    <w:rsid w:val="0018623E"/>
    <w:rsid w:val="00186515"/>
    <w:rsid w:val="00186628"/>
    <w:rsid w:val="0018675E"/>
    <w:rsid w:val="00186801"/>
    <w:rsid w:val="00187740"/>
    <w:rsid w:val="001879FC"/>
    <w:rsid w:val="00187EB2"/>
    <w:rsid w:val="00190022"/>
    <w:rsid w:val="0019002D"/>
    <w:rsid w:val="00190814"/>
    <w:rsid w:val="00190BCB"/>
    <w:rsid w:val="00190ECB"/>
    <w:rsid w:val="001911EA"/>
    <w:rsid w:val="001916A1"/>
    <w:rsid w:val="00191C74"/>
    <w:rsid w:val="00191DCA"/>
    <w:rsid w:val="001929C0"/>
    <w:rsid w:val="001937BB"/>
    <w:rsid w:val="00194848"/>
    <w:rsid w:val="00194A1C"/>
    <w:rsid w:val="00195A15"/>
    <w:rsid w:val="00195D42"/>
    <w:rsid w:val="001965F2"/>
    <w:rsid w:val="00196FCE"/>
    <w:rsid w:val="0019711C"/>
    <w:rsid w:val="0019731E"/>
    <w:rsid w:val="001A04C8"/>
    <w:rsid w:val="001A095A"/>
    <w:rsid w:val="001A1110"/>
    <w:rsid w:val="001A172F"/>
    <w:rsid w:val="001A19A5"/>
    <w:rsid w:val="001A1B89"/>
    <w:rsid w:val="001A27B8"/>
    <w:rsid w:val="001A2CAA"/>
    <w:rsid w:val="001A2EFC"/>
    <w:rsid w:val="001A3118"/>
    <w:rsid w:val="001A3A08"/>
    <w:rsid w:val="001A410B"/>
    <w:rsid w:val="001A4874"/>
    <w:rsid w:val="001A598C"/>
    <w:rsid w:val="001A67B1"/>
    <w:rsid w:val="001A69B6"/>
    <w:rsid w:val="001A6E47"/>
    <w:rsid w:val="001A736B"/>
    <w:rsid w:val="001A74C8"/>
    <w:rsid w:val="001A784C"/>
    <w:rsid w:val="001B0044"/>
    <w:rsid w:val="001B0C7E"/>
    <w:rsid w:val="001B0FC0"/>
    <w:rsid w:val="001B105A"/>
    <w:rsid w:val="001B1293"/>
    <w:rsid w:val="001B1755"/>
    <w:rsid w:val="001B1A1D"/>
    <w:rsid w:val="001B1C2E"/>
    <w:rsid w:val="001B2365"/>
    <w:rsid w:val="001B2597"/>
    <w:rsid w:val="001B2A95"/>
    <w:rsid w:val="001B4C49"/>
    <w:rsid w:val="001B4DB8"/>
    <w:rsid w:val="001B51B5"/>
    <w:rsid w:val="001B6392"/>
    <w:rsid w:val="001B6EB8"/>
    <w:rsid w:val="001B7196"/>
    <w:rsid w:val="001C04D3"/>
    <w:rsid w:val="001C07CF"/>
    <w:rsid w:val="001C09B9"/>
    <w:rsid w:val="001C1212"/>
    <w:rsid w:val="001C141A"/>
    <w:rsid w:val="001C1B43"/>
    <w:rsid w:val="001C2027"/>
    <w:rsid w:val="001C2152"/>
    <w:rsid w:val="001C2239"/>
    <w:rsid w:val="001C2969"/>
    <w:rsid w:val="001C2BD1"/>
    <w:rsid w:val="001C332D"/>
    <w:rsid w:val="001C3386"/>
    <w:rsid w:val="001C3395"/>
    <w:rsid w:val="001C33E9"/>
    <w:rsid w:val="001C36FF"/>
    <w:rsid w:val="001C405F"/>
    <w:rsid w:val="001C4A27"/>
    <w:rsid w:val="001C4D2D"/>
    <w:rsid w:val="001C4D75"/>
    <w:rsid w:val="001C4F9B"/>
    <w:rsid w:val="001C54FE"/>
    <w:rsid w:val="001C5783"/>
    <w:rsid w:val="001C5D0F"/>
    <w:rsid w:val="001C6224"/>
    <w:rsid w:val="001C77E7"/>
    <w:rsid w:val="001D040D"/>
    <w:rsid w:val="001D04A9"/>
    <w:rsid w:val="001D2313"/>
    <w:rsid w:val="001D24EF"/>
    <w:rsid w:val="001D2AA4"/>
    <w:rsid w:val="001D348E"/>
    <w:rsid w:val="001D3548"/>
    <w:rsid w:val="001D3F98"/>
    <w:rsid w:val="001D3FA1"/>
    <w:rsid w:val="001D44F9"/>
    <w:rsid w:val="001D4D87"/>
    <w:rsid w:val="001D6336"/>
    <w:rsid w:val="001D6873"/>
    <w:rsid w:val="001D696E"/>
    <w:rsid w:val="001D6F6A"/>
    <w:rsid w:val="001D71E0"/>
    <w:rsid w:val="001D72B8"/>
    <w:rsid w:val="001D7A55"/>
    <w:rsid w:val="001D7ADD"/>
    <w:rsid w:val="001D7B13"/>
    <w:rsid w:val="001E0288"/>
    <w:rsid w:val="001E1AAB"/>
    <w:rsid w:val="001E1D26"/>
    <w:rsid w:val="001E1DA0"/>
    <w:rsid w:val="001E1F3A"/>
    <w:rsid w:val="001E2358"/>
    <w:rsid w:val="001E2ABE"/>
    <w:rsid w:val="001E3007"/>
    <w:rsid w:val="001E34B5"/>
    <w:rsid w:val="001E3582"/>
    <w:rsid w:val="001E3638"/>
    <w:rsid w:val="001E3B6E"/>
    <w:rsid w:val="001E4404"/>
    <w:rsid w:val="001E4973"/>
    <w:rsid w:val="001E4DAA"/>
    <w:rsid w:val="001E4F08"/>
    <w:rsid w:val="001E5111"/>
    <w:rsid w:val="001E5507"/>
    <w:rsid w:val="001E5894"/>
    <w:rsid w:val="001E5D5E"/>
    <w:rsid w:val="001E60B4"/>
    <w:rsid w:val="001E6782"/>
    <w:rsid w:val="001E6784"/>
    <w:rsid w:val="001E70D8"/>
    <w:rsid w:val="001E751C"/>
    <w:rsid w:val="001F0828"/>
    <w:rsid w:val="001F0868"/>
    <w:rsid w:val="001F18FB"/>
    <w:rsid w:val="001F1A98"/>
    <w:rsid w:val="001F2CB4"/>
    <w:rsid w:val="001F2E0A"/>
    <w:rsid w:val="001F35E7"/>
    <w:rsid w:val="001F43EC"/>
    <w:rsid w:val="001F4C4D"/>
    <w:rsid w:val="001F4FC3"/>
    <w:rsid w:val="001F518E"/>
    <w:rsid w:val="001F527A"/>
    <w:rsid w:val="001F534B"/>
    <w:rsid w:val="001F5854"/>
    <w:rsid w:val="001F6211"/>
    <w:rsid w:val="001F6A7D"/>
    <w:rsid w:val="001F74DD"/>
    <w:rsid w:val="001F7AFA"/>
    <w:rsid w:val="002001D0"/>
    <w:rsid w:val="00200422"/>
    <w:rsid w:val="00200609"/>
    <w:rsid w:val="00200741"/>
    <w:rsid w:val="00201217"/>
    <w:rsid w:val="0020122A"/>
    <w:rsid w:val="0020127D"/>
    <w:rsid w:val="00201D7A"/>
    <w:rsid w:val="0020226E"/>
    <w:rsid w:val="002037AC"/>
    <w:rsid w:val="002038D9"/>
    <w:rsid w:val="00203B84"/>
    <w:rsid w:val="002044A2"/>
    <w:rsid w:val="00204AC8"/>
    <w:rsid w:val="00204E30"/>
    <w:rsid w:val="002055F9"/>
    <w:rsid w:val="00205796"/>
    <w:rsid w:val="002059F6"/>
    <w:rsid w:val="002059FC"/>
    <w:rsid w:val="00205D99"/>
    <w:rsid w:val="0020646E"/>
    <w:rsid w:val="00206881"/>
    <w:rsid w:val="0020747C"/>
    <w:rsid w:val="0020769E"/>
    <w:rsid w:val="00207730"/>
    <w:rsid w:val="00207862"/>
    <w:rsid w:val="00207C6A"/>
    <w:rsid w:val="00207DD3"/>
    <w:rsid w:val="0021014B"/>
    <w:rsid w:val="002107C1"/>
    <w:rsid w:val="00210FB7"/>
    <w:rsid w:val="0021208E"/>
    <w:rsid w:val="00212298"/>
    <w:rsid w:val="00212740"/>
    <w:rsid w:val="00213119"/>
    <w:rsid w:val="002143C5"/>
    <w:rsid w:val="00214E94"/>
    <w:rsid w:val="00214FA0"/>
    <w:rsid w:val="00215645"/>
    <w:rsid w:val="00215A79"/>
    <w:rsid w:val="00215D51"/>
    <w:rsid w:val="00216815"/>
    <w:rsid w:val="0021708A"/>
    <w:rsid w:val="00220657"/>
    <w:rsid w:val="00220963"/>
    <w:rsid w:val="00220F61"/>
    <w:rsid w:val="00221ACC"/>
    <w:rsid w:val="00221C22"/>
    <w:rsid w:val="00222642"/>
    <w:rsid w:val="0022281A"/>
    <w:rsid w:val="0022282F"/>
    <w:rsid w:val="002233BE"/>
    <w:rsid w:val="00223DD5"/>
    <w:rsid w:val="002244FD"/>
    <w:rsid w:val="00224DFA"/>
    <w:rsid w:val="0022546F"/>
    <w:rsid w:val="002255BD"/>
    <w:rsid w:val="002256F3"/>
    <w:rsid w:val="002258BF"/>
    <w:rsid w:val="0022673F"/>
    <w:rsid w:val="00226762"/>
    <w:rsid w:val="002269D4"/>
    <w:rsid w:val="002278A3"/>
    <w:rsid w:val="00227B79"/>
    <w:rsid w:val="002305A3"/>
    <w:rsid w:val="00230B99"/>
    <w:rsid w:val="00230D64"/>
    <w:rsid w:val="00231173"/>
    <w:rsid w:val="00231280"/>
    <w:rsid w:val="002312D3"/>
    <w:rsid w:val="00231311"/>
    <w:rsid w:val="0023276B"/>
    <w:rsid w:val="0023284D"/>
    <w:rsid w:val="00232B96"/>
    <w:rsid w:val="00232D86"/>
    <w:rsid w:val="00232FC0"/>
    <w:rsid w:val="00233463"/>
    <w:rsid w:val="00233852"/>
    <w:rsid w:val="00234299"/>
    <w:rsid w:val="00234408"/>
    <w:rsid w:val="00234410"/>
    <w:rsid w:val="0023456D"/>
    <w:rsid w:val="00234B18"/>
    <w:rsid w:val="00234B91"/>
    <w:rsid w:val="00235405"/>
    <w:rsid w:val="0023553F"/>
    <w:rsid w:val="00235709"/>
    <w:rsid w:val="00235B76"/>
    <w:rsid w:val="002364CD"/>
    <w:rsid w:val="002365E7"/>
    <w:rsid w:val="00236B73"/>
    <w:rsid w:val="00237C0F"/>
    <w:rsid w:val="002407DF"/>
    <w:rsid w:val="00240C90"/>
    <w:rsid w:val="002410A8"/>
    <w:rsid w:val="0024278E"/>
    <w:rsid w:val="00242B9D"/>
    <w:rsid w:val="00242C6B"/>
    <w:rsid w:val="002430A2"/>
    <w:rsid w:val="0024377B"/>
    <w:rsid w:val="002438AC"/>
    <w:rsid w:val="00243E1A"/>
    <w:rsid w:val="002449DE"/>
    <w:rsid w:val="00244AA0"/>
    <w:rsid w:val="00245071"/>
    <w:rsid w:val="0024562D"/>
    <w:rsid w:val="00245750"/>
    <w:rsid w:val="002457BB"/>
    <w:rsid w:val="002461D1"/>
    <w:rsid w:val="002467E5"/>
    <w:rsid w:val="00246B0D"/>
    <w:rsid w:val="00246B3D"/>
    <w:rsid w:val="00246DD0"/>
    <w:rsid w:val="002471E0"/>
    <w:rsid w:val="00247760"/>
    <w:rsid w:val="00247C66"/>
    <w:rsid w:val="00247F1A"/>
    <w:rsid w:val="002505C7"/>
    <w:rsid w:val="0025062A"/>
    <w:rsid w:val="002515B4"/>
    <w:rsid w:val="0025173C"/>
    <w:rsid w:val="00252726"/>
    <w:rsid w:val="00252935"/>
    <w:rsid w:val="00252B8E"/>
    <w:rsid w:val="00252E41"/>
    <w:rsid w:val="002538E6"/>
    <w:rsid w:val="00254023"/>
    <w:rsid w:val="002544B1"/>
    <w:rsid w:val="002547D4"/>
    <w:rsid w:val="0025491C"/>
    <w:rsid w:val="00254C0F"/>
    <w:rsid w:val="00255474"/>
    <w:rsid w:val="002554E1"/>
    <w:rsid w:val="002560A9"/>
    <w:rsid w:val="002560DC"/>
    <w:rsid w:val="002560EF"/>
    <w:rsid w:val="0025625B"/>
    <w:rsid w:val="00256CD1"/>
    <w:rsid w:val="002570EB"/>
    <w:rsid w:val="0025711E"/>
    <w:rsid w:val="002571E4"/>
    <w:rsid w:val="0025720C"/>
    <w:rsid w:val="00257426"/>
    <w:rsid w:val="002577DA"/>
    <w:rsid w:val="002579AF"/>
    <w:rsid w:val="002579FF"/>
    <w:rsid w:val="00257BA7"/>
    <w:rsid w:val="00260151"/>
    <w:rsid w:val="0026056E"/>
    <w:rsid w:val="0026063A"/>
    <w:rsid w:val="00261193"/>
    <w:rsid w:val="00261427"/>
    <w:rsid w:val="00261AE1"/>
    <w:rsid w:val="00262728"/>
    <w:rsid w:val="00262BE5"/>
    <w:rsid w:val="00262D93"/>
    <w:rsid w:val="00262E5B"/>
    <w:rsid w:val="0026388A"/>
    <w:rsid w:val="00263F80"/>
    <w:rsid w:val="0026445A"/>
    <w:rsid w:val="00264D8E"/>
    <w:rsid w:val="002658A8"/>
    <w:rsid w:val="00265D7E"/>
    <w:rsid w:val="00265D89"/>
    <w:rsid w:val="0026632F"/>
    <w:rsid w:val="002665DD"/>
    <w:rsid w:val="00266DCF"/>
    <w:rsid w:val="00267C52"/>
    <w:rsid w:val="00267D08"/>
    <w:rsid w:val="00267E5F"/>
    <w:rsid w:val="0027065C"/>
    <w:rsid w:val="00270A19"/>
    <w:rsid w:val="00270C6C"/>
    <w:rsid w:val="00270DD9"/>
    <w:rsid w:val="00270E9C"/>
    <w:rsid w:val="00270F91"/>
    <w:rsid w:val="002711EC"/>
    <w:rsid w:val="0027185B"/>
    <w:rsid w:val="00272032"/>
    <w:rsid w:val="002720E5"/>
    <w:rsid w:val="00272611"/>
    <w:rsid w:val="00272D9A"/>
    <w:rsid w:val="00272FE6"/>
    <w:rsid w:val="002735E3"/>
    <w:rsid w:val="00273914"/>
    <w:rsid w:val="0027397F"/>
    <w:rsid w:val="0027417F"/>
    <w:rsid w:val="002748CC"/>
    <w:rsid w:val="00274B78"/>
    <w:rsid w:val="002752CA"/>
    <w:rsid w:val="002753F6"/>
    <w:rsid w:val="00275AB6"/>
    <w:rsid w:val="00275BFA"/>
    <w:rsid w:val="00275C73"/>
    <w:rsid w:val="00276009"/>
    <w:rsid w:val="0027624C"/>
    <w:rsid w:val="002765DB"/>
    <w:rsid w:val="00276834"/>
    <w:rsid w:val="00277B5C"/>
    <w:rsid w:val="00277E0A"/>
    <w:rsid w:val="00280629"/>
    <w:rsid w:val="00280B86"/>
    <w:rsid w:val="00280C4D"/>
    <w:rsid w:val="00280F41"/>
    <w:rsid w:val="00281111"/>
    <w:rsid w:val="002813C6"/>
    <w:rsid w:val="00281DD6"/>
    <w:rsid w:val="002824C4"/>
    <w:rsid w:val="00282504"/>
    <w:rsid w:val="002826FA"/>
    <w:rsid w:val="00282EDA"/>
    <w:rsid w:val="002830A0"/>
    <w:rsid w:val="00283227"/>
    <w:rsid w:val="0028384A"/>
    <w:rsid w:val="00283A02"/>
    <w:rsid w:val="00283CF7"/>
    <w:rsid w:val="0028445E"/>
    <w:rsid w:val="00285A9A"/>
    <w:rsid w:val="0028614D"/>
    <w:rsid w:val="00286359"/>
    <w:rsid w:val="002866C2"/>
    <w:rsid w:val="002868B4"/>
    <w:rsid w:val="00286ADA"/>
    <w:rsid w:val="0028724F"/>
    <w:rsid w:val="00290025"/>
    <w:rsid w:val="002900AB"/>
    <w:rsid w:val="00290454"/>
    <w:rsid w:val="002904F6"/>
    <w:rsid w:val="00290F89"/>
    <w:rsid w:val="00291142"/>
    <w:rsid w:val="0029130A"/>
    <w:rsid w:val="00291C02"/>
    <w:rsid w:val="00291CA4"/>
    <w:rsid w:val="00292337"/>
    <w:rsid w:val="002923FE"/>
    <w:rsid w:val="002925EA"/>
    <w:rsid w:val="002927B0"/>
    <w:rsid w:val="0029406C"/>
    <w:rsid w:val="002950EB"/>
    <w:rsid w:val="002952A4"/>
    <w:rsid w:val="002956C4"/>
    <w:rsid w:val="002957DF"/>
    <w:rsid w:val="00295B37"/>
    <w:rsid w:val="00295BE2"/>
    <w:rsid w:val="00295BF3"/>
    <w:rsid w:val="002961BA"/>
    <w:rsid w:val="00297383"/>
    <w:rsid w:val="00297AC8"/>
    <w:rsid w:val="00297BB2"/>
    <w:rsid w:val="00297C41"/>
    <w:rsid w:val="002A06EB"/>
    <w:rsid w:val="002A1839"/>
    <w:rsid w:val="002A24D6"/>
    <w:rsid w:val="002A2671"/>
    <w:rsid w:val="002A30BC"/>
    <w:rsid w:val="002A3473"/>
    <w:rsid w:val="002A34AC"/>
    <w:rsid w:val="002A3CF1"/>
    <w:rsid w:val="002A4DE3"/>
    <w:rsid w:val="002A5024"/>
    <w:rsid w:val="002A5A7C"/>
    <w:rsid w:val="002A5FF5"/>
    <w:rsid w:val="002A636D"/>
    <w:rsid w:val="002A68EF"/>
    <w:rsid w:val="002A7787"/>
    <w:rsid w:val="002A77CA"/>
    <w:rsid w:val="002B186D"/>
    <w:rsid w:val="002B236F"/>
    <w:rsid w:val="002B25A2"/>
    <w:rsid w:val="002B2B60"/>
    <w:rsid w:val="002B3178"/>
    <w:rsid w:val="002B32FE"/>
    <w:rsid w:val="002B371C"/>
    <w:rsid w:val="002B39D5"/>
    <w:rsid w:val="002B3A6F"/>
    <w:rsid w:val="002B3D94"/>
    <w:rsid w:val="002B41F7"/>
    <w:rsid w:val="002B4B95"/>
    <w:rsid w:val="002B4C40"/>
    <w:rsid w:val="002B4E33"/>
    <w:rsid w:val="002B50ED"/>
    <w:rsid w:val="002B538F"/>
    <w:rsid w:val="002B5AE5"/>
    <w:rsid w:val="002B5E08"/>
    <w:rsid w:val="002B62AC"/>
    <w:rsid w:val="002B62C2"/>
    <w:rsid w:val="002B62C8"/>
    <w:rsid w:val="002C1C16"/>
    <w:rsid w:val="002C1D59"/>
    <w:rsid w:val="002C1FB0"/>
    <w:rsid w:val="002C2922"/>
    <w:rsid w:val="002C2A19"/>
    <w:rsid w:val="002C2AE9"/>
    <w:rsid w:val="002C2F9E"/>
    <w:rsid w:val="002C3393"/>
    <w:rsid w:val="002C3575"/>
    <w:rsid w:val="002C373B"/>
    <w:rsid w:val="002C380F"/>
    <w:rsid w:val="002C425A"/>
    <w:rsid w:val="002C42A0"/>
    <w:rsid w:val="002C5DDD"/>
    <w:rsid w:val="002C69CD"/>
    <w:rsid w:val="002C6E73"/>
    <w:rsid w:val="002C799C"/>
    <w:rsid w:val="002C7E04"/>
    <w:rsid w:val="002D01F5"/>
    <w:rsid w:val="002D071D"/>
    <w:rsid w:val="002D11D6"/>
    <w:rsid w:val="002D15B0"/>
    <w:rsid w:val="002D15EB"/>
    <w:rsid w:val="002D2A39"/>
    <w:rsid w:val="002D2B32"/>
    <w:rsid w:val="002D2D07"/>
    <w:rsid w:val="002D2D88"/>
    <w:rsid w:val="002D2D94"/>
    <w:rsid w:val="002D3380"/>
    <w:rsid w:val="002D3B71"/>
    <w:rsid w:val="002D515D"/>
    <w:rsid w:val="002D5172"/>
    <w:rsid w:val="002D52B8"/>
    <w:rsid w:val="002D5B91"/>
    <w:rsid w:val="002D5CAD"/>
    <w:rsid w:val="002D66F7"/>
    <w:rsid w:val="002D7824"/>
    <w:rsid w:val="002D7A42"/>
    <w:rsid w:val="002D7C39"/>
    <w:rsid w:val="002E0026"/>
    <w:rsid w:val="002E0413"/>
    <w:rsid w:val="002E0780"/>
    <w:rsid w:val="002E0D16"/>
    <w:rsid w:val="002E0E70"/>
    <w:rsid w:val="002E1CC2"/>
    <w:rsid w:val="002E2A94"/>
    <w:rsid w:val="002E2BC2"/>
    <w:rsid w:val="002E2BF0"/>
    <w:rsid w:val="002E2D0D"/>
    <w:rsid w:val="002E3906"/>
    <w:rsid w:val="002E4BFD"/>
    <w:rsid w:val="002E518B"/>
    <w:rsid w:val="002E5526"/>
    <w:rsid w:val="002E5A09"/>
    <w:rsid w:val="002E5A4D"/>
    <w:rsid w:val="002E66CB"/>
    <w:rsid w:val="002E719E"/>
    <w:rsid w:val="002E7AA9"/>
    <w:rsid w:val="002F06F6"/>
    <w:rsid w:val="002F0DC3"/>
    <w:rsid w:val="002F116B"/>
    <w:rsid w:val="002F138A"/>
    <w:rsid w:val="002F1884"/>
    <w:rsid w:val="002F2152"/>
    <w:rsid w:val="002F237D"/>
    <w:rsid w:val="002F29BF"/>
    <w:rsid w:val="002F30FF"/>
    <w:rsid w:val="002F33C6"/>
    <w:rsid w:val="002F36FC"/>
    <w:rsid w:val="002F37D0"/>
    <w:rsid w:val="002F46E3"/>
    <w:rsid w:val="002F487D"/>
    <w:rsid w:val="002F5A19"/>
    <w:rsid w:val="002F5B17"/>
    <w:rsid w:val="002F5E8D"/>
    <w:rsid w:val="002F63F9"/>
    <w:rsid w:val="002F6674"/>
    <w:rsid w:val="002F677E"/>
    <w:rsid w:val="002F6C3D"/>
    <w:rsid w:val="002F7258"/>
    <w:rsid w:val="002F7EF1"/>
    <w:rsid w:val="0030035A"/>
    <w:rsid w:val="00300BD4"/>
    <w:rsid w:val="00300C4C"/>
    <w:rsid w:val="00300D66"/>
    <w:rsid w:val="00300E37"/>
    <w:rsid w:val="00301105"/>
    <w:rsid w:val="00301552"/>
    <w:rsid w:val="0030155B"/>
    <w:rsid w:val="00301654"/>
    <w:rsid w:val="0030181C"/>
    <w:rsid w:val="003028AD"/>
    <w:rsid w:val="003039A0"/>
    <w:rsid w:val="00303D8F"/>
    <w:rsid w:val="00304D56"/>
    <w:rsid w:val="003054E6"/>
    <w:rsid w:val="00305DA5"/>
    <w:rsid w:val="00306AFB"/>
    <w:rsid w:val="00306C85"/>
    <w:rsid w:val="00306DE1"/>
    <w:rsid w:val="0030703C"/>
    <w:rsid w:val="00307914"/>
    <w:rsid w:val="00310417"/>
    <w:rsid w:val="0031062B"/>
    <w:rsid w:val="00310E92"/>
    <w:rsid w:val="003110A8"/>
    <w:rsid w:val="003110DC"/>
    <w:rsid w:val="0031125F"/>
    <w:rsid w:val="00311CED"/>
    <w:rsid w:val="003130F1"/>
    <w:rsid w:val="0031319D"/>
    <w:rsid w:val="00313535"/>
    <w:rsid w:val="003139F3"/>
    <w:rsid w:val="00314577"/>
    <w:rsid w:val="003158DC"/>
    <w:rsid w:val="00315C31"/>
    <w:rsid w:val="00315DCE"/>
    <w:rsid w:val="00315F9D"/>
    <w:rsid w:val="003162CD"/>
    <w:rsid w:val="00316FF7"/>
    <w:rsid w:val="003209AF"/>
    <w:rsid w:val="00320A9E"/>
    <w:rsid w:val="0032100E"/>
    <w:rsid w:val="003216AB"/>
    <w:rsid w:val="00321E07"/>
    <w:rsid w:val="00322480"/>
    <w:rsid w:val="00322BB1"/>
    <w:rsid w:val="00322CBE"/>
    <w:rsid w:val="00322EE3"/>
    <w:rsid w:val="0032328D"/>
    <w:rsid w:val="0032337D"/>
    <w:rsid w:val="003241DF"/>
    <w:rsid w:val="003244FF"/>
    <w:rsid w:val="00324762"/>
    <w:rsid w:val="00324CA9"/>
    <w:rsid w:val="00324CE1"/>
    <w:rsid w:val="00324F6E"/>
    <w:rsid w:val="00325606"/>
    <w:rsid w:val="00326258"/>
    <w:rsid w:val="0032727F"/>
    <w:rsid w:val="003275E9"/>
    <w:rsid w:val="00327D34"/>
    <w:rsid w:val="003303F6"/>
    <w:rsid w:val="00330D0A"/>
    <w:rsid w:val="003318DD"/>
    <w:rsid w:val="003319B7"/>
    <w:rsid w:val="003320AB"/>
    <w:rsid w:val="003328BB"/>
    <w:rsid w:val="003329A4"/>
    <w:rsid w:val="00332C63"/>
    <w:rsid w:val="0033363B"/>
    <w:rsid w:val="00333D61"/>
    <w:rsid w:val="00333D62"/>
    <w:rsid w:val="00333FFD"/>
    <w:rsid w:val="0033472A"/>
    <w:rsid w:val="0033517A"/>
    <w:rsid w:val="00335230"/>
    <w:rsid w:val="003355A6"/>
    <w:rsid w:val="003356FB"/>
    <w:rsid w:val="00335ACD"/>
    <w:rsid w:val="00335D94"/>
    <w:rsid w:val="00335F75"/>
    <w:rsid w:val="003360C0"/>
    <w:rsid w:val="00336642"/>
    <w:rsid w:val="00336850"/>
    <w:rsid w:val="00336A69"/>
    <w:rsid w:val="00336E38"/>
    <w:rsid w:val="00336FF4"/>
    <w:rsid w:val="003379E3"/>
    <w:rsid w:val="0034018B"/>
    <w:rsid w:val="00340409"/>
    <w:rsid w:val="00340DE7"/>
    <w:rsid w:val="003410A0"/>
    <w:rsid w:val="00341776"/>
    <w:rsid w:val="00342CCA"/>
    <w:rsid w:val="00343285"/>
    <w:rsid w:val="00343405"/>
    <w:rsid w:val="00344175"/>
    <w:rsid w:val="0034428F"/>
    <w:rsid w:val="003446C5"/>
    <w:rsid w:val="003449FC"/>
    <w:rsid w:val="00344F63"/>
    <w:rsid w:val="003455E2"/>
    <w:rsid w:val="00345D6D"/>
    <w:rsid w:val="003460AB"/>
    <w:rsid w:val="0034624A"/>
    <w:rsid w:val="00350307"/>
    <w:rsid w:val="003508F1"/>
    <w:rsid w:val="00350A99"/>
    <w:rsid w:val="00351028"/>
    <w:rsid w:val="00352163"/>
    <w:rsid w:val="003521D7"/>
    <w:rsid w:val="003522E8"/>
    <w:rsid w:val="00352499"/>
    <w:rsid w:val="00352A09"/>
    <w:rsid w:val="0035314F"/>
    <w:rsid w:val="00353363"/>
    <w:rsid w:val="00354C74"/>
    <w:rsid w:val="00354FF6"/>
    <w:rsid w:val="00355292"/>
    <w:rsid w:val="00355500"/>
    <w:rsid w:val="0035626D"/>
    <w:rsid w:val="003562B0"/>
    <w:rsid w:val="00357921"/>
    <w:rsid w:val="00357937"/>
    <w:rsid w:val="00357B38"/>
    <w:rsid w:val="00360D25"/>
    <w:rsid w:val="00360DBB"/>
    <w:rsid w:val="003610AC"/>
    <w:rsid w:val="0036168B"/>
    <w:rsid w:val="00361789"/>
    <w:rsid w:val="0036179B"/>
    <w:rsid w:val="00362C5F"/>
    <w:rsid w:val="00362C60"/>
    <w:rsid w:val="00362FFC"/>
    <w:rsid w:val="0036302F"/>
    <w:rsid w:val="003630AD"/>
    <w:rsid w:val="003636D5"/>
    <w:rsid w:val="00363C0F"/>
    <w:rsid w:val="00363DB6"/>
    <w:rsid w:val="003643B1"/>
    <w:rsid w:val="00364947"/>
    <w:rsid w:val="0036590F"/>
    <w:rsid w:val="00365A72"/>
    <w:rsid w:val="00365CAE"/>
    <w:rsid w:val="003667DA"/>
    <w:rsid w:val="00366FA7"/>
    <w:rsid w:val="003672CF"/>
    <w:rsid w:val="00367402"/>
    <w:rsid w:val="00367441"/>
    <w:rsid w:val="0036794F"/>
    <w:rsid w:val="00367961"/>
    <w:rsid w:val="00367E32"/>
    <w:rsid w:val="00367F7C"/>
    <w:rsid w:val="00370B58"/>
    <w:rsid w:val="00370C31"/>
    <w:rsid w:val="00370CF6"/>
    <w:rsid w:val="00370D0F"/>
    <w:rsid w:val="00371A66"/>
    <w:rsid w:val="00373A2B"/>
    <w:rsid w:val="00373A8D"/>
    <w:rsid w:val="00374140"/>
    <w:rsid w:val="0037453A"/>
    <w:rsid w:val="003746A3"/>
    <w:rsid w:val="00374913"/>
    <w:rsid w:val="00374C37"/>
    <w:rsid w:val="00374E90"/>
    <w:rsid w:val="00374FF6"/>
    <w:rsid w:val="003750C6"/>
    <w:rsid w:val="0037534A"/>
    <w:rsid w:val="00375D28"/>
    <w:rsid w:val="00376361"/>
    <w:rsid w:val="00376412"/>
    <w:rsid w:val="00376677"/>
    <w:rsid w:val="003768A8"/>
    <w:rsid w:val="00377418"/>
    <w:rsid w:val="00377581"/>
    <w:rsid w:val="00377779"/>
    <w:rsid w:val="00377A3A"/>
    <w:rsid w:val="00377D48"/>
    <w:rsid w:val="00377DBC"/>
    <w:rsid w:val="00377E27"/>
    <w:rsid w:val="00380BAD"/>
    <w:rsid w:val="00381A5C"/>
    <w:rsid w:val="00382C6C"/>
    <w:rsid w:val="00382EDA"/>
    <w:rsid w:val="00383DC2"/>
    <w:rsid w:val="003849AE"/>
    <w:rsid w:val="00385C34"/>
    <w:rsid w:val="0038698D"/>
    <w:rsid w:val="0038715B"/>
    <w:rsid w:val="00387A36"/>
    <w:rsid w:val="00387B19"/>
    <w:rsid w:val="00387F02"/>
    <w:rsid w:val="00387FB5"/>
    <w:rsid w:val="003900CD"/>
    <w:rsid w:val="003907A8"/>
    <w:rsid w:val="00390B50"/>
    <w:rsid w:val="003911CB"/>
    <w:rsid w:val="0039286F"/>
    <w:rsid w:val="00392AA0"/>
    <w:rsid w:val="00392DEF"/>
    <w:rsid w:val="00393091"/>
    <w:rsid w:val="003933C2"/>
    <w:rsid w:val="0039361A"/>
    <w:rsid w:val="00393C50"/>
    <w:rsid w:val="0039427A"/>
    <w:rsid w:val="0039435D"/>
    <w:rsid w:val="0039439F"/>
    <w:rsid w:val="00394848"/>
    <w:rsid w:val="00394885"/>
    <w:rsid w:val="00395150"/>
    <w:rsid w:val="0039570E"/>
    <w:rsid w:val="00396412"/>
    <w:rsid w:val="003969C0"/>
    <w:rsid w:val="00396C89"/>
    <w:rsid w:val="00397951"/>
    <w:rsid w:val="00397C99"/>
    <w:rsid w:val="003A0781"/>
    <w:rsid w:val="003A09AF"/>
    <w:rsid w:val="003A1159"/>
    <w:rsid w:val="003A18FD"/>
    <w:rsid w:val="003A1C87"/>
    <w:rsid w:val="003A2584"/>
    <w:rsid w:val="003A3212"/>
    <w:rsid w:val="003A35CF"/>
    <w:rsid w:val="003A36F3"/>
    <w:rsid w:val="003A4278"/>
    <w:rsid w:val="003A567D"/>
    <w:rsid w:val="003A5C08"/>
    <w:rsid w:val="003A5FBB"/>
    <w:rsid w:val="003A608E"/>
    <w:rsid w:val="003A6D83"/>
    <w:rsid w:val="003A6D9A"/>
    <w:rsid w:val="003B0187"/>
    <w:rsid w:val="003B042E"/>
    <w:rsid w:val="003B048E"/>
    <w:rsid w:val="003B0784"/>
    <w:rsid w:val="003B0D8E"/>
    <w:rsid w:val="003B16AB"/>
    <w:rsid w:val="003B1920"/>
    <w:rsid w:val="003B1D7C"/>
    <w:rsid w:val="003B1F2E"/>
    <w:rsid w:val="003B3174"/>
    <w:rsid w:val="003B3203"/>
    <w:rsid w:val="003B3614"/>
    <w:rsid w:val="003B38A1"/>
    <w:rsid w:val="003B38F6"/>
    <w:rsid w:val="003B3B97"/>
    <w:rsid w:val="003B4D68"/>
    <w:rsid w:val="003B620E"/>
    <w:rsid w:val="003B653E"/>
    <w:rsid w:val="003B662F"/>
    <w:rsid w:val="003B67F7"/>
    <w:rsid w:val="003B736F"/>
    <w:rsid w:val="003B7E1F"/>
    <w:rsid w:val="003B7F81"/>
    <w:rsid w:val="003C041F"/>
    <w:rsid w:val="003C0B99"/>
    <w:rsid w:val="003C113C"/>
    <w:rsid w:val="003C16DF"/>
    <w:rsid w:val="003C2030"/>
    <w:rsid w:val="003C21F0"/>
    <w:rsid w:val="003C229D"/>
    <w:rsid w:val="003C2422"/>
    <w:rsid w:val="003C28CB"/>
    <w:rsid w:val="003C2FCC"/>
    <w:rsid w:val="003C542E"/>
    <w:rsid w:val="003C5503"/>
    <w:rsid w:val="003C7BFD"/>
    <w:rsid w:val="003C7D6E"/>
    <w:rsid w:val="003D0BED"/>
    <w:rsid w:val="003D1250"/>
    <w:rsid w:val="003D1B22"/>
    <w:rsid w:val="003D22D4"/>
    <w:rsid w:val="003D256D"/>
    <w:rsid w:val="003D26DD"/>
    <w:rsid w:val="003D2B8C"/>
    <w:rsid w:val="003D3F18"/>
    <w:rsid w:val="003D40CC"/>
    <w:rsid w:val="003D4122"/>
    <w:rsid w:val="003D4482"/>
    <w:rsid w:val="003D4913"/>
    <w:rsid w:val="003D49B9"/>
    <w:rsid w:val="003D4A02"/>
    <w:rsid w:val="003D4E26"/>
    <w:rsid w:val="003D5213"/>
    <w:rsid w:val="003D609E"/>
    <w:rsid w:val="003D61CD"/>
    <w:rsid w:val="003D7085"/>
    <w:rsid w:val="003D7419"/>
    <w:rsid w:val="003D74A6"/>
    <w:rsid w:val="003D7A39"/>
    <w:rsid w:val="003E09A3"/>
    <w:rsid w:val="003E1058"/>
    <w:rsid w:val="003E11BB"/>
    <w:rsid w:val="003E1B71"/>
    <w:rsid w:val="003E2E45"/>
    <w:rsid w:val="003E2FD2"/>
    <w:rsid w:val="003E34D6"/>
    <w:rsid w:val="003E3A20"/>
    <w:rsid w:val="003E3BD8"/>
    <w:rsid w:val="003E4E05"/>
    <w:rsid w:val="003E53C1"/>
    <w:rsid w:val="003E596D"/>
    <w:rsid w:val="003E66F1"/>
    <w:rsid w:val="003E67FC"/>
    <w:rsid w:val="003E6C85"/>
    <w:rsid w:val="003E735A"/>
    <w:rsid w:val="003E7A3F"/>
    <w:rsid w:val="003E7BDD"/>
    <w:rsid w:val="003E7E2E"/>
    <w:rsid w:val="003F027F"/>
    <w:rsid w:val="003F10A1"/>
    <w:rsid w:val="003F12EB"/>
    <w:rsid w:val="003F15B6"/>
    <w:rsid w:val="003F2277"/>
    <w:rsid w:val="003F36A0"/>
    <w:rsid w:val="003F3DA4"/>
    <w:rsid w:val="003F44A3"/>
    <w:rsid w:val="003F4C72"/>
    <w:rsid w:val="003F5211"/>
    <w:rsid w:val="003F5416"/>
    <w:rsid w:val="003F559E"/>
    <w:rsid w:val="003F5B07"/>
    <w:rsid w:val="003F5F6C"/>
    <w:rsid w:val="003F606C"/>
    <w:rsid w:val="003F64FD"/>
    <w:rsid w:val="003F65C1"/>
    <w:rsid w:val="003F66F5"/>
    <w:rsid w:val="003F6EDB"/>
    <w:rsid w:val="003F7481"/>
    <w:rsid w:val="003F75D7"/>
    <w:rsid w:val="003F794F"/>
    <w:rsid w:val="00400390"/>
    <w:rsid w:val="004004FE"/>
    <w:rsid w:val="004005D6"/>
    <w:rsid w:val="004006FB"/>
    <w:rsid w:val="00400AAF"/>
    <w:rsid w:val="00401E86"/>
    <w:rsid w:val="004023FA"/>
    <w:rsid w:val="004025C1"/>
    <w:rsid w:val="00403F62"/>
    <w:rsid w:val="004049F5"/>
    <w:rsid w:val="00404B62"/>
    <w:rsid w:val="004053BA"/>
    <w:rsid w:val="00406668"/>
    <w:rsid w:val="00406D68"/>
    <w:rsid w:val="00406F73"/>
    <w:rsid w:val="00407036"/>
    <w:rsid w:val="004070A2"/>
    <w:rsid w:val="00407D8C"/>
    <w:rsid w:val="004100B6"/>
    <w:rsid w:val="00410405"/>
    <w:rsid w:val="004108B8"/>
    <w:rsid w:val="00410C52"/>
    <w:rsid w:val="0041103B"/>
    <w:rsid w:val="0041147C"/>
    <w:rsid w:val="004117F4"/>
    <w:rsid w:val="004121FB"/>
    <w:rsid w:val="004123FE"/>
    <w:rsid w:val="00413A48"/>
    <w:rsid w:val="00414165"/>
    <w:rsid w:val="004150C1"/>
    <w:rsid w:val="0041570D"/>
    <w:rsid w:val="0041580D"/>
    <w:rsid w:val="00415A28"/>
    <w:rsid w:val="00415B4C"/>
    <w:rsid w:val="00415BE1"/>
    <w:rsid w:val="004161CE"/>
    <w:rsid w:val="0041652B"/>
    <w:rsid w:val="00416C88"/>
    <w:rsid w:val="00416CB8"/>
    <w:rsid w:val="00416D90"/>
    <w:rsid w:val="00417351"/>
    <w:rsid w:val="004173BE"/>
    <w:rsid w:val="004175D7"/>
    <w:rsid w:val="00417A69"/>
    <w:rsid w:val="0042010A"/>
    <w:rsid w:val="00420B10"/>
    <w:rsid w:val="00420CFC"/>
    <w:rsid w:val="00420E2E"/>
    <w:rsid w:val="00420F41"/>
    <w:rsid w:val="0042115F"/>
    <w:rsid w:val="0042181A"/>
    <w:rsid w:val="00421D6E"/>
    <w:rsid w:val="00422390"/>
    <w:rsid w:val="00422538"/>
    <w:rsid w:val="004225D0"/>
    <w:rsid w:val="00422C42"/>
    <w:rsid w:val="00423BEB"/>
    <w:rsid w:val="004241A2"/>
    <w:rsid w:val="00424656"/>
    <w:rsid w:val="00424BB4"/>
    <w:rsid w:val="004253D5"/>
    <w:rsid w:val="00425604"/>
    <w:rsid w:val="0042569A"/>
    <w:rsid w:val="004256B2"/>
    <w:rsid w:val="00425E57"/>
    <w:rsid w:val="0042646F"/>
    <w:rsid w:val="0042655F"/>
    <w:rsid w:val="00427684"/>
    <w:rsid w:val="00427AD7"/>
    <w:rsid w:val="00430612"/>
    <w:rsid w:val="0043063C"/>
    <w:rsid w:val="004306F7"/>
    <w:rsid w:val="00430CC0"/>
    <w:rsid w:val="00430F24"/>
    <w:rsid w:val="00431364"/>
    <w:rsid w:val="0043176A"/>
    <w:rsid w:val="004320A2"/>
    <w:rsid w:val="00432F1E"/>
    <w:rsid w:val="004333E1"/>
    <w:rsid w:val="004334DB"/>
    <w:rsid w:val="0043364F"/>
    <w:rsid w:val="00434114"/>
    <w:rsid w:val="00434590"/>
    <w:rsid w:val="00434971"/>
    <w:rsid w:val="00434BF5"/>
    <w:rsid w:val="004354C8"/>
    <w:rsid w:val="00435661"/>
    <w:rsid w:val="00435935"/>
    <w:rsid w:val="00435A0E"/>
    <w:rsid w:val="00435D9E"/>
    <w:rsid w:val="00435F45"/>
    <w:rsid w:val="004361A7"/>
    <w:rsid w:val="004364F8"/>
    <w:rsid w:val="0043694F"/>
    <w:rsid w:val="0043789E"/>
    <w:rsid w:val="00437B45"/>
    <w:rsid w:val="0044082D"/>
    <w:rsid w:val="00440E2E"/>
    <w:rsid w:val="00441308"/>
    <w:rsid w:val="00441318"/>
    <w:rsid w:val="00441633"/>
    <w:rsid w:val="0044163B"/>
    <w:rsid w:val="00441824"/>
    <w:rsid w:val="00443201"/>
    <w:rsid w:val="00443E9A"/>
    <w:rsid w:val="00444262"/>
    <w:rsid w:val="004449DC"/>
    <w:rsid w:val="00445700"/>
    <w:rsid w:val="0044598B"/>
    <w:rsid w:val="00445FDE"/>
    <w:rsid w:val="00446069"/>
    <w:rsid w:val="0044620F"/>
    <w:rsid w:val="00446368"/>
    <w:rsid w:val="004463C1"/>
    <w:rsid w:val="00446AB5"/>
    <w:rsid w:val="00446FAA"/>
    <w:rsid w:val="00447338"/>
    <w:rsid w:val="00447B30"/>
    <w:rsid w:val="0045264E"/>
    <w:rsid w:val="00452925"/>
    <w:rsid w:val="00452936"/>
    <w:rsid w:val="00452CA7"/>
    <w:rsid w:val="0045372F"/>
    <w:rsid w:val="00453EBB"/>
    <w:rsid w:val="00454247"/>
    <w:rsid w:val="004547BD"/>
    <w:rsid w:val="00454C22"/>
    <w:rsid w:val="00454F9D"/>
    <w:rsid w:val="0045503F"/>
    <w:rsid w:val="00455214"/>
    <w:rsid w:val="00455596"/>
    <w:rsid w:val="004555D3"/>
    <w:rsid w:val="00456C23"/>
    <w:rsid w:val="004571C1"/>
    <w:rsid w:val="00457209"/>
    <w:rsid w:val="004604AE"/>
    <w:rsid w:val="00460CF0"/>
    <w:rsid w:val="00461960"/>
    <w:rsid w:val="00461D0A"/>
    <w:rsid w:val="00461F66"/>
    <w:rsid w:val="00462611"/>
    <w:rsid w:val="004638B7"/>
    <w:rsid w:val="00463DA8"/>
    <w:rsid w:val="00463E69"/>
    <w:rsid w:val="004646C2"/>
    <w:rsid w:val="00464803"/>
    <w:rsid w:val="004657A0"/>
    <w:rsid w:val="00465859"/>
    <w:rsid w:val="004659D4"/>
    <w:rsid w:val="00466121"/>
    <w:rsid w:val="004666DB"/>
    <w:rsid w:val="00466EC3"/>
    <w:rsid w:val="00467D27"/>
    <w:rsid w:val="0047038D"/>
    <w:rsid w:val="0047054D"/>
    <w:rsid w:val="00470585"/>
    <w:rsid w:val="00470C3B"/>
    <w:rsid w:val="00470D7A"/>
    <w:rsid w:val="00470F11"/>
    <w:rsid w:val="00470F31"/>
    <w:rsid w:val="0047145C"/>
    <w:rsid w:val="004716FA"/>
    <w:rsid w:val="004720EE"/>
    <w:rsid w:val="00472411"/>
    <w:rsid w:val="00472BF6"/>
    <w:rsid w:val="004732A4"/>
    <w:rsid w:val="0047361F"/>
    <w:rsid w:val="004737E4"/>
    <w:rsid w:val="00473DD7"/>
    <w:rsid w:val="0047417E"/>
    <w:rsid w:val="004746D7"/>
    <w:rsid w:val="00474A05"/>
    <w:rsid w:val="00475D1C"/>
    <w:rsid w:val="0047602A"/>
    <w:rsid w:val="00480134"/>
    <w:rsid w:val="00480CF6"/>
    <w:rsid w:val="00480E3D"/>
    <w:rsid w:val="00480EB2"/>
    <w:rsid w:val="00482077"/>
    <w:rsid w:val="00482C44"/>
    <w:rsid w:val="00482E35"/>
    <w:rsid w:val="00483073"/>
    <w:rsid w:val="00483DEC"/>
    <w:rsid w:val="00484AA5"/>
    <w:rsid w:val="00484F62"/>
    <w:rsid w:val="0048503A"/>
    <w:rsid w:val="004851E5"/>
    <w:rsid w:val="0048524F"/>
    <w:rsid w:val="004856F8"/>
    <w:rsid w:val="00485A4F"/>
    <w:rsid w:val="00485EAF"/>
    <w:rsid w:val="00487B18"/>
    <w:rsid w:val="00490227"/>
    <w:rsid w:val="004904AF"/>
    <w:rsid w:val="004907ED"/>
    <w:rsid w:val="00491119"/>
    <w:rsid w:val="004911C5"/>
    <w:rsid w:val="004912A8"/>
    <w:rsid w:val="0049145B"/>
    <w:rsid w:val="00491E7C"/>
    <w:rsid w:val="00494316"/>
    <w:rsid w:val="00494419"/>
    <w:rsid w:val="0049473E"/>
    <w:rsid w:val="00494747"/>
    <w:rsid w:val="00494784"/>
    <w:rsid w:val="004949AE"/>
    <w:rsid w:val="00494E57"/>
    <w:rsid w:val="00494F5E"/>
    <w:rsid w:val="004952FB"/>
    <w:rsid w:val="0049533D"/>
    <w:rsid w:val="004976FA"/>
    <w:rsid w:val="00497F5E"/>
    <w:rsid w:val="004A1074"/>
    <w:rsid w:val="004A127E"/>
    <w:rsid w:val="004A18B9"/>
    <w:rsid w:val="004A1E96"/>
    <w:rsid w:val="004A2680"/>
    <w:rsid w:val="004A2DFA"/>
    <w:rsid w:val="004A3710"/>
    <w:rsid w:val="004A4391"/>
    <w:rsid w:val="004A4741"/>
    <w:rsid w:val="004A4CFF"/>
    <w:rsid w:val="004A519C"/>
    <w:rsid w:val="004A52C4"/>
    <w:rsid w:val="004A53BE"/>
    <w:rsid w:val="004A5B17"/>
    <w:rsid w:val="004A6095"/>
    <w:rsid w:val="004A6173"/>
    <w:rsid w:val="004A6176"/>
    <w:rsid w:val="004A61C0"/>
    <w:rsid w:val="004A641D"/>
    <w:rsid w:val="004A64D7"/>
    <w:rsid w:val="004A7861"/>
    <w:rsid w:val="004A78C2"/>
    <w:rsid w:val="004A7BD0"/>
    <w:rsid w:val="004A7F25"/>
    <w:rsid w:val="004A7F83"/>
    <w:rsid w:val="004B0E4A"/>
    <w:rsid w:val="004B1ABB"/>
    <w:rsid w:val="004B23F8"/>
    <w:rsid w:val="004B271D"/>
    <w:rsid w:val="004B30F2"/>
    <w:rsid w:val="004B3B86"/>
    <w:rsid w:val="004B5437"/>
    <w:rsid w:val="004B5CA8"/>
    <w:rsid w:val="004B5E32"/>
    <w:rsid w:val="004B5F74"/>
    <w:rsid w:val="004B60B3"/>
    <w:rsid w:val="004B6146"/>
    <w:rsid w:val="004B6219"/>
    <w:rsid w:val="004B63F3"/>
    <w:rsid w:val="004B658D"/>
    <w:rsid w:val="004B6A7F"/>
    <w:rsid w:val="004B6B65"/>
    <w:rsid w:val="004B6F29"/>
    <w:rsid w:val="004B715D"/>
    <w:rsid w:val="004C087E"/>
    <w:rsid w:val="004C134B"/>
    <w:rsid w:val="004C1807"/>
    <w:rsid w:val="004C203B"/>
    <w:rsid w:val="004C221F"/>
    <w:rsid w:val="004C2A8E"/>
    <w:rsid w:val="004C2D44"/>
    <w:rsid w:val="004C361B"/>
    <w:rsid w:val="004C38D3"/>
    <w:rsid w:val="004C3C70"/>
    <w:rsid w:val="004C422D"/>
    <w:rsid w:val="004C505B"/>
    <w:rsid w:val="004C51F9"/>
    <w:rsid w:val="004C5289"/>
    <w:rsid w:val="004C6359"/>
    <w:rsid w:val="004C6C74"/>
    <w:rsid w:val="004C77EA"/>
    <w:rsid w:val="004C79E4"/>
    <w:rsid w:val="004C7D78"/>
    <w:rsid w:val="004D047E"/>
    <w:rsid w:val="004D08B3"/>
    <w:rsid w:val="004D1A20"/>
    <w:rsid w:val="004D1F32"/>
    <w:rsid w:val="004D290F"/>
    <w:rsid w:val="004D2A20"/>
    <w:rsid w:val="004D2C6C"/>
    <w:rsid w:val="004D3468"/>
    <w:rsid w:val="004D3B79"/>
    <w:rsid w:val="004D49FB"/>
    <w:rsid w:val="004D4A3F"/>
    <w:rsid w:val="004D4D1A"/>
    <w:rsid w:val="004D6124"/>
    <w:rsid w:val="004D6672"/>
    <w:rsid w:val="004D79ED"/>
    <w:rsid w:val="004E00D6"/>
    <w:rsid w:val="004E0232"/>
    <w:rsid w:val="004E058D"/>
    <w:rsid w:val="004E08CB"/>
    <w:rsid w:val="004E08E1"/>
    <w:rsid w:val="004E0DC6"/>
    <w:rsid w:val="004E1851"/>
    <w:rsid w:val="004E204B"/>
    <w:rsid w:val="004E2200"/>
    <w:rsid w:val="004E2320"/>
    <w:rsid w:val="004E2F4C"/>
    <w:rsid w:val="004E31A4"/>
    <w:rsid w:val="004E4388"/>
    <w:rsid w:val="004E4568"/>
    <w:rsid w:val="004E4806"/>
    <w:rsid w:val="004E52CA"/>
    <w:rsid w:val="004E5CF3"/>
    <w:rsid w:val="004E60CB"/>
    <w:rsid w:val="004E6653"/>
    <w:rsid w:val="004E668A"/>
    <w:rsid w:val="004E66A5"/>
    <w:rsid w:val="004E672E"/>
    <w:rsid w:val="004E69F1"/>
    <w:rsid w:val="004E6CFE"/>
    <w:rsid w:val="004E6E3D"/>
    <w:rsid w:val="004E6EFA"/>
    <w:rsid w:val="004E6FE0"/>
    <w:rsid w:val="004E72B1"/>
    <w:rsid w:val="004E76E3"/>
    <w:rsid w:val="004E7AB9"/>
    <w:rsid w:val="004E7C2A"/>
    <w:rsid w:val="004F0102"/>
    <w:rsid w:val="004F02B1"/>
    <w:rsid w:val="004F0591"/>
    <w:rsid w:val="004F075E"/>
    <w:rsid w:val="004F1198"/>
    <w:rsid w:val="004F129C"/>
    <w:rsid w:val="004F1383"/>
    <w:rsid w:val="004F2D9F"/>
    <w:rsid w:val="004F2F89"/>
    <w:rsid w:val="004F328B"/>
    <w:rsid w:val="004F330E"/>
    <w:rsid w:val="004F3733"/>
    <w:rsid w:val="004F42D2"/>
    <w:rsid w:val="004F49A9"/>
    <w:rsid w:val="004F5247"/>
    <w:rsid w:val="004F52C7"/>
    <w:rsid w:val="004F60DC"/>
    <w:rsid w:val="004F6508"/>
    <w:rsid w:val="004F6B39"/>
    <w:rsid w:val="004F760E"/>
    <w:rsid w:val="004F7AC5"/>
    <w:rsid w:val="004F7B09"/>
    <w:rsid w:val="004F7E28"/>
    <w:rsid w:val="004F7FAA"/>
    <w:rsid w:val="0050066F"/>
    <w:rsid w:val="0050073F"/>
    <w:rsid w:val="00500D3E"/>
    <w:rsid w:val="00500EC0"/>
    <w:rsid w:val="00501941"/>
    <w:rsid w:val="00501FD0"/>
    <w:rsid w:val="005029CD"/>
    <w:rsid w:val="00502A20"/>
    <w:rsid w:val="00503604"/>
    <w:rsid w:val="005037CE"/>
    <w:rsid w:val="00503993"/>
    <w:rsid w:val="00503A6E"/>
    <w:rsid w:val="00503CA5"/>
    <w:rsid w:val="00504344"/>
    <w:rsid w:val="00504FBD"/>
    <w:rsid w:val="0050530D"/>
    <w:rsid w:val="0050553C"/>
    <w:rsid w:val="0050657A"/>
    <w:rsid w:val="00506700"/>
    <w:rsid w:val="00506AEA"/>
    <w:rsid w:val="0050764E"/>
    <w:rsid w:val="005077E5"/>
    <w:rsid w:val="00507982"/>
    <w:rsid w:val="00507DB4"/>
    <w:rsid w:val="00507E4A"/>
    <w:rsid w:val="005103CD"/>
    <w:rsid w:val="005104C4"/>
    <w:rsid w:val="0051068F"/>
    <w:rsid w:val="00511422"/>
    <w:rsid w:val="0051192B"/>
    <w:rsid w:val="00511C17"/>
    <w:rsid w:val="00512CCC"/>
    <w:rsid w:val="00512D37"/>
    <w:rsid w:val="00512E4B"/>
    <w:rsid w:val="0051344D"/>
    <w:rsid w:val="005140A3"/>
    <w:rsid w:val="005141A6"/>
    <w:rsid w:val="0051445B"/>
    <w:rsid w:val="005146B5"/>
    <w:rsid w:val="00514984"/>
    <w:rsid w:val="00514F67"/>
    <w:rsid w:val="00515EAD"/>
    <w:rsid w:val="00516290"/>
    <w:rsid w:val="005169DE"/>
    <w:rsid w:val="005174A6"/>
    <w:rsid w:val="00517639"/>
    <w:rsid w:val="005176C1"/>
    <w:rsid w:val="00520CEB"/>
    <w:rsid w:val="00520D55"/>
    <w:rsid w:val="00520F94"/>
    <w:rsid w:val="005216DE"/>
    <w:rsid w:val="005224E3"/>
    <w:rsid w:val="0052260F"/>
    <w:rsid w:val="00522D51"/>
    <w:rsid w:val="005230EB"/>
    <w:rsid w:val="005237FC"/>
    <w:rsid w:val="00523991"/>
    <w:rsid w:val="00523A65"/>
    <w:rsid w:val="0052420E"/>
    <w:rsid w:val="005245CA"/>
    <w:rsid w:val="00524E64"/>
    <w:rsid w:val="00524ED5"/>
    <w:rsid w:val="00525427"/>
    <w:rsid w:val="0052588D"/>
    <w:rsid w:val="00525A73"/>
    <w:rsid w:val="0052651B"/>
    <w:rsid w:val="00526854"/>
    <w:rsid w:val="00526AC6"/>
    <w:rsid w:val="0052704E"/>
    <w:rsid w:val="00527436"/>
    <w:rsid w:val="00527C01"/>
    <w:rsid w:val="00527DA5"/>
    <w:rsid w:val="00530326"/>
    <w:rsid w:val="005313F9"/>
    <w:rsid w:val="00531676"/>
    <w:rsid w:val="0053223B"/>
    <w:rsid w:val="005326BB"/>
    <w:rsid w:val="0053294C"/>
    <w:rsid w:val="00533697"/>
    <w:rsid w:val="00533BC9"/>
    <w:rsid w:val="005345BD"/>
    <w:rsid w:val="005347E2"/>
    <w:rsid w:val="00534C6B"/>
    <w:rsid w:val="00534E88"/>
    <w:rsid w:val="00534ED9"/>
    <w:rsid w:val="0053511B"/>
    <w:rsid w:val="00536CA5"/>
    <w:rsid w:val="00536E3C"/>
    <w:rsid w:val="00536FA7"/>
    <w:rsid w:val="00537A56"/>
    <w:rsid w:val="00537E35"/>
    <w:rsid w:val="005403AA"/>
    <w:rsid w:val="0054095F"/>
    <w:rsid w:val="005410E4"/>
    <w:rsid w:val="00541193"/>
    <w:rsid w:val="005414AB"/>
    <w:rsid w:val="005419AD"/>
    <w:rsid w:val="00541AB4"/>
    <w:rsid w:val="00542C66"/>
    <w:rsid w:val="0054316A"/>
    <w:rsid w:val="00543284"/>
    <w:rsid w:val="00543321"/>
    <w:rsid w:val="00543398"/>
    <w:rsid w:val="00543F60"/>
    <w:rsid w:val="0054430B"/>
    <w:rsid w:val="005445ED"/>
    <w:rsid w:val="00545250"/>
    <w:rsid w:val="005464AB"/>
    <w:rsid w:val="0054690F"/>
    <w:rsid w:val="00546D62"/>
    <w:rsid w:val="00547324"/>
    <w:rsid w:val="00547983"/>
    <w:rsid w:val="005507E6"/>
    <w:rsid w:val="0055104F"/>
    <w:rsid w:val="00551773"/>
    <w:rsid w:val="00551AD2"/>
    <w:rsid w:val="00552876"/>
    <w:rsid w:val="00552A5F"/>
    <w:rsid w:val="005534D1"/>
    <w:rsid w:val="00553CEE"/>
    <w:rsid w:val="00554C05"/>
    <w:rsid w:val="0055550D"/>
    <w:rsid w:val="005558A2"/>
    <w:rsid w:val="005558FD"/>
    <w:rsid w:val="00555AD0"/>
    <w:rsid w:val="0055642D"/>
    <w:rsid w:val="0055650D"/>
    <w:rsid w:val="00556510"/>
    <w:rsid w:val="00556E61"/>
    <w:rsid w:val="00556E8B"/>
    <w:rsid w:val="00557005"/>
    <w:rsid w:val="0055737C"/>
    <w:rsid w:val="00557588"/>
    <w:rsid w:val="00557B02"/>
    <w:rsid w:val="00557B2C"/>
    <w:rsid w:val="00557F70"/>
    <w:rsid w:val="00560342"/>
    <w:rsid w:val="00560405"/>
    <w:rsid w:val="00560B8A"/>
    <w:rsid w:val="00560F49"/>
    <w:rsid w:val="00561FF4"/>
    <w:rsid w:val="00562384"/>
    <w:rsid w:val="00563027"/>
    <w:rsid w:val="00563485"/>
    <w:rsid w:val="005636A8"/>
    <w:rsid w:val="00563A97"/>
    <w:rsid w:val="00564194"/>
    <w:rsid w:val="005647E9"/>
    <w:rsid w:val="0056491A"/>
    <w:rsid w:val="00564AD2"/>
    <w:rsid w:val="00564C72"/>
    <w:rsid w:val="00565580"/>
    <w:rsid w:val="00565B00"/>
    <w:rsid w:val="0056606D"/>
    <w:rsid w:val="005663FD"/>
    <w:rsid w:val="00566769"/>
    <w:rsid w:val="00567BEF"/>
    <w:rsid w:val="00567BF4"/>
    <w:rsid w:val="005703F2"/>
    <w:rsid w:val="00570BCE"/>
    <w:rsid w:val="00571E15"/>
    <w:rsid w:val="00572283"/>
    <w:rsid w:val="0057243F"/>
    <w:rsid w:val="00572B08"/>
    <w:rsid w:val="00572C77"/>
    <w:rsid w:val="005730AC"/>
    <w:rsid w:val="00573A1B"/>
    <w:rsid w:val="00574523"/>
    <w:rsid w:val="0057455A"/>
    <w:rsid w:val="00574CFE"/>
    <w:rsid w:val="00575D6E"/>
    <w:rsid w:val="0057676D"/>
    <w:rsid w:val="00576A20"/>
    <w:rsid w:val="0057715A"/>
    <w:rsid w:val="0057760B"/>
    <w:rsid w:val="00577BA5"/>
    <w:rsid w:val="00577BF4"/>
    <w:rsid w:val="00577DD0"/>
    <w:rsid w:val="00580919"/>
    <w:rsid w:val="005809FB"/>
    <w:rsid w:val="00580FBC"/>
    <w:rsid w:val="005816F9"/>
    <w:rsid w:val="00581857"/>
    <w:rsid w:val="00581DC1"/>
    <w:rsid w:val="00581F43"/>
    <w:rsid w:val="0058285D"/>
    <w:rsid w:val="00583621"/>
    <w:rsid w:val="00583BDB"/>
    <w:rsid w:val="005843BD"/>
    <w:rsid w:val="00584929"/>
    <w:rsid w:val="00585428"/>
    <w:rsid w:val="00585677"/>
    <w:rsid w:val="00585AA4"/>
    <w:rsid w:val="005861CE"/>
    <w:rsid w:val="00586ADB"/>
    <w:rsid w:val="00587283"/>
    <w:rsid w:val="0058736E"/>
    <w:rsid w:val="00587A1F"/>
    <w:rsid w:val="00587EE9"/>
    <w:rsid w:val="00590810"/>
    <w:rsid w:val="0059083F"/>
    <w:rsid w:val="00590A2B"/>
    <w:rsid w:val="00591D45"/>
    <w:rsid w:val="005921E9"/>
    <w:rsid w:val="005924A6"/>
    <w:rsid w:val="005927B6"/>
    <w:rsid w:val="00592C3E"/>
    <w:rsid w:val="005930F2"/>
    <w:rsid w:val="005935E5"/>
    <w:rsid w:val="00593972"/>
    <w:rsid w:val="00595155"/>
    <w:rsid w:val="00595E28"/>
    <w:rsid w:val="00595EB0"/>
    <w:rsid w:val="00596A8E"/>
    <w:rsid w:val="00597210"/>
    <w:rsid w:val="00597340"/>
    <w:rsid w:val="005A027C"/>
    <w:rsid w:val="005A1309"/>
    <w:rsid w:val="005A1766"/>
    <w:rsid w:val="005A21C3"/>
    <w:rsid w:val="005A26FC"/>
    <w:rsid w:val="005A2741"/>
    <w:rsid w:val="005A2C16"/>
    <w:rsid w:val="005A2FC4"/>
    <w:rsid w:val="005A3D8D"/>
    <w:rsid w:val="005A3F6F"/>
    <w:rsid w:val="005A48B7"/>
    <w:rsid w:val="005A5037"/>
    <w:rsid w:val="005A561E"/>
    <w:rsid w:val="005A5B22"/>
    <w:rsid w:val="005A6222"/>
    <w:rsid w:val="005A7076"/>
    <w:rsid w:val="005A7A68"/>
    <w:rsid w:val="005B06A7"/>
    <w:rsid w:val="005B09ED"/>
    <w:rsid w:val="005B0DF0"/>
    <w:rsid w:val="005B154A"/>
    <w:rsid w:val="005B1727"/>
    <w:rsid w:val="005B26C1"/>
    <w:rsid w:val="005B375D"/>
    <w:rsid w:val="005B3D11"/>
    <w:rsid w:val="005B53AE"/>
    <w:rsid w:val="005B5C62"/>
    <w:rsid w:val="005B65D7"/>
    <w:rsid w:val="005B6BF4"/>
    <w:rsid w:val="005B704E"/>
    <w:rsid w:val="005B72DF"/>
    <w:rsid w:val="005C0D77"/>
    <w:rsid w:val="005C1581"/>
    <w:rsid w:val="005C1852"/>
    <w:rsid w:val="005C1E71"/>
    <w:rsid w:val="005C2760"/>
    <w:rsid w:val="005C3AC4"/>
    <w:rsid w:val="005C3DBA"/>
    <w:rsid w:val="005C453F"/>
    <w:rsid w:val="005C53A6"/>
    <w:rsid w:val="005C585C"/>
    <w:rsid w:val="005C63FF"/>
    <w:rsid w:val="005C6C7D"/>
    <w:rsid w:val="005C7448"/>
    <w:rsid w:val="005C74BC"/>
    <w:rsid w:val="005C7B20"/>
    <w:rsid w:val="005D22B8"/>
    <w:rsid w:val="005D2AC3"/>
    <w:rsid w:val="005D3451"/>
    <w:rsid w:val="005D3488"/>
    <w:rsid w:val="005D3DEB"/>
    <w:rsid w:val="005D3E77"/>
    <w:rsid w:val="005D5ECD"/>
    <w:rsid w:val="005D6366"/>
    <w:rsid w:val="005D694E"/>
    <w:rsid w:val="005D6BB5"/>
    <w:rsid w:val="005D7FC4"/>
    <w:rsid w:val="005E04A8"/>
    <w:rsid w:val="005E1C96"/>
    <w:rsid w:val="005E2075"/>
    <w:rsid w:val="005E2DDA"/>
    <w:rsid w:val="005E3052"/>
    <w:rsid w:val="005E31A3"/>
    <w:rsid w:val="005E33A9"/>
    <w:rsid w:val="005E36C9"/>
    <w:rsid w:val="005E397E"/>
    <w:rsid w:val="005E3BAC"/>
    <w:rsid w:val="005E3C43"/>
    <w:rsid w:val="005E3C8F"/>
    <w:rsid w:val="005E45EF"/>
    <w:rsid w:val="005E484E"/>
    <w:rsid w:val="005E5194"/>
    <w:rsid w:val="005E58ED"/>
    <w:rsid w:val="005E5F3D"/>
    <w:rsid w:val="005E64C2"/>
    <w:rsid w:val="005E735D"/>
    <w:rsid w:val="005E7405"/>
    <w:rsid w:val="005E7997"/>
    <w:rsid w:val="005E7CEA"/>
    <w:rsid w:val="005F090C"/>
    <w:rsid w:val="005F1280"/>
    <w:rsid w:val="005F1D36"/>
    <w:rsid w:val="005F28C0"/>
    <w:rsid w:val="005F2AA3"/>
    <w:rsid w:val="005F2AC0"/>
    <w:rsid w:val="005F2E44"/>
    <w:rsid w:val="005F347C"/>
    <w:rsid w:val="005F3C24"/>
    <w:rsid w:val="005F3F1B"/>
    <w:rsid w:val="005F435A"/>
    <w:rsid w:val="005F52E9"/>
    <w:rsid w:val="005F5ADA"/>
    <w:rsid w:val="005F5D9E"/>
    <w:rsid w:val="005F6470"/>
    <w:rsid w:val="005F654F"/>
    <w:rsid w:val="005F7F8A"/>
    <w:rsid w:val="00600274"/>
    <w:rsid w:val="006003EC"/>
    <w:rsid w:val="00601118"/>
    <w:rsid w:val="0060138F"/>
    <w:rsid w:val="0060148C"/>
    <w:rsid w:val="00601C61"/>
    <w:rsid w:val="00602A29"/>
    <w:rsid w:val="00602E28"/>
    <w:rsid w:val="00603014"/>
    <w:rsid w:val="006038C9"/>
    <w:rsid w:val="00603E86"/>
    <w:rsid w:val="0060594C"/>
    <w:rsid w:val="0060638D"/>
    <w:rsid w:val="0060665D"/>
    <w:rsid w:val="0060680E"/>
    <w:rsid w:val="00606D17"/>
    <w:rsid w:val="006078C2"/>
    <w:rsid w:val="006102C4"/>
    <w:rsid w:val="00610F05"/>
    <w:rsid w:val="00611241"/>
    <w:rsid w:val="00611722"/>
    <w:rsid w:val="006128AF"/>
    <w:rsid w:val="00613FF2"/>
    <w:rsid w:val="00614244"/>
    <w:rsid w:val="00614E32"/>
    <w:rsid w:val="00615554"/>
    <w:rsid w:val="00615FC3"/>
    <w:rsid w:val="00615FEF"/>
    <w:rsid w:val="0061638F"/>
    <w:rsid w:val="006165B4"/>
    <w:rsid w:val="00616721"/>
    <w:rsid w:val="006179E3"/>
    <w:rsid w:val="006207BB"/>
    <w:rsid w:val="006216D8"/>
    <w:rsid w:val="00621ECC"/>
    <w:rsid w:val="00622CA8"/>
    <w:rsid w:val="00622F7C"/>
    <w:rsid w:val="00622FFD"/>
    <w:rsid w:val="006230BC"/>
    <w:rsid w:val="00623CAC"/>
    <w:rsid w:val="00623F15"/>
    <w:rsid w:val="006242AC"/>
    <w:rsid w:val="00625128"/>
    <w:rsid w:val="006252CE"/>
    <w:rsid w:val="00625706"/>
    <w:rsid w:val="00625FE9"/>
    <w:rsid w:val="0062669D"/>
    <w:rsid w:val="00626DB0"/>
    <w:rsid w:val="00627536"/>
    <w:rsid w:val="0063071E"/>
    <w:rsid w:val="00630C4C"/>
    <w:rsid w:val="0063107A"/>
    <w:rsid w:val="0063109B"/>
    <w:rsid w:val="0063114C"/>
    <w:rsid w:val="0063137A"/>
    <w:rsid w:val="00632239"/>
    <w:rsid w:val="0063238C"/>
    <w:rsid w:val="0063296F"/>
    <w:rsid w:val="00633811"/>
    <w:rsid w:val="0063386A"/>
    <w:rsid w:val="00633A6C"/>
    <w:rsid w:val="006344D7"/>
    <w:rsid w:val="006344FF"/>
    <w:rsid w:val="006346A1"/>
    <w:rsid w:val="00634C9E"/>
    <w:rsid w:val="0063602B"/>
    <w:rsid w:val="0063618B"/>
    <w:rsid w:val="00636A24"/>
    <w:rsid w:val="00636FA5"/>
    <w:rsid w:val="00637317"/>
    <w:rsid w:val="00637500"/>
    <w:rsid w:val="006376F5"/>
    <w:rsid w:val="006402E1"/>
    <w:rsid w:val="00641193"/>
    <w:rsid w:val="006414B7"/>
    <w:rsid w:val="006416DB"/>
    <w:rsid w:val="00641746"/>
    <w:rsid w:val="0064222E"/>
    <w:rsid w:val="006427A4"/>
    <w:rsid w:val="00643AF5"/>
    <w:rsid w:val="0064509E"/>
    <w:rsid w:val="00645A79"/>
    <w:rsid w:val="00645CED"/>
    <w:rsid w:val="006471FA"/>
    <w:rsid w:val="00647BDF"/>
    <w:rsid w:val="0065115A"/>
    <w:rsid w:val="00651C3B"/>
    <w:rsid w:val="00651C65"/>
    <w:rsid w:val="006521C6"/>
    <w:rsid w:val="006526BF"/>
    <w:rsid w:val="00652A96"/>
    <w:rsid w:val="00653682"/>
    <w:rsid w:val="00653D60"/>
    <w:rsid w:val="00653E88"/>
    <w:rsid w:val="00653F11"/>
    <w:rsid w:val="00655A13"/>
    <w:rsid w:val="006565B4"/>
    <w:rsid w:val="00657037"/>
    <w:rsid w:val="006575A3"/>
    <w:rsid w:val="006578AE"/>
    <w:rsid w:val="006579F2"/>
    <w:rsid w:val="00657E6F"/>
    <w:rsid w:val="00660708"/>
    <w:rsid w:val="00660DEC"/>
    <w:rsid w:val="0066145A"/>
    <w:rsid w:val="006622DF"/>
    <w:rsid w:val="006623DA"/>
    <w:rsid w:val="00662833"/>
    <w:rsid w:val="0066492B"/>
    <w:rsid w:val="00664F96"/>
    <w:rsid w:val="006650FE"/>
    <w:rsid w:val="006658B3"/>
    <w:rsid w:val="006674F4"/>
    <w:rsid w:val="00667F98"/>
    <w:rsid w:val="006700E8"/>
    <w:rsid w:val="00670305"/>
    <w:rsid w:val="0067038E"/>
    <w:rsid w:val="00670526"/>
    <w:rsid w:val="00670A66"/>
    <w:rsid w:val="00671372"/>
    <w:rsid w:val="00671AB6"/>
    <w:rsid w:val="00671CEE"/>
    <w:rsid w:val="00671FFE"/>
    <w:rsid w:val="006727C3"/>
    <w:rsid w:val="006737BD"/>
    <w:rsid w:val="00673883"/>
    <w:rsid w:val="006738FE"/>
    <w:rsid w:val="0067434B"/>
    <w:rsid w:val="00675301"/>
    <w:rsid w:val="006753D9"/>
    <w:rsid w:val="00676176"/>
    <w:rsid w:val="00676623"/>
    <w:rsid w:val="00676B84"/>
    <w:rsid w:val="0067721D"/>
    <w:rsid w:val="00677F42"/>
    <w:rsid w:val="00677FCE"/>
    <w:rsid w:val="006805C4"/>
    <w:rsid w:val="006808A1"/>
    <w:rsid w:val="00680A7A"/>
    <w:rsid w:val="00680FDA"/>
    <w:rsid w:val="00681262"/>
    <w:rsid w:val="00681A8A"/>
    <w:rsid w:val="00682310"/>
    <w:rsid w:val="006825C1"/>
    <w:rsid w:val="006825DF"/>
    <w:rsid w:val="00682D5A"/>
    <w:rsid w:val="006836D2"/>
    <w:rsid w:val="00684043"/>
    <w:rsid w:val="0068411D"/>
    <w:rsid w:val="006843C5"/>
    <w:rsid w:val="006846D8"/>
    <w:rsid w:val="00684DE0"/>
    <w:rsid w:val="00684E05"/>
    <w:rsid w:val="006853D6"/>
    <w:rsid w:val="006856A2"/>
    <w:rsid w:val="00685E99"/>
    <w:rsid w:val="0068633A"/>
    <w:rsid w:val="0068694F"/>
    <w:rsid w:val="00686B16"/>
    <w:rsid w:val="0068703F"/>
    <w:rsid w:val="00687169"/>
    <w:rsid w:val="0068720C"/>
    <w:rsid w:val="00687B45"/>
    <w:rsid w:val="00687D49"/>
    <w:rsid w:val="00690832"/>
    <w:rsid w:val="0069137B"/>
    <w:rsid w:val="00691573"/>
    <w:rsid w:val="006918FA"/>
    <w:rsid w:val="006921C4"/>
    <w:rsid w:val="00692211"/>
    <w:rsid w:val="006928F8"/>
    <w:rsid w:val="00692B14"/>
    <w:rsid w:val="00692C92"/>
    <w:rsid w:val="00693214"/>
    <w:rsid w:val="00693BDE"/>
    <w:rsid w:val="006951A8"/>
    <w:rsid w:val="006956B3"/>
    <w:rsid w:val="006960C9"/>
    <w:rsid w:val="00697158"/>
    <w:rsid w:val="006971AE"/>
    <w:rsid w:val="00697E29"/>
    <w:rsid w:val="006A0802"/>
    <w:rsid w:val="006A0988"/>
    <w:rsid w:val="006A0A83"/>
    <w:rsid w:val="006A0F82"/>
    <w:rsid w:val="006A1233"/>
    <w:rsid w:val="006A177E"/>
    <w:rsid w:val="006A18EE"/>
    <w:rsid w:val="006A1EBE"/>
    <w:rsid w:val="006A2084"/>
    <w:rsid w:val="006A3F99"/>
    <w:rsid w:val="006A440E"/>
    <w:rsid w:val="006A484A"/>
    <w:rsid w:val="006A511A"/>
    <w:rsid w:val="006A51FF"/>
    <w:rsid w:val="006A585C"/>
    <w:rsid w:val="006A5A1B"/>
    <w:rsid w:val="006A5BC5"/>
    <w:rsid w:val="006A5E93"/>
    <w:rsid w:val="006A5F04"/>
    <w:rsid w:val="006A605C"/>
    <w:rsid w:val="006A61CF"/>
    <w:rsid w:val="006A635B"/>
    <w:rsid w:val="006A6539"/>
    <w:rsid w:val="006A6884"/>
    <w:rsid w:val="006A6997"/>
    <w:rsid w:val="006A6B46"/>
    <w:rsid w:val="006A7927"/>
    <w:rsid w:val="006A79AE"/>
    <w:rsid w:val="006B0328"/>
    <w:rsid w:val="006B087A"/>
    <w:rsid w:val="006B0A54"/>
    <w:rsid w:val="006B16C6"/>
    <w:rsid w:val="006B1E00"/>
    <w:rsid w:val="006B20E0"/>
    <w:rsid w:val="006B2B6A"/>
    <w:rsid w:val="006B2C0C"/>
    <w:rsid w:val="006B32FD"/>
    <w:rsid w:val="006B3984"/>
    <w:rsid w:val="006B3B60"/>
    <w:rsid w:val="006B3E1B"/>
    <w:rsid w:val="006B445E"/>
    <w:rsid w:val="006B548F"/>
    <w:rsid w:val="006B562E"/>
    <w:rsid w:val="006B5C72"/>
    <w:rsid w:val="006B5D69"/>
    <w:rsid w:val="006B6D12"/>
    <w:rsid w:val="006B6FF3"/>
    <w:rsid w:val="006B7D59"/>
    <w:rsid w:val="006C095A"/>
    <w:rsid w:val="006C1457"/>
    <w:rsid w:val="006C187D"/>
    <w:rsid w:val="006C1AA3"/>
    <w:rsid w:val="006C1B27"/>
    <w:rsid w:val="006C1B50"/>
    <w:rsid w:val="006C2C98"/>
    <w:rsid w:val="006C2E98"/>
    <w:rsid w:val="006C36C3"/>
    <w:rsid w:val="006C542A"/>
    <w:rsid w:val="006C5D5B"/>
    <w:rsid w:val="006C61AF"/>
    <w:rsid w:val="006C63A4"/>
    <w:rsid w:val="006C6B5B"/>
    <w:rsid w:val="006C6BFE"/>
    <w:rsid w:val="006C743E"/>
    <w:rsid w:val="006C78ED"/>
    <w:rsid w:val="006D011B"/>
    <w:rsid w:val="006D0141"/>
    <w:rsid w:val="006D0548"/>
    <w:rsid w:val="006D0566"/>
    <w:rsid w:val="006D0E06"/>
    <w:rsid w:val="006D26BD"/>
    <w:rsid w:val="006D2D84"/>
    <w:rsid w:val="006D310A"/>
    <w:rsid w:val="006D341F"/>
    <w:rsid w:val="006D3445"/>
    <w:rsid w:val="006D3502"/>
    <w:rsid w:val="006D3769"/>
    <w:rsid w:val="006D3DD0"/>
    <w:rsid w:val="006D3E1E"/>
    <w:rsid w:val="006D3F4C"/>
    <w:rsid w:val="006D408C"/>
    <w:rsid w:val="006D5395"/>
    <w:rsid w:val="006D56EF"/>
    <w:rsid w:val="006D5D26"/>
    <w:rsid w:val="006D6961"/>
    <w:rsid w:val="006D6EB4"/>
    <w:rsid w:val="006D728B"/>
    <w:rsid w:val="006D757D"/>
    <w:rsid w:val="006D7A6C"/>
    <w:rsid w:val="006E040C"/>
    <w:rsid w:val="006E061E"/>
    <w:rsid w:val="006E0995"/>
    <w:rsid w:val="006E0EC3"/>
    <w:rsid w:val="006E10A6"/>
    <w:rsid w:val="006E17A1"/>
    <w:rsid w:val="006E193A"/>
    <w:rsid w:val="006E1E14"/>
    <w:rsid w:val="006E20B8"/>
    <w:rsid w:val="006E2644"/>
    <w:rsid w:val="006E29A0"/>
    <w:rsid w:val="006E313E"/>
    <w:rsid w:val="006E3AD0"/>
    <w:rsid w:val="006E4156"/>
    <w:rsid w:val="006E4C45"/>
    <w:rsid w:val="006E4E35"/>
    <w:rsid w:val="006E66A3"/>
    <w:rsid w:val="006E76EF"/>
    <w:rsid w:val="006E788F"/>
    <w:rsid w:val="006E79F7"/>
    <w:rsid w:val="006E7D96"/>
    <w:rsid w:val="006F0264"/>
    <w:rsid w:val="006F0A21"/>
    <w:rsid w:val="006F13A3"/>
    <w:rsid w:val="006F14CA"/>
    <w:rsid w:val="006F1760"/>
    <w:rsid w:val="006F1CF0"/>
    <w:rsid w:val="006F2A1A"/>
    <w:rsid w:val="006F2D58"/>
    <w:rsid w:val="006F2E9E"/>
    <w:rsid w:val="006F3FD6"/>
    <w:rsid w:val="006F4C65"/>
    <w:rsid w:val="006F519B"/>
    <w:rsid w:val="006F51AE"/>
    <w:rsid w:val="006F533A"/>
    <w:rsid w:val="006F5968"/>
    <w:rsid w:val="006F713E"/>
    <w:rsid w:val="006F73C4"/>
    <w:rsid w:val="006F76C0"/>
    <w:rsid w:val="007003EF"/>
    <w:rsid w:val="00702E8B"/>
    <w:rsid w:val="0070316F"/>
    <w:rsid w:val="00703A20"/>
    <w:rsid w:val="00703B57"/>
    <w:rsid w:val="00703E8D"/>
    <w:rsid w:val="007040FF"/>
    <w:rsid w:val="00704219"/>
    <w:rsid w:val="00704AD9"/>
    <w:rsid w:val="00704B40"/>
    <w:rsid w:val="00704B74"/>
    <w:rsid w:val="0070535F"/>
    <w:rsid w:val="007071A3"/>
    <w:rsid w:val="00710185"/>
    <w:rsid w:val="0071021F"/>
    <w:rsid w:val="00710864"/>
    <w:rsid w:val="007108EA"/>
    <w:rsid w:val="00710929"/>
    <w:rsid w:val="00710CC4"/>
    <w:rsid w:val="007117C0"/>
    <w:rsid w:val="0071184B"/>
    <w:rsid w:val="0071233C"/>
    <w:rsid w:val="00712B97"/>
    <w:rsid w:val="00712D14"/>
    <w:rsid w:val="00713708"/>
    <w:rsid w:val="00713EBA"/>
    <w:rsid w:val="0071483E"/>
    <w:rsid w:val="00715040"/>
    <w:rsid w:val="0071520B"/>
    <w:rsid w:val="007157C2"/>
    <w:rsid w:val="00715FD5"/>
    <w:rsid w:val="00716342"/>
    <w:rsid w:val="00716475"/>
    <w:rsid w:val="007166F2"/>
    <w:rsid w:val="00716708"/>
    <w:rsid w:val="007167B1"/>
    <w:rsid w:val="00716ED4"/>
    <w:rsid w:val="00717707"/>
    <w:rsid w:val="00717D49"/>
    <w:rsid w:val="00717E0A"/>
    <w:rsid w:val="0072014A"/>
    <w:rsid w:val="00721050"/>
    <w:rsid w:val="007216F2"/>
    <w:rsid w:val="007229DC"/>
    <w:rsid w:val="0072478A"/>
    <w:rsid w:val="007247B0"/>
    <w:rsid w:val="00724EE8"/>
    <w:rsid w:val="0072581F"/>
    <w:rsid w:val="00725E61"/>
    <w:rsid w:val="00726BF8"/>
    <w:rsid w:val="0072794A"/>
    <w:rsid w:val="0072794B"/>
    <w:rsid w:val="00727C4E"/>
    <w:rsid w:val="00727DA1"/>
    <w:rsid w:val="00727ECB"/>
    <w:rsid w:val="007315C7"/>
    <w:rsid w:val="007322EA"/>
    <w:rsid w:val="00732358"/>
    <w:rsid w:val="00732C17"/>
    <w:rsid w:val="00732C9D"/>
    <w:rsid w:val="00732CBA"/>
    <w:rsid w:val="00732CEB"/>
    <w:rsid w:val="00733985"/>
    <w:rsid w:val="00733DF0"/>
    <w:rsid w:val="00733E72"/>
    <w:rsid w:val="00734AA4"/>
    <w:rsid w:val="00734C53"/>
    <w:rsid w:val="00734DB7"/>
    <w:rsid w:val="0073504B"/>
    <w:rsid w:val="00735C48"/>
    <w:rsid w:val="00735ED5"/>
    <w:rsid w:val="00735F82"/>
    <w:rsid w:val="007364C1"/>
    <w:rsid w:val="00736631"/>
    <w:rsid w:val="00737215"/>
    <w:rsid w:val="00737573"/>
    <w:rsid w:val="0074182A"/>
    <w:rsid w:val="00741A06"/>
    <w:rsid w:val="00741A70"/>
    <w:rsid w:val="00741ADD"/>
    <w:rsid w:val="00741AFB"/>
    <w:rsid w:val="00741DCC"/>
    <w:rsid w:val="00743174"/>
    <w:rsid w:val="00743A23"/>
    <w:rsid w:val="00744019"/>
    <w:rsid w:val="0074427E"/>
    <w:rsid w:val="007442D5"/>
    <w:rsid w:val="0074478C"/>
    <w:rsid w:val="00744EE2"/>
    <w:rsid w:val="007454AE"/>
    <w:rsid w:val="007455F5"/>
    <w:rsid w:val="007463AF"/>
    <w:rsid w:val="007467F4"/>
    <w:rsid w:val="00746842"/>
    <w:rsid w:val="00746FB0"/>
    <w:rsid w:val="00747708"/>
    <w:rsid w:val="00747E19"/>
    <w:rsid w:val="0075032E"/>
    <w:rsid w:val="00750C94"/>
    <w:rsid w:val="007519C4"/>
    <w:rsid w:val="007536C2"/>
    <w:rsid w:val="00753B8C"/>
    <w:rsid w:val="00753B9C"/>
    <w:rsid w:val="00754563"/>
    <w:rsid w:val="0075484B"/>
    <w:rsid w:val="0075491F"/>
    <w:rsid w:val="007549BB"/>
    <w:rsid w:val="00754CB2"/>
    <w:rsid w:val="007552D0"/>
    <w:rsid w:val="0075530D"/>
    <w:rsid w:val="00755394"/>
    <w:rsid w:val="007558C4"/>
    <w:rsid w:val="00755A60"/>
    <w:rsid w:val="00755B94"/>
    <w:rsid w:val="007560A9"/>
    <w:rsid w:val="007561D0"/>
    <w:rsid w:val="007567D5"/>
    <w:rsid w:val="00756C75"/>
    <w:rsid w:val="00756EB0"/>
    <w:rsid w:val="0075751F"/>
    <w:rsid w:val="007578C2"/>
    <w:rsid w:val="00757A38"/>
    <w:rsid w:val="00757B9E"/>
    <w:rsid w:val="00757FF7"/>
    <w:rsid w:val="007601A8"/>
    <w:rsid w:val="00762489"/>
    <w:rsid w:val="007625AA"/>
    <w:rsid w:val="0076276B"/>
    <w:rsid w:val="00762DD9"/>
    <w:rsid w:val="00762E8E"/>
    <w:rsid w:val="00763018"/>
    <w:rsid w:val="00763049"/>
    <w:rsid w:val="00763F13"/>
    <w:rsid w:val="00764185"/>
    <w:rsid w:val="007647AA"/>
    <w:rsid w:val="00764A2F"/>
    <w:rsid w:val="00765DE7"/>
    <w:rsid w:val="00767149"/>
    <w:rsid w:val="007671B9"/>
    <w:rsid w:val="0076778D"/>
    <w:rsid w:val="007677B0"/>
    <w:rsid w:val="00767A47"/>
    <w:rsid w:val="00767CEE"/>
    <w:rsid w:val="00767DB1"/>
    <w:rsid w:val="00770B5C"/>
    <w:rsid w:val="0077181A"/>
    <w:rsid w:val="00771AAA"/>
    <w:rsid w:val="00771E8D"/>
    <w:rsid w:val="0077224A"/>
    <w:rsid w:val="007728C5"/>
    <w:rsid w:val="007735F9"/>
    <w:rsid w:val="00773B90"/>
    <w:rsid w:val="00774873"/>
    <w:rsid w:val="00774D87"/>
    <w:rsid w:val="00774F0D"/>
    <w:rsid w:val="007755F1"/>
    <w:rsid w:val="00775852"/>
    <w:rsid w:val="007758C7"/>
    <w:rsid w:val="00775DD4"/>
    <w:rsid w:val="0077614A"/>
    <w:rsid w:val="007768DC"/>
    <w:rsid w:val="00777C2B"/>
    <w:rsid w:val="0078011A"/>
    <w:rsid w:val="007802B6"/>
    <w:rsid w:val="00780A1E"/>
    <w:rsid w:val="00781307"/>
    <w:rsid w:val="00781496"/>
    <w:rsid w:val="00782102"/>
    <w:rsid w:val="0078248B"/>
    <w:rsid w:val="0078271E"/>
    <w:rsid w:val="00782A24"/>
    <w:rsid w:val="00782E65"/>
    <w:rsid w:val="00782FA0"/>
    <w:rsid w:val="00783835"/>
    <w:rsid w:val="00783860"/>
    <w:rsid w:val="0078417D"/>
    <w:rsid w:val="00784608"/>
    <w:rsid w:val="00784794"/>
    <w:rsid w:val="007849BA"/>
    <w:rsid w:val="00785705"/>
    <w:rsid w:val="007859FA"/>
    <w:rsid w:val="00787609"/>
    <w:rsid w:val="00787843"/>
    <w:rsid w:val="0079084C"/>
    <w:rsid w:val="00790B66"/>
    <w:rsid w:val="00790B67"/>
    <w:rsid w:val="00790BB2"/>
    <w:rsid w:val="00790D57"/>
    <w:rsid w:val="00790F04"/>
    <w:rsid w:val="00791486"/>
    <w:rsid w:val="00791E20"/>
    <w:rsid w:val="00791E39"/>
    <w:rsid w:val="007922A2"/>
    <w:rsid w:val="007926B3"/>
    <w:rsid w:val="007929C0"/>
    <w:rsid w:val="00792A06"/>
    <w:rsid w:val="007934B2"/>
    <w:rsid w:val="00793532"/>
    <w:rsid w:val="00793769"/>
    <w:rsid w:val="00793A10"/>
    <w:rsid w:val="00794B03"/>
    <w:rsid w:val="00794CC8"/>
    <w:rsid w:val="00794E20"/>
    <w:rsid w:val="0079534B"/>
    <w:rsid w:val="00795715"/>
    <w:rsid w:val="0079654A"/>
    <w:rsid w:val="00796615"/>
    <w:rsid w:val="00796D3C"/>
    <w:rsid w:val="00796E82"/>
    <w:rsid w:val="00797058"/>
    <w:rsid w:val="00797390"/>
    <w:rsid w:val="0079764A"/>
    <w:rsid w:val="0079794A"/>
    <w:rsid w:val="007979FD"/>
    <w:rsid w:val="00797AF2"/>
    <w:rsid w:val="00797FC6"/>
    <w:rsid w:val="007A078B"/>
    <w:rsid w:val="007A0808"/>
    <w:rsid w:val="007A095D"/>
    <w:rsid w:val="007A0CEF"/>
    <w:rsid w:val="007A1555"/>
    <w:rsid w:val="007A2783"/>
    <w:rsid w:val="007A27A5"/>
    <w:rsid w:val="007A2F26"/>
    <w:rsid w:val="007A34F0"/>
    <w:rsid w:val="007A409A"/>
    <w:rsid w:val="007A472E"/>
    <w:rsid w:val="007A475A"/>
    <w:rsid w:val="007A49DA"/>
    <w:rsid w:val="007A4D2A"/>
    <w:rsid w:val="007A51DF"/>
    <w:rsid w:val="007A541B"/>
    <w:rsid w:val="007A5755"/>
    <w:rsid w:val="007A5B23"/>
    <w:rsid w:val="007A5EA5"/>
    <w:rsid w:val="007A5ED7"/>
    <w:rsid w:val="007A60AA"/>
    <w:rsid w:val="007A670E"/>
    <w:rsid w:val="007A68B0"/>
    <w:rsid w:val="007A6F74"/>
    <w:rsid w:val="007A756D"/>
    <w:rsid w:val="007A77E5"/>
    <w:rsid w:val="007A7A5A"/>
    <w:rsid w:val="007A7F77"/>
    <w:rsid w:val="007B004F"/>
    <w:rsid w:val="007B04AD"/>
    <w:rsid w:val="007B09D0"/>
    <w:rsid w:val="007B09D8"/>
    <w:rsid w:val="007B1472"/>
    <w:rsid w:val="007B19B2"/>
    <w:rsid w:val="007B1E3E"/>
    <w:rsid w:val="007B22DE"/>
    <w:rsid w:val="007B3A13"/>
    <w:rsid w:val="007B3B38"/>
    <w:rsid w:val="007B4573"/>
    <w:rsid w:val="007B4BF9"/>
    <w:rsid w:val="007B4EFC"/>
    <w:rsid w:val="007B5395"/>
    <w:rsid w:val="007B55EF"/>
    <w:rsid w:val="007B62F5"/>
    <w:rsid w:val="007B6311"/>
    <w:rsid w:val="007B6366"/>
    <w:rsid w:val="007B6390"/>
    <w:rsid w:val="007B6758"/>
    <w:rsid w:val="007B6C0D"/>
    <w:rsid w:val="007B7053"/>
    <w:rsid w:val="007B710E"/>
    <w:rsid w:val="007B76E9"/>
    <w:rsid w:val="007C0147"/>
    <w:rsid w:val="007C10BF"/>
    <w:rsid w:val="007C1821"/>
    <w:rsid w:val="007C1F63"/>
    <w:rsid w:val="007C207B"/>
    <w:rsid w:val="007C2580"/>
    <w:rsid w:val="007C2760"/>
    <w:rsid w:val="007C3446"/>
    <w:rsid w:val="007C35CA"/>
    <w:rsid w:val="007C39B4"/>
    <w:rsid w:val="007C3E92"/>
    <w:rsid w:val="007C4078"/>
    <w:rsid w:val="007C50CC"/>
    <w:rsid w:val="007C57DE"/>
    <w:rsid w:val="007C5940"/>
    <w:rsid w:val="007C6594"/>
    <w:rsid w:val="007C71BB"/>
    <w:rsid w:val="007C7BBA"/>
    <w:rsid w:val="007D034F"/>
    <w:rsid w:val="007D0CBC"/>
    <w:rsid w:val="007D110A"/>
    <w:rsid w:val="007D14CA"/>
    <w:rsid w:val="007D1612"/>
    <w:rsid w:val="007D1C01"/>
    <w:rsid w:val="007D377F"/>
    <w:rsid w:val="007D37F5"/>
    <w:rsid w:val="007D396C"/>
    <w:rsid w:val="007D3BCF"/>
    <w:rsid w:val="007D42FA"/>
    <w:rsid w:val="007D4784"/>
    <w:rsid w:val="007D4E71"/>
    <w:rsid w:val="007D50C2"/>
    <w:rsid w:val="007D6E54"/>
    <w:rsid w:val="007D6E55"/>
    <w:rsid w:val="007D75BA"/>
    <w:rsid w:val="007D7CA6"/>
    <w:rsid w:val="007E00B8"/>
    <w:rsid w:val="007E031B"/>
    <w:rsid w:val="007E099E"/>
    <w:rsid w:val="007E0DB7"/>
    <w:rsid w:val="007E150B"/>
    <w:rsid w:val="007E15A9"/>
    <w:rsid w:val="007E1822"/>
    <w:rsid w:val="007E1EB5"/>
    <w:rsid w:val="007E2374"/>
    <w:rsid w:val="007E24B2"/>
    <w:rsid w:val="007E25FF"/>
    <w:rsid w:val="007E2CFA"/>
    <w:rsid w:val="007E316B"/>
    <w:rsid w:val="007E4525"/>
    <w:rsid w:val="007E48DF"/>
    <w:rsid w:val="007E4978"/>
    <w:rsid w:val="007E4AF7"/>
    <w:rsid w:val="007E4DA4"/>
    <w:rsid w:val="007E4DB6"/>
    <w:rsid w:val="007E537D"/>
    <w:rsid w:val="007E549F"/>
    <w:rsid w:val="007E5817"/>
    <w:rsid w:val="007E58BC"/>
    <w:rsid w:val="007E5FFF"/>
    <w:rsid w:val="007E6051"/>
    <w:rsid w:val="007E6173"/>
    <w:rsid w:val="007E6266"/>
    <w:rsid w:val="007E6677"/>
    <w:rsid w:val="007E7213"/>
    <w:rsid w:val="007E74F0"/>
    <w:rsid w:val="007E76CD"/>
    <w:rsid w:val="007E7DAC"/>
    <w:rsid w:val="007F0002"/>
    <w:rsid w:val="007F0533"/>
    <w:rsid w:val="007F05E7"/>
    <w:rsid w:val="007F0732"/>
    <w:rsid w:val="007F07ED"/>
    <w:rsid w:val="007F1B32"/>
    <w:rsid w:val="007F20CF"/>
    <w:rsid w:val="007F27FF"/>
    <w:rsid w:val="007F39DF"/>
    <w:rsid w:val="007F3F84"/>
    <w:rsid w:val="007F43DC"/>
    <w:rsid w:val="007F4E68"/>
    <w:rsid w:val="007F53A7"/>
    <w:rsid w:val="007F54D6"/>
    <w:rsid w:val="007F5CC1"/>
    <w:rsid w:val="007F60D7"/>
    <w:rsid w:val="007F6F33"/>
    <w:rsid w:val="007F73C9"/>
    <w:rsid w:val="007F795E"/>
    <w:rsid w:val="007F7B9B"/>
    <w:rsid w:val="007F7D76"/>
    <w:rsid w:val="007F7E73"/>
    <w:rsid w:val="0080015B"/>
    <w:rsid w:val="00800256"/>
    <w:rsid w:val="00800782"/>
    <w:rsid w:val="00802245"/>
    <w:rsid w:val="00802265"/>
    <w:rsid w:val="00802D16"/>
    <w:rsid w:val="00802DE2"/>
    <w:rsid w:val="00803606"/>
    <w:rsid w:val="008036B5"/>
    <w:rsid w:val="00804463"/>
    <w:rsid w:val="00804DA9"/>
    <w:rsid w:val="00804F02"/>
    <w:rsid w:val="008052BD"/>
    <w:rsid w:val="008055F7"/>
    <w:rsid w:val="0080571D"/>
    <w:rsid w:val="008057BD"/>
    <w:rsid w:val="00806304"/>
    <w:rsid w:val="0080652A"/>
    <w:rsid w:val="0080682D"/>
    <w:rsid w:val="00806840"/>
    <w:rsid w:val="008078F2"/>
    <w:rsid w:val="00810297"/>
    <w:rsid w:val="008102A5"/>
    <w:rsid w:val="00810D94"/>
    <w:rsid w:val="008112E3"/>
    <w:rsid w:val="008114EE"/>
    <w:rsid w:val="00811676"/>
    <w:rsid w:val="00811940"/>
    <w:rsid w:val="00811A95"/>
    <w:rsid w:val="008123FC"/>
    <w:rsid w:val="0081262F"/>
    <w:rsid w:val="00812BF0"/>
    <w:rsid w:val="0081308C"/>
    <w:rsid w:val="008132A8"/>
    <w:rsid w:val="00813945"/>
    <w:rsid w:val="00814BEE"/>
    <w:rsid w:val="00814CD1"/>
    <w:rsid w:val="00814DA4"/>
    <w:rsid w:val="00814FAC"/>
    <w:rsid w:val="00814FC8"/>
    <w:rsid w:val="008154A2"/>
    <w:rsid w:val="00815658"/>
    <w:rsid w:val="00815801"/>
    <w:rsid w:val="00815FB0"/>
    <w:rsid w:val="008164B3"/>
    <w:rsid w:val="008164DD"/>
    <w:rsid w:val="00817A01"/>
    <w:rsid w:val="00817AA1"/>
    <w:rsid w:val="00817F13"/>
    <w:rsid w:val="00820022"/>
    <w:rsid w:val="008201C5"/>
    <w:rsid w:val="0082049C"/>
    <w:rsid w:val="00820800"/>
    <w:rsid w:val="00820B70"/>
    <w:rsid w:val="00820CD6"/>
    <w:rsid w:val="0082122F"/>
    <w:rsid w:val="00821B17"/>
    <w:rsid w:val="00821C32"/>
    <w:rsid w:val="00821E9D"/>
    <w:rsid w:val="008228F9"/>
    <w:rsid w:val="008230D6"/>
    <w:rsid w:val="008236E2"/>
    <w:rsid w:val="00823E37"/>
    <w:rsid w:val="008248A5"/>
    <w:rsid w:val="00824AB7"/>
    <w:rsid w:val="00824B93"/>
    <w:rsid w:val="00824C82"/>
    <w:rsid w:val="00824D14"/>
    <w:rsid w:val="008265B1"/>
    <w:rsid w:val="00826A3D"/>
    <w:rsid w:val="00826DD9"/>
    <w:rsid w:val="0082758D"/>
    <w:rsid w:val="00830369"/>
    <w:rsid w:val="00830D96"/>
    <w:rsid w:val="00831274"/>
    <w:rsid w:val="0083198A"/>
    <w:rsid w:val="00832511"/>
    <w:rsid w:val="008329B4"/>
    <w:rsid w:val="00833450"/>
    <w:rsid w:val="00833907"/>
    <w:rsid w:val="00833C1B"/>
    <w:rsid w:val="00834197"/>
    <w:rsid w:val="008352C6"/>
    <w:rsid w:val="008356DE"/>
    <w:rsid w:val="00835D21"/>
    <w:rsid w:val="00836011"/>
    <w:rsid w:val="00836078"/>
    <w:rsid w:val="008362CE"/>
    <w:rsid w:val="00836823"/>
    <w:rsid w:val="00836F20"/>
    <w:rsid w:val="008373B2"/>
    <w:rsid w:val="00837AD5"/>
    <w:rsid w:val="0084061C"/>
    <w:rsid w:val="00840A04"/>
    <w:rsid w:val="00840D28"/>
    <w:rsid w:val="00840FE3"/>
    <w:rsid w:val="008413A2"/>
    <w:rsid w:val="00842096"/>
    <w:rsid w:val="0084235E"/>
    <w:rsid w:val="0084246E"/>
    <w:rsid w:val="0084263B"/>
    <w:rsid w:val="00842702"/>
    <w:rsid w:val="008429A4"/>
    <w:rsid w:val="0084301E"/>
    <w:rsid w:val="0084320F"/>
    <w:rsid w:val="00843625"/>
    <w:rsid w:val="008439E0"/>
    <w:rsid w:val="008441AB"/>
    <w:rsid w:val="00844698"/>
    <w:rsid w:val="00844992"/>
    <w:rsid w:val="00844CA8"/>
    <w:rsid w:val="008456C3"/>
    <w:rsid w:val="00845B32"/>
    <w:rsid w:val="00845BD6"/>
    <w:rsid w:val="00846C6D"/>
    <w:rsid w:val="00847235"/>
    <w:rsid w:val="00847912"/>
    <w:rsid w:val="00847A75"/>
    <w:rsid w:val="00847C10"/>
    <w:rsid w:val="00850074"/>
    <w:rsid w:val="00850C26"/>
    <w:rsid w:val="00851775"/>
    <w:rsid w:val="00851F08"/>
    <w:rsid w:val="0085223D"/>
    <w:rsid w:val="008531B0"/>
    <w:rsid w:val="008534CE"/>
    <w:rsid w:val="008534DC"/>
    <w:rsid w:val="00853747"/>
    <w:rsid w:val="0085378C"/>
    <w:rsid w:val="00854363"/>
    <w:rsid w:val="00854E49"/>
    <w:rsid w:val="00855082"/>
    <w:rsid w:val="008551CC"/>
    <w:rsid w:val="008553C0"/>
    <w:rsid w:val="00855730"/>
    <w:rsid w:val="00855BB0"/>
    <w:rsid w:val="00856774"/>
    <w:rsid w:val="008573DB"/>
    <w:rsid w:val="00857BEC"/>
    <w:rsid w:val="00860096"/>
    <w:rsid w:val="008607E9"/>
    <w:rsid w:val="00860EE9"/>
    <w:rsid w:val="0086112F"/>
    <w:rsid w:val="0086188B"/>
    <w:rsid w:val="00861BA3"/>
    <w:rsid w:val="00861BE3"/>
    <w:rsid w:val="00861F6E"/>
    <w:rsid w:val="008622F2"/>
    <w:rsid w:val="0086292D"/>
    <w:rsid w:val="00862C63"/>
    <w:rsid w:val="00862D99"/>
    <w:rsid w:val="008634EB"/>
    <w:rsid w:val="0086393E"/>
    <w:rsid w:val="00863943"/>
    <w:rsid w:val="00864464"/>
    <w:rsid w:val="008646B9"/>
    <w:rsid w:val="0086543C"/>
    <w:rsid w:val="00865679"/>
    <w:rsid w:val="0086568A"/>
    <w:rsid w:val="0086591F"/>
    <w:rsid w:val="00865DA4"/>
    <w:rsid w:val="00866289"/>
    <w:rsid w:val="008662E4"/>
    <w:rsid w:val="008674E7"/>
    <w:rsid w:val="00867B4A"/>
    <w:rsid w:val="008700CE"/>
    <w:rsid w:val="00871265"/>
    <w:rsid w:val="0087156D"/>
    <w:rsid w:val="00871638"/>
    <w:rsid w:val="008718BD"/>
    <w:rsid w:val="00871E52"/>
    <w:rsid w:val="00872434"/>
    <w:rsid w:val="00872468"/>
    <w:rsid w:val="008727D1"/>
    <w:rsid w:val="008729F3"/>
    <w:rsid w:val="00872E4E"/>
    <w:rsid w:val="00872F7C"/>
    <w:rsid w:val="0087304C"/>
    <w:rsid w:val="00873A5F"/>
    <w:rsid w:val="0087403A"/>
    <w:rsid w:val="00874376"/>
    <w:rsid w:val="00874807"/>
    <w:rsid w:val="00874CF5"/>
    <w:rsid w:val="00874D63"/>
    <w:rsid w:val="00875513"/>
    <w:rsid w:val="00875A4D"/>
    <w:rsid w:val="008765BF"/>
    <w:rsid w:val="0087714A"/>
    <w:rsid w:val="0087736D"/>
    <w:rsid w:val="00877A8D"/>
    <w:rsid w:val="00877CC5"/>
    <w:rsid w:val="00877E0F"/>
    <w:rsid w:val="0088127A"/>
    <w:rsid w:val="00882357"/>
    <w:rsid w:val="008826E0"/>
    <w:rsid w:val="00882C6D"/>
    <w:rsid w:val="0088340B"/>
    <w:rsid w:val="0088384B"/>
    <w:rsid w:val="00883CA1"/>
    <w:rsid w:val="00884127"/>
    <w:rsid w:val="0088463E"/>
    <w:rsid w:val="00884AF2"/>
    <w:rsid w:val="00884D1F"/>
    <w:rsid w:val="00885C0B"/>
    <w:rsid w:val="00885EE4"/>
    <w:rsid w:val="00885F76"/>
    <w:rsid w:val="00886A59"/>
    <w:rsid w:val="0089029D"/>
    <w:rsid w:val="008904FE"/>
    <w:rsid w:val="0089061A"/>
    <w:rsid w:val="00890948"/>
    <w:rsid w:val="00890FF2"/>
    <w:rsid w:val="00891C48"/>
    <w:rsid w:val="00891F9D"/>
    <w:rsid w:val="00892304"/>
    <w:rsid w:val="0089283C"/>
    <w:rsid w:val="00893849"/>
    <w:rsid w:val="00893AF0"/>
    <w:rsid w:val="008943C7"/>
    <w:rsid w:val="008949B2"/>
    <w:rsid w:val="00894CAA"/>
    <w:rsid w:val="0089521B"/>
    <w:rsid w:val="0089579E"/>
    <w:rsid w:val="0089649E"/>
    <w:rsid w:val="00896893"/>
    <w:rsid w:val="00896A7F"/>
    <w:rsid w:val="00897AE4"/>
    <w:rsid w:val="008A043C"/>
    <w:rsid w:val="008A05C7"/>
    <w:rsid w:val="008A0CAD"/>
    <w:rsid w:val="008A0CF5"/>
    <w:rsid w:val="008A1078"/>
    <w:rsid w:val="008A118D"/>
    <w:rsid w:val="008A1B62"/>
    <w:rsid w:val="008A1C6F"/>
    <w:rsid w:val="008A2DBC"/>
    <w:rsid w:val="008A2F72"/>
    <w:rsid w:val="008A3544"/>
    <w:rsid w:val="008A3734"/>
    <w:rsid w:val="008A38A1"/>
    <w:rsid w:val="008A39F9"/>
    <w:rsid w:val="008A3EB1"/>
    <w:rsid w:val="008A407D"/>
    <w:rsid w:val="008A4242"/>
    <w:rsid w:val="008A474C"/>
    <w:rsid w:val="008A49E1"/>
    <w:rsid w:val="008A4DAC"/>
    <w:rsid w:val="008A5270"/>
    <w:rsid w:val="008A5839"/>
    <w:rsid w:val="008A6294"/>
    <w:rsid w:val="008A6B9C"/>
    <w:rsid w:val="008A72FD"/>
    <w:rsid w:val="008A7608"/>
    <w:rsid w:val="008B0146"/>
    <w:rsid w:val="008B0CED"/>
    <w:rsid w:val="008B15F0"/>
    <w:rsid w:val="008B1E0F"/>
    <w:rsid w:val="008B1E57"/>
    <w:rsid w:val="008B2487"/>
    <w:rsid w:val="008B2679"/>
    <w:rsid w:val="008B2D3A"/>
    <w:rsid w:val="008B3308"/>
    <w:rsid w:val="008B33C4"/>
    <w:rsid w:val="008B367C"/>
    <w:rsid w:val="008B3FBD"/>
    <w:rsid w:val="008B47FF"/>
    <w:rsid w:val="008B4D0B"/>
    <w:rsid w:val="008B6669"/>
    <w:rsid w:val="008B6AD0"/>
    <w:rsid w:val="008B7086"/>
    <w:rsid w:val="008B717A"/>
    <w:rsid w:val="008B7750"/>
    <w:rsid w:val="008B787B"/>
    <w:rsid w:val="008B7ABC"/>
    <w:rsid w:val="008B7C1C"/>
    <w:rsid w:val="008B7CF5"/>
    <w:rsid w:val="008B7DC5"/>
    <w:rsid w:val="008C066C"/>
    <w:rsid w:val="008C0676"/>
    <w:rsid w:val="008C0D00"/>
    <w:rsid w:val="008C0D34"/>
    <w:rsid w:val="008C0E33"/>
    <w:rsid w:val="008C10CD"/>
    <w:rsid w:val="008C142F"/>
    <w:rsid w:val="008C1BEE"/>
    <w:rsid w:val="008C1C8C"/>
    <w:rsid w:val="008C2454"/>
    <w:rsid w:val="008C308C"/>
    <w:rsid w:val="008C350F"/>
    <w:rsid w:val="008C3F88"/>
    <w:rsid w:val="008C48AD"/>
    <w:rsid w:val="008C51A9"/>
    <w:rsid w:val="008C548B"/>
    <w:rsid w:val="008C553E"/>
    <w:rsid w:val="008C5AAF"/>
    <w:rsid w:val="008C5BA5"/>
    <w:rsid w:val="008C5EE7"/>
    <w:rsid w:val="008C63D3"/>
    <w:rsid w:val="008C6A59"/>
    <w:rsid w:val="008C6C65"/>
    <w:rsid w:val="008C7240"/>
    <w:rsid w:val="008C73E9"/>
    <w:rsid w:val="008C77DB"/>
    <w:rsid w:val="008D03B5"/>
    <w:rsid w:val="008D0504"/>
    <w:rsid w:val="008D0766"/>
    <w:rsid w:val="008D0849"/>
    <w:rsid w:val="008D0AF7"/>
    <w:rsid w:val="008D0BD4"/>
    <w:rsid w:val="008D0E22"/>
    <w:rsid w:val="008D1035"/>
    <w:rsid w:val="008D1036"/>
    <w:rsid w:val="008D10FF"/>
    <w:rsid w:val="008D126B"/>
    <w:rsid w:val="008D18FF"/>
    <w:rsid w:val="008D274F"/>
    <w:rsid w:val="008D27CA"/>
    <w:rsid w:val="008D2B61"/>
    <w:rsid w:val="008D2EAA"/>
    <w:rsid w:val="008D3518"/>
    <w:rsid w:val="008D3DED"/>
    <w:rsid w:val="008D4192"/>
    <w:rsid w:val="008D492F"/>
    <w:rsid w:val="008D58BC"/>
    <w:rsid w:val="008D5DD2"/>
    <w:rsid w:val="008D609F"/>
    <w:rsid w:val="008E01D0"/>
    <w:rsid w:val="008E0A4A"/>
    <w:rsid w:val="008E1132"/>
    <w:rsid w:val="008E1246"/>
    <w:rsid w:val="008E1BBD"/>
    <w:rsid w:val="008E1D53"/>
    <w:rsid w:val="008E1DB7"/>
    <w:rsid w:val="008E257A"/>
    <w:rsid w:val="008E25A8"/>
    <w:rsid w:val="008E2E5C"/>
    <w:rsid w:val="008E3122"/>
    <w:rsid w:val="008E312A"/>
    <w:rsid w:val="008E339F"/>
    <w:rsid w:val="008E48B5"/>
    <w:rsid w:val="008E5679"/>
    <w:rsid w:val="008E5967"/>
    <w:rsid w:val="008E64C9"/>
    <w:rsid w:val="008E65C6"/>
    <w:rsid w:val="008E68E9"/>
    <w:rsid w:val="008E68FA"/>
    <w:rsid w:val="008E6D77"/>
    <w:rsid w:val="008E7304"/>
    <w:rsid w:val="008E732D"/>
    <w:rsid w:val="008E73CB"/>
    <w:rsid w:val="008E7787"/>
    <w:rsid w:val="008E783F"/>
    <w:rsid w:val="008E7B0C"/>
    <w:rsid w:val="008E7CC5"/>
    <w:rsid w:val="008E7E86"/>
    <w:rsid w:val="008F1229"/>
    <w:rsid w:val="008F168A"/>
    <w:rsid w:val="008F1F58"/>
    <w:rsid w:val="008F23C6"/>
    <w:rsid w:val="008F3200"/>
    <w:rsid w:val="008F3A0E"/>
    <w:rsid w:val="008F3BFB"/>
    <w:rsid w:val="008F41F5"/>
    <w:rsid w:val="008F4902"/>
    <w:rsid w:val="008F4938"/>
    <w:rsid w:val="008F5643"/>
    <w:rsid w:val="008F66E5"/>
    <w:rsid w:val="008F74DE"/>
    <w:rsid w:val="008F7790"/>
    <w:rsid w:val="008F79AE"/>
    <w:rsid w:val="008F7A87"/>
    <w:rsid w:val="008F7D96"/>
    <w:rsid w:val="009002EC"/>
    <w:rsid w:val="0090035A"/>
    <w:rsid w:val="00901963"/>
    <w:rsid w:val="009019CD"/>
    <w:rsid w:val="00901CDA"/>
    <w:rsid w:val="00901D81"/>
    <w:rsid w:val="0090218B"/>
    <w:rsid w:val="009028BD"/>
    <w:rsid w:val="00902CD1"/>
    <w:rsid w:val="0090314D"/>
    <w:rsid w:val="00903793"/>
    <w:rsid w:val="00903BE0"/>
    <w:rsid w:val="009048D5"/>
    <w:rsid w:val="009051C7"/>
    <w:rsid w:val="00905CE3"/>
    <w:rsid w:val="00905ED6"/>
    <w:rsid w:val="009060E5"/>
    <w:rsid w:val="00906806"/>
    <w:rsid w:val="00906ED9"/>
    <w:rsid w:val="009075FE"/>
    <w:rsid w:val="00907F53"/>
    <w:rsid w:val="009102E7"/>
    <w:rsid w:val="0091077B"/>
    <w:rsid w:val="009108A3"/>
    <w:rsid w:val="00911414"/>
    <w:rsid w:val="00911611"/>
    <w:rsid w:val="00911908"/>
    <w:rsid w:val="00911A50"/>
    <w:rsid w:val="0091226A"/>
    <w:rsid w:val="00912741"/>
    <w:rsid w:val="00912821"/>
    <w:rsid w:val="00912FE5"/>
    <w:rsid w:val="009131D5"/>
    <w:rsid w:val="0091361B"/>
    <w:rsid w:val="00913889"/>
    <w:rsid w:val="0091439B"/>
    <w:rsid w:val="009144E0"/>
    <w:rsid w:val="009151F8"/>
    <w:rsid w:val="009156FA"/>
    <w:rsid w:val="0091666A"/>
    <w:rsid w:val="00916DB4"/>
    <w:rsid w:val="00917D5A"/>
    <w:rsid w:val="00917DF5"/>
    <w:rsid w:val="00917E17"/>
    <w:rsid w:val="009207BB"/>
    <w:rsid w:val="00920D5B"/>
    <w:rsid w:val="00921576"/>
    <w:rsid w:val="00921F22"/>
    <w:rsid w:val="009224B5"/>
    <w:rsid w:val="009227FC"/>
    <w:rsid w:val="00922981"/>
    <w:rsid w:val="009238E1"/>
    <w:rsid w:val="00923B0B"/>
    <w:rsid w:val="00925430"/>
    <w:rsid w:val="0092625A"/>
    <w:rsid w:val="00926380"/>
    <w:rsid w:val="00926508"/>
    <w:rsid w:val="0092676D"/>
    <w:rsid w:val="009268B3"/>
    <w:rsid w:val="009269C2"/>
    <w:rsid w:val="00927B57"/>
    <w:rsid w:val="00927B9B"/>
    <w:rsid w:val="0093032E"/>
    <w:rsid w:val="009305B2"/>
    <w:rsid w:val="009307E4"/>
    <w:rsid w:val="00930ED0"/>
    <w:rsid w:val="00931423"/>
    <w:rsid w:val="0093209B"/>
    <w:rsid w:val="00932761"/>
    <w:rsid w:val="0093284E"/>
    <w:rsid w:val="00932A46"/>
    <w:rsid w:val="00932ADE"/>
    <w:rsid w:val="00933305"/>
    <w:rsid w:val="00933AD1"/>
    <w:rsid w:val="00934857"/>
    <w:rsid w:val="009348BB"/>
    <w:rsid w:val="00935504"/>
    <w:rsid w:val="0093572B"/>
    <w:rsid w:val="009360DB"/>
    <w:rsid w:val="009379CB"/>
    <w:rsid w:val="009401DB"/>
    <w:rsid w:val="0094124F"/>
    <w:rsid w:val="009414B5"/>
    <w:rsid w:val="00941D45"/>
    <w:rsid w:val="0094225C"/>
    <w:rsid w:val="0094281F"/>
    <w:rsid w:val="00944004"/>
    <w:rsid w:val="009445B0"/>
    <w:rsid w:val="00944A9C"/>
    <w:rsid w:val="00944FB3"/>
    <w:rsid w:val="00945BB6"/>
    <w:rsid w:val="00945C53"/>
    <w:rsid w:val="00946056"/>
    <w:rsid w:val="009473E1"/>
    <w:rsid w:val="009474E8"/>
    <w:rsid w:val="0094790D"/>
    <w:rsid w:val="009505A8"/>
    <w:rsid w:val="009506AE"/>
    <w:rsid w:val="0095080A"/>
    <w:rsid w:val="00950877"/>
    <w:rsid w:val="00950EF1"/>
    <w:rsid w:val="00950FD0"/>
    <w:rsid w:val="00951BCE"/>
    <w:rsid w:val="00952152"/>
    <w:rsid w:val="00952393"/>
    <w:rsid w:val="00953772"/>
    <w:rsid w:val="00953A08"/>
    <w:rsid w:val="00953A94"/>
    <w:rsid w:val="00953C5B"/>
    <w:rsid w:val="00954397"/>
    <w:rsid w:val="00954BD3"/>
    <w:rsid w:val="00955388"/>
    <w:rsid w:val="0095640B"/>
    <w:rsid w:val="009567BF"/>
    <w:rsid w:val="00956A50"/>
    <w:rsid w:val="00956C2C"/>
    <w:rsid w:val="00956F2C"/>
    <w:rsid w:val="00957077"/>
    <w:rsid w:val="009578E2"/>
    <w:rsid w:val="00957942"/>
    <w:rsid w:val="00957A06"/>
    <w:rsid w:val="00961520"/>
    <w:rsid w:val="00962779"/>
    <w:rsid w:val="00963DBE"/>
    <w:rsid w:val="00964226"/>
    <w:rsid w:val="009648FB"/>
    <w:rsid w:val="00965011"/>
    <w:rsid w:val="00965045"/>
    <w:rsid w:val="00965270"/>
    <w:rsid w:val="0096589E"/>
    <w:rsid w:val="00965CE2"/>
    <w:rsid w:val="00966101"/>
    <w:rsid w:val="00966A77"/>
    <w:rsid w:val="00966C3A"/>
    <w:rsid w:val="00967220"/>
    <w:rsid w:val="00967907"/>
    <w:rsid w:val="009700C3"/>
    <w:rsid w:val="00970386"/>
    <w:rsid w:val="00970D1F"/>
    <w:rsid w:val="0097111C"/>
    <w:rsid w:val="009715DD"/>
    <w:rsid w:val="009717C2"/>
    <w:rsid w:val="0097292A"/>
    <w:rsid w:val="00972A77"/>
    <w:rsid w:val="00972D17"/>
    <w:rsid w:val="00972EBE"/>
    <w:rsid w:val="00973460"/>
    <w:rsid w:val="00973E86"/>
    <w:rsid w:val="00973E9F"/>
    <w:rsid w:val="009741F2"/>
    <w:rsid w:val="0097429F"/>
    <w:rsid w:val="00974E17"/>
    <w:rsid w:val="00975B3F"/>
    <w:rsid w:val="00976890"/>
    <w:rsid w:val="00976C04"/>
    <w:rsid w:val="00977217"/>
    <w:rsid w:val="00977A7C"/>
    <w:rsid w:val="00977DF3"/>
    <w:rsid w:val="00980228"/>
    <w:rsid w:val="00980EA2"/>
    <w:rsid w:val="00981330"/>
    <w:rsid w:val="00982A03"/>
    <w:rsid w:val="00983D15"/>
    <w:rsid w:val="00984F64"/>
    <w:rsid w:val="0098563E"/>
    <w:rsid w:val="00985B02"/>
    <w:rsid w:val="00985CA0"/>
    <w:rsid w:val="00985D4A"/>
    <w:rsid w:val="00986198"/>
    <w:rsid w:val="009861B4"/>
    <w:rsid w:val="00986751"/>
    <w:rsid w:val="0098691E"/>
    <w:rsid w:val="00986E23"/>
    <w:rsid w:val="00987180"/>
    <w:rsid w:val="00987185"/>
    <w:rsid w:val="00987500"/>
    <w:rsid w:val="009900FB"/>
    <w:rsid w:val="00991C4E"/>
    <w:rsid w:val="00993484"/>
    <w:rsid w:val="009934C9"/>
    <w:rsid w:val="0099380F"/>
    <w:rsid w:val="00994050"/>
    <w:rsid w:val="0099443B"/>
    <w:rsid w:val="00994643"/>
    <w:rsid w:val="00994697"/>
    <w:rsid w:val="00994B4C"/>
    <w:rsid w:val="00994C65"/>
    <w:rsid w:val="00994E50"/>
    <w:rsid w:val="00995541"/>
    <w:rsid w:val="009958BC"/>
    <w:rsid w:val="009961F9"/>
    <w:rsid w:val="00996FDA"/>
    <w:rsid w:val="00997172"/>
    <w:rsid w:val="009971E8"/>
    <w:rsid w:val="00997723"/>
    <w:rsid w:val="00997BB9"/>
    <w:rsid w:val="00997C4C"/>
    <w:rsid w:val="009A14B7"/>
    <w:rsid w:val="009A1736"/>
    <w:rsid w:val="009A1EB5"/>
    <w:rsid w:val="009A2483"/>
    <w:rsid w:val="009A264A"/>
    <w:rsid w:val="009A2F3E"/>
    <w:rsid w:val="009A302F"/>
    <w:rsid w:val="009A3715"/>
    <w:rsid w:val="009A38DF"/>
    <w:rsid w:val="009A3B7D"/>
    <w:rsid w:val="009A4D84"/>
    <w:rsid w:val="009A523F"/>
    <w:rsid w:val="009A5B74"/>
    <w:rsid w:val="009A62ED"/>
    <w:rsid w:val="009A667A"/>
    <w:rsid w:val="009A73BB"/>
    <w:rsid w:val="009A7611"/>
    <w:rsid w:val="009A776B"/>
    <w:rsid w:val="009A7A6D"/>
    <w:rsid w:val="009B07E5"/>
    <w:rsid w:val="009B124B"/>
    <w:rsid w:val="009B1B51"/>
    <w:rsid w:val="009B1C0C"/>
    <w:rsid w:val="009B21F6"/>
    <w:rsid w:val="009B2CB4"/>
    <w:rsid w:val="009B2E89"/>
    <w:rsid w:val="009B312C"/>
    <w:rsid w:val="009B46F0"/>
    <w:rsid w:val="009B480F"/>
    <w:rsid w:val="009B4E50"/>
    <w:rsid w:val="009B6439"/>
    <w:rsid w:val="009B64D0"/>
    <w:rsid w:val="009B6844"/>
    <w:rsid w:val="009B6ADE"/>
    <w:rsid w:val="009C0AD5"/>
    <w:rsid w:val="009C0F14"/>
    <w:rsid w:val="009C10F6"/>
    <w:rsid w:val="009C1E0F"/>
    <w:rsid w:val="009C2494"/>
    <w:rsid w:val="009C2797"/>
    <w:rsid w:val="009C3E4D"/>
    <w:rsid w:val="009C4A84"/>
    <w:rsid w:val="009C5566"/>
    <w:rsid w:val="009C5B0B"/>
    <w:rsid w:val="009C5B2C"/>
    <w:rsid w:val="009C669C"/>
    <w:rsid w:val="009C7283"/>
    <w:rsid w:val="009C7911"/>
    <w:rsid w:val="009C7D00"/>
    <w:rsid w:val="009D082E"/>
    <w:rsid w:val="009D0D1D"/>
    <w:rsid w:val="009D0E1A"/>
    <w:rsid w:val="009D0F30"/>
    <w:rsid w:val="009D257C"/>
    <w:rsid w:val="009D29F3"/>
    <w:rsid w:val="009D2C98"/>
    <w:rsid w:val="009D2DEB"/>
    <w:rsid w:val="009D35C9"/>
    <w:rsid w:val="009D3ABD"/>
    <w:rsid w:val="009D407E"/>
    <w:rsid w:val="009D4C38"/>
    <w:rsid w:val="009D5424"/>
    <w:rsid w:val="009D5511"/>
    <w:rsid w:val="009D6080"/>
    <w:rsid w:val="009D6220"/>
    <w:rsid w:val="009D65D6"/>
    <w:rsid w:val="009D6BC3"/>
    <w:rsid w:val="009D778B"/>
    <w:rsid w:val="009D7A41"/>
    <w:rsid w:val="009D7BCD"/>
    <w:rsid w:val="009E01E9"/>
    <w:rsid w:val="009E17C6"/>
    <w:rsid w:val="009E19CF"/>
    <w:rsid w:val="009E19D2"/>
    <w:rsid w:val="009E1AD7"/>
    <w:rsid w:val="009E2139"/>
    <w:rsid w:val="009E2D66"/>
    <w:rsid w:val="009E2EA4"/>
    <w:rsid w:val="009E3357"/>
    <w:rsid w:val="009E368E"/>
    <w:rsid w:val="009E374F"/>
    <w:rsid w:val="009E43E3"/>
    <w:rsid w:val="009E44C1"/>
    <w:rsid w:val="009E44E4"/>
    <w:rsid w:val="009E4BF8"/>
    <w:rsid w:val="009E4C0E"/>
    <w:rsid w:val="009E507C"/>
    <w:rsid w:val="009E5443"/>
    <w:rsid w:val="009E5EFB"/>
    <w:rsid w:val="009E6835"/>
    <w:rsid w:val="009E7E47"/>
    <w:rsid w:val="009F04CB"/>
    <w:rsid w:val="009F095E"/>
    <w:rsid w:val="009F0983"/>
    <w:rsid w:val="009F1291"/>
    <w:rsid w:val="009F13DD"/>
    <w:rsid w:val="009F1872"/>
    <w:rsid w:val="009F1E80"/>
    <w:rsid w:val="009F259A"/>
    <w:rsid w:val="009F26DB"/>
    <w:rsid w:val="009F2D0C"/>
    <w:rsid w:val="009F2DC5"/>
    <w:rsid w:val="009F3E7A"/>
    <w:rsid w:val="009F40C9"/>
    <w:rsid w:val="009F4979"/>
    <w:rsid w:val="009F4B3D"/>
    <w:rsid w:val="009F4CF2"/>
    <w:rsid w:val="009F50FE"/>
    <w:rsid w:val="009F5470"/>
    <w:rsid w:val="009F5DD4"/>
    <w:rsid w:val="009F6F64"/>
    <w:rsid w:val="009F7485"/>
    <w:rsid w:val="009F79E9"/>
    <w:rsid w:val="00A00083"/>
    <w:rsid w:val="00A00812"/>
    <w:rsid w:val="00A0171A"/>
    <w:rsid w:val="00A01839"/>
    <w:rsid w:val="00A018F3"/>
    <w:rsid w:val="00A01917"/>
    <w:rsid w:val="00A01B57"/>
    <w:rsid w:val="00A01E0F"/>
    <w:rsid w:val="00A02301"/>
    <w:rsid w:val="00A02487"/>
    <w:rsid w:val="00A02690"/>
    <w:rsid w:val="00A0283D"/>
    <w:rsid w:val="00A03357"/>
    <w:rsid w:val="00A03650"/>
    <w:rsid w:val="00A0385B"/>
    <w:rsid w:val="00A03F30"/>
    <w:rsid w:val="00A042ED"/>
    <w:rsid w:val="00A046DC"/>
    <w:rsid w:val="00A04954"/>
    <w:rsid w:val="00A0520E"/>
    <w:rsid w:val="00A05C8D"/>
    <w:rsid w:val="00A066D0"/>
    <w:rsid w:val="00A0696E"/>
    <w:rsid w:val="00A06ACB"/>
    <w:rsid w:val="00A06C05"/>
    <w:rsid w:val="00A06D87"/>
    <w:rsid w:val="00A0742F"/>
    <w:rsid w:val="00A0748F"/>
    <w:rsid w:val="00A07507"/>
    <w:rsid w:val="00A07B7E"/>
    <w:rsid w:val="00A1041B"/>
    <w:rsid w:val="00A10876"/>
    <w:rsid w:val="00A10CEE"/>
    <w:rsid w:val="00A114FB"/>
    <w:rsid w:val="00A1214A"/>
    <w:rsid w:val="00A12A6B"/>
    <w:rsid w:val="00A12EA0"/>
    <w:rsid w:val="00A1384F"/>
    <w:rsid w:val="00A13FCC"/>
    <w:rsid w:val="00A146CC"/>
    <w:rsid w:val="00A14940"/>
    <w:rsid w:val="00A15251"/>
    <w:rsid w:val="00A15B09"/>
    <w:rsid w:val="00A16137"/>
    <w:rsid w:val="00A16E7D"/>
    <w:rsid w:val="00A16FCE"/>
    <w:rsid w:val="00A17CB3"/>
    <w:rsid w:val="00A2066F"/>
    <w:rsid w:val="00A20B48"/>
    <w:rsid w:val="00A20B5F"/>
    <w:rsid w:val="00A210BF"/>
    <w:rsid w:val="00A214C4"/>
    <w:rsid w:val="00A21633"/>
    <w:rsid w:val="00A21819"/>
    <w:rsid w:val="00A219BA"/>
    <w:rsid w:val="00A21C33"/>
    <w:rsid w:val="00A21EEA"/>
    <w:rsid w:val="00A22DBE"/>
    <w:rsid w:val="00A233BA"/>
    <w:rsid w:val="00A24458"/>
    <w:rsid w:val="00A246DF"/>
    <w:rsid w:val="00A2504B"/>
    <w:rsid w:val="00A25487"/>
    <w:rsid w:val="00A266B9"/>
    <w:rsid w:val="00A26C46"/>
    <w:rsid w:val="00A271D9"/>
    <w:rsid w:val="00A272DA"/>
    <w:rsid w:val="00A27468"/>
    <w:rsid w:val="00A275D9"/>
    <w:rsid w:val="00A27679"/>
    <w:rsid w:val="00A27B5F"/>
    <w:rsid w:val="00A30763"/>
    <w:rsid w:val="00A3109D"/>
    <w:rsid w:val="00A314A2"/>
    <w:rsid w:val="00A3176B"/>
    <w:rsid w:val="00A31E8A"/>
    <w:rsid w:val="00A32691"/>
    <w:rsid w:val="00A32884"/>
    <w:rsid w:val="00A32A7C"/>
    <w:rsid w:val="00A32EE4"/>
    <w:rsid w:val="00A332DF"/>
    <w:rsid w:val="00A3331B"/>
    <w:rsid w:val="00A336E3"/>
    <w:rsid w:val="00A337FF"/>
    <w:rsid w:val="00A338AB"/>
    <w:rsid w:val="00A33D64"/>
    <w:rsid w:val="00A34232"/>
    <w:rsid w:val="00A34291"/>
    <w:rsid w:val="00A3582C"/>
    <w:rsid w:val="00A36136"/>
    <w:rsid w:val="00A363C7"/>
    <w:rsid w:val="00A36902"/>
    <w:rsid w:val="00A36D5F"/>
    <w:rsid w:val="00A370A8"/>
    <w:rsid w:val="00A370DA"/>
    <w:rsid w:val="00A37427"/>
    <w:rsid w:val="00A401CA"/>
    <w:rsid w:val="00A4027E"/>
    <w:rsid w:val="00A4087B"/>
    <w:rsid w:val="00A41BCD"/>
    <w:rsid w:val="00A42632"/>
    <w:rsid w:val="00A429D0"/>
    <w:rsid w:val="00A42D9A"/>
    <w:rsid w:val="00A4389F"/>
    <w:rsid w:val="00A43CAD"/>
    <w:rsid w:val="00A440DE"/>
    <w:rsid w:val="00A44455"/>
    <w:rsid w:val="00A445D1"/>
    <w:rsid w:val="00A44F21"/>
    <w:rsid w:val="00A4502B"/>
    <w:rsid w:val="00A455C3"/>
    <w:rsid w:val="00A46E25"/>
    <w:rsid w:val="00A4709E"/>
    <w:rsid w:val="00A47400"/>
    <w:rsid w:val="00A47C58"/>
    <w:rsid w:val="00A50C21"/>
    <w:rsid w:val="00A50E81"/>
    <w:rsid w:val="00A510C6"/>
    <w:rsid w:val="00A5156D"/>
    <w:rsid w:val="00A517BC"/>
    <w:rsid w:val="00A51BD8"/>
    <w:rsid w:val="00A521BA"/>
    <w:rsid w:val="00A522BC"/>
    <w:rsid w:val="00A52A64"/>
    <w:rsid w:val="00A52F3C"/>
    <w:rsid w:val="00A52FA5"/>
    <w:rsid w:val="00A532A5"/>
    <w:rsid w:val="00A53C20"/>
    <w:rsid w:val="00A544E8"/>
    <w:rsid w:val="00A56337"/>
    <w:rsid w:val="00A56C92"/>
    <w:rsid w:val="00A574AD"/>
    <w:rsid w:val="00A57EA8"/>
    <w:rsid w:val="00A605FC"/>
    <w:rsid w:val="00A60D2E"/>
    <w:rsid w:val="00A61C16"/>
    <w:rsid w:val="00A625EE"/>
    <w:rsid w:val="00A63027"/>
    <w:rsid w:val="00A63B41"/>
    <w:rsid w:val="00A63CEA"/>
    <w:rsid w:val="00A63EA2"/>
    <w:rsid w:val="00A64440"/>
    <w:rsid w:val="00A6452E"/>
    <w:rsid w:val="00A64655"/>
    <w:rsid w:val="00A654DA"/>
    <w:rsid w:val="00A6556A"/>
    <w:rsid w:val="00A65B09"/>
    <w:rsid w:val="00A66445"/>
    <w:rsid w:val="00A666F6"/>
    <w:rsid w:val="00A66F8D"/>
    <w:rsid w:val="00A67674"/>
    <w:rsid w:val="00A67889"/>
    <w:rsid w:val="00A70214"/>
    <w:rsid w:val="00A70474"/>
    <w:rsid w:val="00A70D53"/>
    <w:rsid w:val="00A714F9"/>
    <w:rsid w:val="00A71506"/>
    <w:rsid w:val="00A71512"/>
    <w:rsid w:val="00A71710"/>
    <w:rsid w:val="00A71748"/>
    <w:rsid w:val="00A71A74"/>
    <w:rsid w:val="00A721C7"/>
    <w:rsid w:val="00A72814"/>
    <w:rsid w:val="00A746F9"/>
    <w:rsid w:val="00A7488B"/>
    <w:rsid w:val="00A74A50"/>
    <w:rsid w:val="00A74A85"/>
    <w:rsid w:val="00A7531C"/>
    <w:rsid w:val="00A758A2"/>
    <w:rsid w:val="00A75CE1"/>
    <w:rsid w:val="00A75E5F"/>
    <w:rsid w:val="00A7671A"/>
    <w:rsid w:val="00A76F93"/>
    <w:rsid w:val="00A77611"/>
    <w:rsid w:val="00A777D9"/>
    <w:rsid w:val="00A77A9F"/>
    <w:rsid w:val="00A77AF2"/>
    <w:rsid w:val="00A77BF3"/>
    <w:rsid w:val="00A800BF"/>
    <w:rsid w:val="00A81845"/>
    <w:rsid w:val="00A81A04"/>
    <w:rsid w:val="00A81A2A"/>
    <w:rsid w:val="00A82089"/>
    <w:rsid w:val="00A82319"/>
    <w:rsid w:val="00A82CF7"/>
    <w:rsid w:val="00A82EEB"/>
    <w:rsid w:val="00A83427"/>
    <w:rsid w:val="00A8346F"/>
    <w:rsid w:val="00A838DF"/>
    <w:rsid w:val="00A83FD4"/>
    <w:rsid w:val="00A84258"/>
    <w:rsid w:val="00A84899"/>
    <w:rsid w:val="00A84B7B"/>
    <w:rsid w:val="00A8562E"/>
    <w:rsid w:val="00A85B3E"/>
    <w:rsid w:val="00A860A4"/>
    <w:rsid w:val="00A86D32"/>
    <w:rsid w:val="00A87546"/>
    <w:rsid w:val="00A87606"/>
    <w:rsid w:val="00A8764A"/>
    <w:rsid w:val="00A87FBE"/>
    <w:rsid w:val="00A901A6"/>
    <w:rsid w:val="00A90460"/>
    <w:rsid w:val="00A9094D"/>
    <w:rsid w:val="00A91402"/>
    <w:rsid w:val="00A91E06"/>
    <w:rsid w:val="00A92664"/>
    <w:rsid w:val="00A9296E"/>
    <w:rsid w:val="00A935FB"/>
    <w:rsid w:val="00A93FD5"/>
    <w:rsid w:val="00A94458"/>
    <w:rsid w:val="00A948F2"/>
    <w:rsid w:val="00A95446"/>
    <w:rsid w:val="00A95559"/>
    <w:rsid w:val="00A955BB"/>
    <w:rsid w:val="00A957A4"/>
    <w:rsid w:val="00A9582A"/>
    <w:rsid w:val="00A95873"/>
    <w:rsid w:val="00A96647"/>
    <w:rsid w:val="00A96D75"/>
    <w:rsid w:val="00A96DD5"/>
    <w:rsid w:val="00A975C8"/>
    <w:rsid w:val="00A97EB2"/>
    <w:rsid w:val="00A97FDD"/>
    <w:rsid w:val="00AA0D74"/>
    <w:rsid w:val="00AA1574"/>
    <w:rsid w:val="00AA18EC"/>
    <w:rsid w:val="00AA2638"/>
    <w:rsid w:val="00AA286B"/>
    <w:rsid w:val="00AA28A2"/>
    <w:rsid w:val="00AA2D35"/>
    <w:rsid w:val="00AA3104"/>
    <w:rsid w:val="00AA3670"/>
    <w:rsid w:val="00AA3808"/>
    <w:rsid w:val="00AA3ED4"/>
    <w:rsid w:val="00AA44C3"/>
    <w:rsid w:val="00AA4B82"/>
    <w:rsid w:val="00AA54A3"/>
    <w:rsid w:val="00AA553A"/>
    <w:rsid w:val="00AA562B"/>
    <w:rsid w:val="00AA56AA"/>
    <w:rsid w:val="00AA56AE"/>
    <w:rsid w:val="00AA5A27"/>
    <w:rsid w:val="00AA5FF7"/>
    <w:rsid w:val="00AA633B"/>
    <w:rsid w:val="00AA6637"/>
    <w:rsid w:val="00AA6736"/>
    <w:rsid w:val="00AA78D6"/>
    <w:rsid w:val="00AA7ADE"/>
    <w:rsid w:val="00AA7DA4"/>
    <w:rsid w:val="00AA7F6A"/>
    <w:rsid w:val="00AB0401"/>
    <w:rsid w:val="00AB0BD5"/>
    <w:rsid w:val="00AB0C85"/>
    <w:rsid w:val="00AB1100"/>
    <w:rsid w:val="00AB123E"/>
    <w:rsid w:val="00AB1680"/>
    <w:rsid w:val="00AB1D51"/>
    <w:rsid w:val="00AB2BED"/>
    <w:rsid w:val="00AB2DA0"/>
    <w:rsid w:val="00AB35FB"/>
    <w:rsid w:val="00AB39F1"/>
    <w:rsid w:val="00AB40DA"/>
    <w:rsid w:val="00AB432F"/>
    <w:rsid w:val="00AB5199"/>
    <w:rsid w:val="00AB5454"/>
    <w:rsid w:val="00AB62AD"/>
    <w:rsid w:val="00AB6454"/>
    <w:rsid w:val="00AB6551"/>
    <w:rsid w:val="00AB687C"/>
    <w:rsid w:val="00AB6C84"/>
    <w:rsid w:val="00AB7272"/>
    <w:rsid w:val="00AB74AD"/>
    <w:rsid w:val="00AB76A1"/>
    <w:rsid w:val="00AB7775"/>
    <w:rsid w:val="00AC0821"/>
    <w:rsid w:val="00AC089B"/>
    <w:rsid w:val="00AC0990"/>
    <w:rsid w:val="00AC1514"/>
    <w:rsid w:val="00AC1640"/>
    <w:rsid w:val="00AC16BB"/>
    <w:rsid w:val="00AC1C2E"/>
    <w:rsid w:val="00AC1DF3"/>
    <w:rsid w:val="00AC1E2B"/>
    <w:rsid w:val="00AC23D9"/>
    <w:rsid w:val="00AC2C1A"/>
    <w:rsid w:val="00AC3C17"/>
    <w:rsid w:val="00AC4059"/>
    <w:rsid w:val="00AC47E3"/>
    <w:rsid w:val="00AC545B"/>
    <w:rsid w:val="00AC6F4C"/>
    <w:rsid w:val="00AC71D1"/>
    <w:rsid w:val="00AD0203"/>
    <w:rsid w:val="00AD0460"/>
    <w:rsid w:val="00AD07F6"/>
    <w:rsid w:val="00AD0DB1"/>
    <w:rsid w:val="00AD0E36"/>
    <w:rsid w:val="00AD1066"/>
    <w:rsid w:val="00AD140F"/>
    <w:rsid w:val="00AD16F6"/>
    <w:rsid w:val="00AD1A51"/>
    <w:rsid w:val="00AD22EF"/>
    <w:rsid w:val="00AD2A7A"/>
    <w:rsid w:val="00AD3137"/>
    <w:rsid w:val="00AD33E9"/>
    <w:rsid w:val="00AD3502"/>
    <w:rsid w:val="00AD48BA"/>
    <w:rsid w:val="00AD4A8A"/>
    <w:rsid w:val="00AD4B07"/>
    <w:rsid w:val="00AD4B27"/>
    <w:rsid w:val="00AD4F4E"/>
    <w:rsid w:val="00AD539A"/>
    <w:rsid w:val="00AD5A84"/>
    <w:rsid w:val="00AD5AC0"/>
    <w:rsid w:val="00AD643E"/>
    <w:rsid w:val="00AE0361"/>
    <w:rsid w:val="00AE0609"/>
    <w:rsid w:val="00AE0914"/>
    <w:rsid w:val="00AE0B9A"/>
    <w:rsid w:val="00AE0CA6"/>
    <w:rsid w:val="00AE0E21"/>
    <w:rsid w:val="00AE0F7E"/>
    <w:rsid w:val="00AE0F8F"/>
    <w:rsid w:val="00AE14A5"/>
    <w:rsid w:val="00AE16BC"/>
    <w:rsid w:val="00AE1DAD"/>
    <w:rsid w:val="00AE1F4A"/>
    <w:rsid w:val="00AE240C"/>
    <w:rsid w:val="00AE2682"/>
    <w:rsid w:val="00AE2ED9"/>
    <w:rsid w:val="00AE3284"/>
    <w:rsid w:val="00AE3409"/>
    <w:rsid w:val="00AE3554"/>
    <w:rsid w:val="00AE37C4"/>
    <w:rsid w:val="00AE3BD2"/>
    <w:rsid w:val="00AE3CB2"/>
    <w:rsid w:val="00AE44B8"/>
    <w:rsid w:val="00AE4606"/>
    <w:rsid w:val="00AE4A5C"/>
    <w:rsid w:val="00AE58C7"/>
    <w:rsid w:val="00AE5931"/>
    <w:rsid w:val="00AE65CC"/>
    <w:rsid w:val="00AE6AEA"/>
    <w:rsid w:val="00AE7136"/>
    <w:rsid w:val="00AE756D"/>
    <w:rsid w:val="00AE7781"/>
    <w:rsid w:val="00AE79B3"/>
    <w:rsid w:val="00AE7D8E"/>
    <w:rsid w:val="00AF06AB"/>
    <w:rsid w:val="00AF0A67"/>
    <w:rsid w:val="00AF0D89"/>
    <w:rsid w:val="00AF0DCF"/>
    <w:rsid w:val="00AF17B7"/>
    <w:rsid w:val="00AF1CE1"/>
    <w:rsid w:val="00AF2572"/>
    <w:rsid w:val="00AF260D"/>
    <w:rsid w:val="00AF2AEA"/>
    <w:rsid w:val="00AF2E27"/>
    <w:rsid w:val="00AF3077"/>
    <w:rsid w:val="00AF30E6"/>
    <w:rsid w:val="00AF35B7"/>
    <w:rsid w:val="00AF3633"/>
    <w:rsid w:val="00AF37CC"/>
    <w:rsid w:val="00AF39C6"/>
    <w:rsid w:val="00AF3FA6"/>
    <w:rsid w:val="00AF4053"/>
    <w:rsid w:val="00AF40F8"/>
    <w:rsid w:val="00AF4815"/>
    <w:rsid w:val="00AF4D0C"/>
    <w:rsid w:val="00AF4F26"/>
    <w:rsid w:val="00AF4F72"/>
    <w:rsid w:val="00AF50DE"/>
    <w:rsid w:val="00AF54AD"/>
    <w:rsid w:val="00AF55A6"/>
    <w:rsid w:val="00AF5CB8"/>
    <w:rsid w:val="00AF6DDE"/>
    <w:rsid w:val="00AF6ECB"/>
    <w:rsid w:val="00AF72E7"/>
    <w:rsid w:val="00AF731A"/>
    <w:rsid w:val="00AF762F"/>
    <w:rsid w:val="00AF76A8"/>
    <w:rsid w:val="00AF7D79"/>
    <w:rsid w:val="00AF7D9C"/>
    <w:rsid w:val="00B00412"/>
    <w:rsid w:val="00B00455"/>
    <w:rsid w:val="00B004D3"/>
    <w:rsid w:val="00B0064A"/>
    <w:rsid w:val="00B00BAA"/>
    <w:rsid w:val="00B012C4"/>
    <w:rsid w:val="00B01FE5"/>
    <w:rsid w:val="00B020DC"/>
    <w:rsid w:val="00B0275A"/>
    <w:rsid w:val="00B0337C"/>
    <w:rsid w:val="00B03A95"/>
    <w:rsid w:val="00B03CB1"/>
    <w:rsid w:val="00B03CCB"/>
    <w:rsid w:val="00B041D3"/>
    <w:rsid w:val="00B04BBE"/>
    <w:rsid w:val="00B05066"/>
    <w:rsid w:val="00B057BB"/>
    <w:rsid w:val="00B05C36"/>
    <w:rsid w:val="00B06196"/>
    <w:rsid w:val="00B06435"/>
    <w:rsid w:val="00B068CE"/>
    <w:rsid w:val="00B06CA2"/>
    <w:rsid w:val="00B07416"/>
    <w:rsid w:val="00B07732"/>
    <w:rsid w:val="00B1028A"/>
    <w:rsid w:val="00B10D5C"/>
    <w:rsid w:val="00B12406"/>
    <w:rsid w:val="00B1241E"/>
    <w:rsid w:val="00B127E2"/>
    <w:rsid w:val="00B13340"/>
    <w:rsid w:val="00B14842"/>
    <w:rsid w:val="00B14A08"/>
    <w:rsid w:val="00B14D85"/>
    <w:rsid w:val="00B151C5"/>
    <w:rsid w:val="00B152B1"/>
    <w:rsid w:val="00B16A77"/>
    <w:rsid w:val="00B17241"/>
    <w:rsid w:val="00B17ABE"/>
    <w:rsid w:val="00B17B8C"/>
    <w:rsid w:val="00B17E9D"/>
    <w:rsid w:val="00B20DAE"/>
    <w:rsid w:val="00B20EAC"/>
    <w:rsid w:val="00B20F41"/>
    <w:rsid w:val="00B21577"/>
    <w:rsid w:val="00B21840"/>
    <w:rsid w:val="00B21DDB"/>
    <w:rsid w:val="00B22253"/>
    <w:rsid w:val="00B22417"/>
    <w:rsid w:val="00B2325F"/>
    <w:rsid w:val="00B232DE"/>
    <w:rsid w:val="00B243EE"/>
    <w:rsid w:val="00B2524F"/>
    <w:rsid w:val="00B2585F"/>
    <w:rsid w:val="00B25BA1"/>
    <w:rsid w:val="00B2677C"/>
    <w:rsid w:val="00B267DD"/>
    <w:rsid w:val="00B26B4D"/>
    <w:rsid w:val="00B279C1"/>
    <w:rsid w:val="00B27C9B"/>
    <w:rsid w:val="00B30536"/>
    <w:rsid w:val="00B315FB"/>
    <w:rsid w:val="00B31654"/>
    <w:rsid w:val="00B325D6"/>
    <w:rsid w:val="00B327A8"/>
    <w:rsid w:val="00B3290A"/>
    <w:rsid w:val="00B32B7B"/>
    <w:rsid w:val="00B33368"/>
    <w:rsid w:val="00B336A7"/>
    <w:rsid w:val="00B336DC"/>
    <w:rsid w:val="00B33CA8"/>
    <w:rsid w:val="00B340A5"/>
    <w:rsid w:val="00B340C8"/>
    <w:rsid w:val="00B34414"/>
    <w:rsid w:val="00B34A65"/>
    <w:rsid w:val="00B34C48"/>
    <w:rsid w:val="00B34D0D"/>
    <w:rsid w:val="00B35494"/>
    <w:rsid w:val="00B358E2"/>
    <w:rsid w:val="00B35B10"/>
    <w:rsid w:val="00B35B6D"/>
    <w:rsid w:val="00B41523"/>
    <w:rsid w:val="00B41A9C"/>
    <w:rsid w:val="00B42526"/>
    <w:rsid w:val="00B4304B"/>
    <w:rsid w:val="00B43167"/>
    <w:rsid w:val="00B43423"/>
    <w:rsid w:val="00B434EF"/>
    <w:rsid w:val="00B44467"/>
    <w:rsid w:val="00B44D49"/>
    <w:rsid w:val="00B45141"/>
    <w:rsid w:val="00B4582F"/>
    <w:rsid w:val="00B45FE7"/>
    <w:rsid w:val="00B46091"/>
    <w:rsid w:val="00B466E1"/>
    <w:rsid w:val="00B468CA"/>
    <w:rsid w:val="00B46B14"/>
    <w:rsid w:val="00B47382"/>
    <w:rsid w:val="00B474CB"/>
    <w:rsid w:val="00B47AC9"/>
    <w:rsid w:val="00B50238"/>
    <w:rsid w:val="00B51943"/>
    <w:rsid w:val="00B52BE8"/>
    <w:rsid w:val="00B5378C"/>
    <w:rsid w:val="00B545C4"/>
    <w:rsid w:val="00B54633"/>
    <w:rsid w:val="00B54A81"/>
    <w:rsid w:val="00B5533D"/>
    <w:rsid w:val="00B55BC0"/>
    <w:rsid w:val="00B55CE6"/>
    <w:rsid w:val="00B5658B"/>
    <w:rsid w:val="00B56BCE"/>
    <w:rsid w:val="00B57318"/>
    <w:rsid w:val="00B5732C"/>
    <w:rsid w:val="00B5751E"/>
    <w:rsid w:val="00B57A9F"/>
    <w:rsid w:val="00B57D48"/>
    <w:rsid w:val="00B6001F"/>
    <w:rsid w:val="00B6040B"/>
    <w:rsid w:val="00B606A2"/>
    <w:rsid w:val="00B607AA"/>
    <w:rsid w:val="00B613FA"/>
    <w:rsid w:val="00B61ADB"/>
    <w:rsid w:val="00B61B76"/>
    <w:rsid w:val="00B61E2E"/>
    <w:rsid w:val="00B61F08"/>
    <w:rsid w:val="00B623CA"/>
    <w:rsid w:val="00B625F4"/>
    <w:rsid w:val="00B6297B"/>
    <w:rsid w:val="00B62BA2"/>
    <w:rsid w:val="00B635D5"/>
    <w:rsid w:val="00B636EB"/>
    <w:rsid w:val="00B6375A"/>
    <w:rsid w:val="00B648F9"/>
    <w:rsid w:val="00B6542D"/>
    <w:rsid w:val="00B65A50"/>
    <w:rsid w:val="00B65AD6"/>
    <w:rsid w:val="00B66268"/>
    <w:rsid w:val="00B67AEB"/>
    <w:rsid w:val="00B67CCF"/>
    <w:rsid w:val="00B67DFD"/>
    <w:rsid w:val="00B702BB"/>
    <w:rsid w:val="00B70868"/>
    <w:rsid w:val="00B71212"/>
    <w:rsid w:val="00B717F7"/>
    <w:rsid w:val="00B72285"/>
    <w:rsid w:val="00B72956"/>
    <w:rsid w:val="00B73323"/>
    <w:rsid w:val="00B738B4"/>
    <w:rsid w:val="00B740EA"/>
    <w:rsid w:val="00B744AA"/>
    <w:rsid w:val="00B74BEA"/>
    <w:rsid w:val="00B75527"/>
    <w:rsid w:val="00B76361"/>
    <w:rsid w:val="00B7658A"/>
    <w:rsid w:val="00B765A0"/>
    <w:rsid w:val="00B76C3E"/>
    <w:rsid w:val="00B76E18"/>
    <w:rsid w:val="00B76F35"/>
    <w:rsid w:val="00B76F5D"/>
    <w:rsid w:val="00B77B0E"/>
    <w:rsid w:val="00B77FC5"/>
    <w:rsid w:val="00B80526"/>
    <w:rsid w:val="00B805F6"/>
    <w:rsid w:val="00B80ECC"/>
    <w:rsid w:val="00B8211A"/>
    <w:rsid w:val="00B82493"/>
    <w:rsid w:val="00B824A6"/>
    <w:rsid w:val="00B82C5D"/>
    <w:rsid w:val="00B82D05"/>
    <w:rsid w:val="00B8362D"/>
    <w:rsid w:val="00B836FD"/>
    <w:rsid w:val="00B8381D"/>
    <w:rsid w:val="00B83987"/>
    <w:rsid w:val="00B8444B"/>
    <w:rsid w:val="00B8447D"/>
    <w:rsid w:val="00B84A92"/>
    <w:rsid w:val="00B84CBA"/>
    <w:rsid w:val="00B85A8A"/>
    <w:rsid w:val="00B85ED4"/>
    <w:rsid w:val="00B868AF"/>
    <w:rsid w:val="00B869CA"/>
    <w:rsid w:val="00B87491"/>
    <w:rsid w:val="00B87837"/>
    <w:rsid w:val="00B902A7"/>
    <w:rsid w:val="00B9057B"/>
    <w:rsid w:val="00B90FBD"/>
    <w:rsid w:val="00B91840"/>
    <w:rsid w:val="00B9285C"/>
    <w:rsid w:val="00B92960"/>
    <w:rsid w:val="00B92A2E"/>
    <w:rsid w:val="00B93D65"/>
    <w:rsid w:val="00B94668"/>
    <w:rsid w:val="00B949D7"/>
    <w:rsid w:val="00B94E03"/>
    <w:rsid w:val="00B95168"/>
    <w:rsid w:val="00B95B67"/>
    <w:rsid w:val="00B968D1"/>
    <w:rsid w:val="00B972C5"/>
    <w:rsid w:val="00B97B1E"/>
    <w:rsid w:val="00BA0510"/>
    <w:rsid w:val="00BA065C"/>
    <w:rsid w:val="00BA0AAB"/>
    <w:rsid w:val="00BA0E3C"/>
    <w:rsid w:val="00BA1B5D"/>
    <w:rsid w:val="00BA1B64"/>
    <w:rsid w:val="00BA227C"/>
    <w:rsid w:val="00BA23F9"/>
    <w:rsid w:val="00BA262B"/>
    <w:rsid w:val="00BA28A7"/>
    <w:rsid w:val="00BA324A"/>
    <w:rsid w:val="00BA33FE"/>
    <w:rsid w:val="00BA35B3"/>
    <w:rsid w:val="00BA3678"/>
    <w:rsid w:val="00BA4D74"/>
    <w:rsid w:val="00BA5A56"/>
    <w:rsid w:val="00BA5B66"/>
    <w:rsid w:val="00BA67A8"/>
    <w:rsid w:val="00BA774E"/>
    <w:rsid w:val="00BA78A9"/>
    <w:rsid w:val="00BB15C4"/>
    <w:rsid w:val="00BB1835"/>
    <w:rsid w:val="00BB2259"/>
    <w:rsid w:val="00BB2FE4"/>
    <w:rsid w:val="00BB30A2"/>
    <w:rsid w:val="00BB3A03"/>
    <w:rsid w:val="00BB3E9D"/>
    <w:rsid w:val="00BB400C"/>
    <w:rsid w:val="00BB410F"/>
    <w:rsid w:val="00BB44B8"/>
    <w:rsid w:val="00BB4DD1"/>
    <w:rsid w:val="00BB4F6B"/>
    <w:rsid w:val="00BB5905"/>
    <w:rsid w:val="00BB5BD1"/>
    <w:rsid w:val="00BB5C09"/>
    <w:rsid w:val="00BB5DA3"/>
    <w:rsid w:val="00BB61B8"/>
    <w:rsid w:val="00BB6998"/>
    <w:rsid w:val="00BB6F56"/>
    <w:rsid w:val="00BB70F0"/>
    <w:rsid w:val="00BB765A"/>
    <w:rsid w:val="00BB7E63"/>
    <w:rsid w:val="00BB7FC9"/>
    <w:rsid w:val="00BC0087"/>
    <w:rsid w:val="00BC0278"/>
    <w:rsid w:val="00BC0B85"/>
    <w:rsid w:val="00BC11BF"/>
    <w:rsid w:val="00BC1351"/>
    <w:rsid w:val="00BC1429"/>
    <w:rsid w:val="00BC160B"/>
    <w:rsid w:val="00BC481A"/>
    <w:rsid w:val="00BC4F60"/>
    <w:rsid w:val="00BC591B"/>
    <w:rsid w:val="00BC5A31"/>
    <w:rsid w:val="00BC6148"/>
    <w:rsid w:val="00BC614E"/>
    <w:rsid w:val="00BC63FA"/>
    <w:rsid w:val="00BC6A89"/>
    <w:rsid w:val="00BC6C26"/>
    <w:rsid w:val="00BC7349"/>
    <w:rsid w:val="00BC7A4E"/>
    <w:rsid w:val="00BC7B9A"/>
    <w:rsid w:val="00BD11AB"/>
    <w:rsid w:val="00BD158B"/>
    <w:rsid w:val="00BD18B1"/>
    <w:rsid w:val="00BD2C1F"/>
    <w:rsid w:val="00BD2EEE"/>
    <w:rsid w:val="00BD3FA2"/>
    <w:rsid w:val="00BD4309"/>
    <w:rsid w:val="00BD4A27"/>
    <w:rsid w:val="00BD518F"/>
    <w:rsid w:val="00BD5234"/>
    <w:rsid w:val="00BD562D"/>
    <w:rsid w:val="00BD5AA3"/>
    <w:rsid w:val="00BD5B61"/>
    <w:rsid w:val="00BD5E29"/>
    <w:rsid w:val="00BD604C"/>
    <w:rsid w:val="00BD639B"/>
    <w:rsid w:val="00BD68E6"/>
    <w:rsid w:val="00BD6A4A"/>
    <w:rsid w:val="00BD6AD3"/>
    <w:rsid w:val="00BD6D43"/>
    <w:rsid w:val="00BD76F7"/>
    <w:rsid w:val="00BD77A0"/>
    <w:rsid w:val="00BD7EF9"/>
    <w:rsid w:val="00BE008D"/>
    <w:rsid w:val="00BE0CFC"/>
    <w:rsid w:val="00BE1BB0"/>
    <w:rsid w:val="00BE247A"/>
    <w:rsid w:val="00BE278F"/>
    <w:rsid w:val="00BE2DA5"/>
    <w:rsid w:val="00BE2E21"/>
    <w:rsid w:val="00BE3E77"/>
    <w:rsid w:val="00BE43D1"/>
    <w:rsid w:val="00BE45C7"/>
    <w:rsid w:val="00BE5A69"/>
    <w:rsid w:val="00BE5C7B"/>
    <w:rsid w:val="00BE670D"/>
    <w:rsid w:val="00BE6953"/>
    <w:rsid w:val="00BE6BDE"/>
    <w:rsid w:val="00BE7F49"/>
    <w:rsid w:val="00BF03A1"/>
    <w:rsid w:val="00BF0AAD"/>
    <w:rsid w:val="00BF0E50"/>
    <w:rsid w:val="00BF0E66"/>
    <w:rsid w:val="00BF1251"/>
    <w:rsid w:val="00BF161A"/>
    <w:rsid w:val="00BF1CF1"/>
    <w:rsid w:val="00BF2097"/>
    <w:rsid w:val="00BF23EE"/>
    <w:rsid w:val="00BF241A"/>
    <w:rsid w:val="00BF27C0"/>
    <w:rsid w:val="00BF2E29"/>
    <w:rsid w:val="00BF3058"/>
    <w:rsid w:val="00BF4871"/>
    <w:rsid w:val="00BF4DE2"/>
    <w:rsid w:val="00BF5A17"/>
    <w:rsid w:val="00BF5B0E"/>
    <w:rsid w:val="00BF5CAC"/>
    <w:rsid w:val="00BF5DF6"/>
    <w:rsid w:val="00BF5FE5"/>
    <w:rsid w:val="00BF623F"/>
    <w:rsid w:val="00BF6AFC"/>
    <w:rsid w:val="00BF6B86"/>
    <w:rsid w:val="00BF7066"/>
    <w:rsid w:val="00BF7B5E"/>
    <w:rsid w:val="00BF7BDB"/>
    <w:rsid w:val="00BF7C55"/>
    <w:rsid w:val="00BF7DCB"/>
    <w:rsid w:val="00C009C5"/>
    <w:rsid w:val="00C01EC5"/>
    <w:rsid w:val="00C02135"/>
    <w:rsid w:val="00C029C9"/>
    <w:rsid w:val="00C03206"/>
    <w:rsid w:val="00C03B39"/>
    <w:rsid w:val="00C03D26"/>
    <w:rsid w:val="00C05CE7"/>
    <w:rsid w:val="00C05DDF"/>
    <w:rsid w:val="00C05E89"/>
    <w:rsid w:val="00C060BC"/>
    <w:rsid w:val="00C067B6"/>
    <w:rsid w:val="00C06A5C"/>
    <w:rsid w:val="00C06B06"/>
    <w:rsid w:val="00C06C41"/>
    <w:rsid w:val="00C06D7B"/>
    <w:rsid w:val="00C07121"/>
    <w:rsid w:val="00C100E8"/>
    <w:rsid w:val="00C10919"/>
    <w:rsid w:val="00C10A30"/>
    <w:rsid w:val="00C11246"/>
    <w:rsid w:val="00C113B3"/>
    <w:rsid w:val="00C11446"/>
    <w:rsid w:val="00C11C83"/>
    <w:rsid w:val="00C11F4C"/>
    <w:rsid w:val="00C12A1D"/>
    <w:rsid w:val="00C12D31"/>
    <w:rsid w:val="00C1375C"/>
    <w:rsid w:val="00C13DBB"/>
    <w:rsid w:val="00C13EED"/>
    <w:rsid w:val="00C146A6"/>
    <w:rsid w:val="00C14EC1"/>
    <w:rsid w:val="00C15D2F"/>
    <w:rsid w:val="00C15D89"/>
    <w:rsid w:val="00C17062"/>
    <w:rsid w:val="00C179A9"/>
    <w:rsid w:val="00C17AA7"/>
    <w:rsid w:val="00C17D7B"/>
    <w:rsid w:val="00C20765"/>
    <w:rsid w:val="00C20AC3"/>
    <w:rsid w:val="00C20B36"/>
    <w:rsid w:val="00C216ED"/>
    <w:rsid w:val="00C21D3E"/>
    <w:rsid w:val="00C22923"/>
    <w:rsid w:val="00C23009"/>
    <w:rsid w:val="00C23013"/>
    <w:rsid w:val="00C2309D"/>
    <w:rsid w:val="00C234E4"/>
    <w:rsid w:val="00C23648"/>
    <w:rsid w:val="00C23F3B"/>
    <w:rsid w:val="00C24468"/>
    <w:rsid w:val="00C24B13"/>
    <w:rsid w:val="00C24B38"/>
    <w:rsid w:val="00C26033"/>
    <w:rsid w:val="00C261B1"/>
    <w:rsid w:val="00C262B1"/>
    <w:rsid w:val="00C265A2"/>
    <w:rsid w:val="00C2676E"/>
    <w:rsid w:val="00C26B4B"/>
    <w:rsid w:val="00C26B4E"/>
    <w:rsid w:val="00C270DE"/>
    <w:rsid w:val="00C278F7"/>
    <w:rsid w:val="00C27D98"/>
    <w:rsid w:val="00C27F5F"/>
    <w:rsid w:val="00C3024E"/>
    <w:rsid w:val="00C30D7B"/>
    <w:rsid w:val="00C30EB2"/>
    <w:rsid w:val="00C30FB6"/>
    <w:rsid w:val="00C3125E"/>
    <w:rsid w:val="00C31430"/>
    <w:rsid w:val="00C317E9"/>
    <w:rsid w:val="00C3193C"/>
    <w:rsid w:val="00C322F9"/>
    <w:rsid w:val="00C3236C"/>
    <w:rsid w:val="00C329FA"/>
    <w:rsid w:val="00C32C53"/>
    <w:rsid w:val="00C33009"/>
    <w:rsid w:val="00C3405A"/>
    <w:rsid w:val="00C340E7"/>
    <w:rsid w:val="00C34673"/>
    <w:rsid w:val="00C34692"/>
    <w:rsid w:val="00C34B4E"/>
    <w:rsid w:val="00C35401"/>
    <w:rsid w:val="00C35737"/>
    <w:rsid w:val="00C3582A"/>
    <w:rsid w:val="00C35BC7"/>
    <w:rsid w:val="00C35DE9"/>
    <w:rsid w:val="00C3616C"/>
    <w:rsid w:val="00C36AAD"/>
    <w:rsid w:val="00C370E3"/>
    <w:rsid w:val="00C37719"/>
    <w:rsid w:val="00C40263"/>
    <w:rsid w:val="00C40CA1"/>
    <w:rsid w:val="00C4342E"/>
    <w:rsid w:val="00C443F6"/>
    <w:rsid w:val="00C44937"/>
    <w:rsid w:val="00C4501D"/>
    <w:rsid w:val="00C458E9"/>
    <w:rsid w:val="00C45BE7"/>
    <w:rsid w:val="00C45C6D"/>
    <w:rsid w:val="00C46232"/>
    <w:rsid w:val="00C4672D"/>
    <w:rsid w:val="00C46824"/>
    <w:rsid w:val="00C46D50"/>
    <w:rsid w:val="00C46E7D"/>
    <w:rsid w:val="00C46F5E"/>
    <w:rsid w:val="00C46FE3"/>
    <w:rsid w:val="00C474CB"/>
    <w:rsid w:val="00C4771B"/>
    <w:rsid w:val="00C47867"/>
    <w:rsid w:val="00C47A79"/>
    <w:rsid w:val="00C50DC1"/>
    <w:rsid w:val="00C514E3"/>
    <w:rsid w:val="00C51DDE"/>
    <w:rsid w:val="00C51E0C"/>
    <w:rsid w:val="00C53CBE"/>
    <w:rsid w:val="00C5468A"/>
    <w:rsid w:val="00C54811"/>
    <w:rsid w:val="00C553B7"/>
    <w:rsid w:val="00C56A90"/>
    <w:rsid w:val="00C56C07"/>
    <w:rsid w:val="00C56C9B"/>
    <w:rsid w:val="00C57A66"/>
    <w:rsid w:val="00C57CAF"/>
    <w:rsid w:val="00C57D08"/>
    <w:rsid w:val="00C60135"/>
    <w:rsid w:val="00C60179"/>
    <w:rsid w:val="00C62580"/>
    <w:rsid w:val="00C626FB"/>
    <w:rsid w:val="00C62AB3"/>
    <w:rsid w:val="00C63064"/>
    <w:rsid w:val="00C6416E"/>
    <w:rsid w:val="00C643E2"/>
    <w:rsid w:val="00C64511"/>
    <w:rsid w:val="00C64731"/>
    <w:rsid w:val="00C64AC0"/>
    <w:rsid w:val="00C65E65"/>
    <w:rsid w:val="00C67374"/>
    <w:rsid w:val="00C701F2"/>
    <w:rsid w:val="00C707A6"/>
    <w:rsid w:val="00C70902"/>
    <w:rsid w:val="00C70A70"/>
    <w:rsid w:val="00C70D0D"/>
    <w:rsid w:val="00C70ECC"/>
    <w:rsid w:val="00C71356"/>
    <w:rsid w:val="00C71AB4"/>
    <w:rsid w:val="00C7266B"/>
    <w:rsid w:val="00C7269B"/>
    <w:rsid w:val="00C7379C"/>
    <w:rsid w:val="00C747F2"/>
    <w:rsid w:val="00C75575"/>
    <w:rsid w:val="00C75799"/>
    <w:rsid w:val="00C76279"/>
    <w:rsid w:val="00C762F5"/>
    <w:rsid w:val="00C76800"/>
    <w:rsid w:val="00C76B86"/>
    <w:rsid w:val="00C77236"/>
    <w:rsid w:val="00C77712"/>
    <w:rsid w:val="00C779DD"/>
    <w:rsid w:val="00C8019E"/>
    <w:rsid w:val="00C8028B"/>
    <w:rsid w:val="00C805A5"/>
    <w:rsid w:val="00C80E38"/>
    <w:rsid w:val="00C81DF9"/>
    <w:rsid w:val="00C81E91"/>
    <w:rsid w:val="00C821F8"/>
    <w:rsid w:val="00C82757"/>
    <w:rsid w:val="00C827F7"/>
    <w:rsid w:val="00C836DC"/>
    <w:rsid w:val="00C83ADF"/>
    <w:rsid w:val="00C83D4C"/>
    <w:rsid w:val="00C844B3"/>
    <w:rsid w:val="00C84950"/>
    <w:rsid w:val="00C84E73"/>
    <w:rsid w:val="00C850A1"/>
    <w:rsid w:val="00C8510F"/>
    <w:rsid w:val="00C8558A"/>
    <w:rsid w:val="00C8566B"/>
    <w:rsid w:val="00C8632E"/>
    <w:rsid w:val="00C866AB"/>
    <w:rsid w:val="00C8717D"/>
    <w:rsid w:val="00C87798"/>
    <w:rsid w:val="00C87D81"/>
    <w:rsid w:val="00C87F52"/>
    <w:rsid w:val="00C90A66"/>
    <w:rsid w:val="00C90B84"/>
    <w:rsid w:val="00C90EBF"/>
    <w:rsid w:val="00C919CE"/>
    <w:rsid w:val="00C91B23"/>
    <w:rsid w:val="00C92D62"/>
    <w:rsid w:val="00C92F8C"/>
    <w:rsid w:val="00C93256"/>
    <w:rsid w:val="00C93513"/>
    <w:rsid w:val="00C93C22"/>
    <w:rsid w:val="00C941CD"/>
    <w:rsid w:val="00C9458A"/>
    <w:rsid w:val="00C95691"/>
    <w:rsid w:val="00C95B94"/>
    <w:rsid w:val="00C95C5C"/>
    <w:rsid w:val="00C967F9"/>
    <w:rsid w:val="00C96817"/>
    <w:rsid w:val="00C97A66"/>
    <w:rsid w:val="00C97D03"/>
    <w:rsid w:val="00CA0AEA"/>
    <w:rsid w:val="00CA0BC1"/>
    <w:rsid w:val="00CA0FCC"/>
    <w:rsid w:val="00CA12C5"/>
    <w:rsid w:val="00CA1C1A"/>
    <w:rsid w:val="00CA1FF7"/>
    <w:rsid w:val="00CA20BE"/>
    <w:rsid w:val="00CA2FD1"/>
    <w:rsid w:val="00CA362B"/>
    <w:rsid w:val="00CA368B"/>
    <w:rsid w:val="00CA39FD"/>
    <w:rsid w:val="00CA44FB"/>
    <w:rsid w:val="00CA4887"/>
    <w:rsid w:val="00CA5D59"/>
    <w:rsid w:val="00CA6221"/>
    <w:rsid w:val="00CA6A7B"/>
    <w:rsid w:val="00CA6BBE"/>
    <w:rsid w:val="00CA6CDD"/>
    <w:rsid w:val="00CA7A81"/>
    <w:rsid w:val="00CA7BBF"/>
    <w:rsid w:val="00CB0CD5"/>
    <w:rsid w:val="00CB1210"/>
    <w:rsid w:val="00CB1365"/>
    <w:rsid w:val="00CB16EF"/>
    <w:rsid w:val="00CB1AB0"/>
    <w:rsid w:val="00CB262C"/>
    <w:rsid w:val="00CB271D"/>
    <w:rsid w:val="00CB2853"/>
    <w:rsid w:val="00CB28DB"/>
    <w:rsid w:val="00CB29D8"/>
    <w:rsid w:val="00CB2AFE"/>
    <w:rsid w:val="00CB2E3F"/>
    <w:rsid w:val="00CB4769"/>
    <w:rsid w:val="00CB5377"/>
    <w:rsid w:val="00CB5A94"/>
    <w:rsid w:val="00CB5C7D"/>
    <w:rsid w:val="00CB6BF9"/>
    <w:rsid w:val="00CB7293"/>
    <w:rsid w:val="00CB746C"/>
    <w:rsid w:val="00CB7478"/>
    <w:rsid w:val="00CB7D9C"/>
    <w:rsid w:val="00CB7F3E"/>
    <w:rsid w:val="00CB7FF7"/>
    <w:rsid w:val="00CC0056"/>
    <w:rsid w:val="00CC04AB"/>
    <w:rsid w:val="00CC05B1"/>
    <w:rsid w:val="00CC0611"/>
    <w:rsid w:val="00CC1D04"/>
    <w:rsid w:val="00CC2469"/>
    <w:rsid w:val="00CC28D7"/>
    <w:rsid w:val="00CC292B"/>
    <w:rsid w:val="00CC3194"/>
    <w:rsid w:val="00CC334F"/>
    <w:rsid w:val="00CC33B3"/>
    <w:rsid w:val="00CC3DBA"/>
    <w:rsid w:val="00CC4523"/>
    <w:rsid w:val="00CC47AA"/>
    <w:rsid w:val="00CC519E"/>
    <w:rsid w:val="00CC554E"/>
    <w:rsid w:val="00CC5709"/>
    <w:rsid w:val="00CC5F6B"/>
    <w:rsid w:val="00CC6448"/>
    <w:rsid w:val="00CC66D5"/>
    <w:rsid w:val="00CC767C"/>
    <w:rsid w:val="00CC7931"/>
    <w:rsid w:val="00CD0DA1"/>
    <w:rsid w:val="00CD0EAC"/>
    <w:rsid w:val="00CD18BF"/>
    <w:rsid w:val="00CD1D22"/>
    <w:rsid w:val="00CD1EBD"/>
    <w:rsid w:val="00CD21BE"/>
    <w:rsid w:val="00CD270A"/>
    <w:rsid w:val="00CD30FB"/>
    <w:rsid w:val="00CD3287"/>
    <w:rsid w:val="00CD3306"/>
    <w:rsid w:val="00CD336F"/>
    <w:rsid w:val="00CD3A5B"/>
    <w:rsid w:val="00CD3C38"/>
    <w:rsid w:val="00CD3C7A"/>
    <w:rsid w:val="00CD4032"/>
    <w:rsid w:val="00CD4396"/>
    <w:rsid w:val="00CD48B9"/>
    <w:rsid w:val="00CD4FBF"/>
    <w:rsid w:val="00CD5120"/>
    <w:rsid w:val="00CD543D"/>
    <w:rsid w:val="00CD5BA0"/>
    <w:rsid w:val="00CD5EB2"/>
    <w:rsid w:val="00CD612C"/>
    <w:rsid w:val="00CD66B8"/>
    <w:rsid w:val="00CD6A0E"/>
    <w:rsid w:val="00CD6BE1"/>
    <w:rsid w:val="00CD6EB9"/>
    <w:rsid w:val="00CD7138"/>
    <w:rsid w:val="00CD741C"/>
    <w:rsid w:val="00CD7953"/>
    <w:rsid w:val="00CD7A69"/>
    <w:rsid w:val="00CD7C1B"/>
    <w:rsid w:val="00CD7E91"/>
    <w:rsid w:val="00CE084B"/>
    <w:rsid w:val="00CE1229"/>
    <w:rsid w:val="00CE17DA"/>
    <w:rsid w:val="00CE1B01"/>
    <w:rsid w:val="00CE1E8B"/>
    <w:rsid w:val="00CE2084"/>
    <w:rsid w:val="00CE2415"/>
    <w:rsid w:val="00CE2C7B"/>
    <w:rsid w:val="00CE3093"/>
    <w:rsid w:val="00CE38CB"/>
    <w:rsid w:val="00CE3D1C"/>
    <w:rsid w:val="00CE443C"/>
    <w:rsid w:val="00CE4DE0"/>
    <w:rsid w:val="00CE56C2"/>
    <w:rsid w:val="00CE7EBC"/>
    <w:rsid w:val="00CF05B7"/>
    <w:rsid w:val="00CF1073"/>
    <w:rsid w:val="00CF19C6"/>
    <w:rsid w:val="00CF21D3"/>
    <w:rsid w:val="00CF2B29"/>
    <w:rsid w:val="00CF31F3"/>
    <w:rsid w:val="00CF343A"/>
    <w:rsid w:val="00CF44FA"/>
    <w:rsid w:val="00CF4803"/>
    <w:rsid w:val="00CF48DB"/>
    <w:rsid w:val="00CF50B5"/>
    <w:rsid w:val="00CF516E"/>
    <w:rsid w:val="00CF5621"/>
    <w:rsid w:val="00CF570D"/>
    <w:rsid w:val="00CF5959"/>
    <w:rsid w:val="00CF5FD9"/>
    <w:rsid w:val="00CF607E"/>
    <w:rsid w:val="00CF6EB0"/>
    <w:rsid w:val="00CF75FC"/>
    <w:rsid w:val="00CF7678"/>
    <w:rsid w:val="00CF787D"/>
    <w:rsid w:val="00D0034A"/>
    <w:rsid w:val="00D01727"/>
    <w:rsid w:val="00D0184F"/>
    <w:rsid w:val="00D01A2B"/>
    <w:rsid w:val="00D01B18"/>
    <w:rsid w:val="00D01CD5"/>
    <w:rsid w:val="00D022E6"/>
    <w:rsid w:val="00D04418"/>
    <w:rsid w:val="00D062FD"/>
    <w:rsid w:val="00D067CA"/>
    <w:rsid w:val="00D06EC2"/>
    <w:rsid w:val="00D07495"/>
    <w:rsid w:val="00D07A71"/>
    <w:rsid w:val="00D07C8F"/>
    <w:rsid w:val="00D10686"/>
    <w:rsid w:val="00D112E5"/>
    <w:rsid w:val="00D115F6"/>
    <w:rsid w:val="00D12318"/>
    <w:rsid w:val="00D1283D"/>
    <w:rsid w:val="00D12A22"/>
    <w:rsid w:val="00D12F84"/>
    <w:rsid w:val="00D14135"/>
    <w:rsid w:val="00D1456C"/>
    <w:rsid w:val="00D14E20"/>
    <w:rsid w:val="00D16116"/>
    <w:rsid w:val="00D1652E"/>
    <w:rsid w:val="00D16635"/>
    <w:rsid w:val="00D16D37"/>
    <w:rsid w:val="00D1726F"/>
    <w:rsid w:val="00D17889"/>
    <w:rsid w:val="00D178E8"/>
    <w:rsid w:val="00D179CF"/>
    <w:rsid w:val="00D17B98"/>
    <w:rsid w:val="00D17CD6"/>
    <w:rsid w:val="00D20374"/>
    <w:rsid w:val="00D208C0"/>
    <w:rsid w:val="00D20C0E"/>
    <w:rsid w:val="00D20EBD"/>
    <w:rsid w:val="00D21249"/>
    <w:rsid w:val="00D21367"/>
    <w:rsid w:val="00D21495"/>
    <w:rsid w:val="00D22343"/>
    <w:rsid w:val="00D2254F"/>
    <w:rsid w:val="00D22A99"/>
    <w:rsid w:val="00D2346C"/>
    <w:rsid w:val="00D23782"/>
    <w:rsid w:val="00D23C1B"/>
    <w:rsid w:val="00D23D4F"/>
    <w:rsid w:val="00D246CA"/>
    <w:rsid w:val="00D24AEA"/>
    <w:rsid w:val="00D24B52"/>
    <w:rsid w:val="00D25A60"/>
    <w:rsid w:val="00D26558"/>
    <w:rsid w:val="00D2676B"/>
    <w:rsid w:val="00D26948"/>
    <w:rsid w:val="00D27074"/>
    <w:rsid w:val="00D275FE"/>
    <w:rsid w:val="00D27760"/>
    <w:rsid w:val="00D30556"/>
    <w:rsid w:val="00D30980"/>
    <w:rsid w:val="00D30F0A"/>
    <w:rsid w:val="00D31B02"/>
    <w:rsid w:val="00D31FB8"/>
    <w:rsid w:val="00D3204F"/>
    <w:rsid w:val="00D32D93"/>
    <w:rsid w:val="00D32E24"/>
    <w:rsid w:val="00D33ACD"/>
    <w:rsid w:val="00D34664"/>
    <w:rsid w:val="00D34894"/>
    <w:rsid w:val="00D358EC"/>
    <w:rsid w:val="00D363C8"/>
    <w:rsid w:val="00D36836"/>
    <w:rsid w:val="00D37E91"/>
    <w:rsid w:val="00D402EA"/>
    <w:rsid w:val="00D40A05"/>
    <w:rsid w:val="00D40EEE"/>
    <w:rsid w:val="00D41508"/>
    <w:rsid w:val="00D41CF2"/>
    <w:rsid w:val="00D42DD7"/>
    <w:rsid w:val="00D430A5"/>
    <w:rsid w:val="00D4350D"/>
    <w:rsid w:val="00D439A5"/>
    <w:rsid w:val="00D439BF"/>
    <w:rsid w:val="00D443F7"/>
    <w:rsid w:val="00D44990"/>
    <w:rsid w:val="00D449B5"/>
    <w:rsid w:val="00D44EB8"/>
    <w:rsid w:val="00D45813"/>
    <w:rsid w:val="00D46148"/>
    <w:rsid w:val="00D46A1F"/>
    <w:rsid w:val="00D46B94"/>
    <w:rsid w:val="00D46BC7"/>
    <w:rsid w:val="00D46C1E"/>
    <w:rsid w:val="00D477D2"/>
    <w:rsid w:val="00D47F60"/>
    <w:rsid w:val="00D5021A"/>
    <w:rsid w:val="00D5060E"/>
    <w:rsid w:val="00D508C7"/>
    <w:rsid w:val="00D50A2B"/>
    <w:rsid w:val="00D50B50"/>
    <w:rsid w:val="00D51046"/>
    <w:rsid w:val="00D51338"/>
    <w:rsid w:val="00D5208D"/>
    <w:rsid w:val="00D52499"/>
    <w:rsid w:val="00D52954"/>
    <w:rsid w:val="00D533D0"/>
    <w:rsid w:val="00D53945"/>
    <w:rsid w:val="00D54676"/>
    <w:rsid w:val="00D54A45"/>
    <w:rsid w:val="00D54AAF"/>
    <w:rsid w:val="00D550FA"/>
    <w:rsid w:val="00D555CA"/>
    <w:rsid w:val="00D55B82"/>
    <w:rsid w:val="00D55EEE"/>
    <w:rsid w:val="00D560D3"/>
    <w:rsid w:val="00D564D2"/>
    <w:rsid w:val="00D56529"/>
    <w:rsid w:val="00D56562"/>
    <w:rsid w:val="00D56634"/>
    <w:rsid w:val="00D56D70"/>
    <w:rsid w:val="00D56E54"/>
    <w:rsid w:val="00D6036C"/>
    <w:rsid w:val="00D60CD3"/>
    <w:rsid w:val="00D61777"/>
    <w:rsid w:val="00D62012"/>
    <w:rsid w:val="00D62347"/>
    <w:rsid w:val="00D63848"/>
    <w:rsid w:val="00D639A1"/>
    <w:rsid w:val="00D64777"/>
    <w:rsid w:val="00D65384"/>
    <w:rsid w:val="00D65AAC"/>
    <w:rsid w:val="00D65E01"/>
    <w:rsid w:val="00D65F24"/>
    <w:rsid w:val="00D6620B"/>
    <w:rsid w:val="00D6772E"/>
    <w:rsid w:val="00D67EBC"/>
    <w:rsid w:val="00D701CC"/>
    <w:rsid w:val="00D708BF"/>
    <w:rsid w:val="00D70DF9"/>
    <w:rsid w:val="00D71F20"/>
    <w:rsid w:val="00D72880"/>
    <w:rsid w:val="00D72F8B"/>
    <w:rsid w:val="00D73E8D"/>
    <w:rsid w:val="00D74AAB"/>
    <w:rsid w:val="00D74BA0"/>
    <w:rsid w:val="00D74EBF"/>
    <w:rsid w:val="00D7567B"/>
    <w:rsid w:val="00D756F2"/>
    <w:rsid w:val="00D75AFD"/>
    <w:rsid w:val="00D7671B"/>
    <w:rsid w:val="00D76A5C"/>
    <w:rsid w:val="00D76D43"/>
    <w:rsid w:val="00D76DFF"/>
    <w:rsid w:val="00D772C4"/>
    <w:rsid w:val="00D777BD"/>
    <w:rsid w:val="00D77A02"/>
    <w:rsid w:val="00D77CC9"/>
    <w:rsid w:val="00D804C2"/>
    <w:rsid w:val="00D808B4"/>
    <w:rsid w:val="00D808E6"/>
    <w:rsid w:val="00D80C44"/>
    <w:rsid w:val="00D80CEA"/>
    <w:rsid w:val="00D80F72"/>
    <w:rsid w:val="00D81BB8"/>
    <w:rsid w:val="00D821A9"/>
    <w:rsid w:val="00D824D2"/>
    <w:rsid w:val="00D82AA2"/>
    <w:rsid w:val="00D82F09"/>
    <w:rsid w:val="00D82F2B"/>
    <w:rsid w:val="00D83A2A"/>
    <w:rsid w:val="00D84147"/>
    <w:rsid w:val="00D8425A"/>
    <w:rsid w:val="00D843F2"/>
    <w:rsid w:val="00D85567"/>
    <w:rsid w:val="00D8565C"/>
    <w:rsid w:val="00D861FA"/>
    <w:rsid w:val="00D862C1"/>
    <w:rsid w:val="00D86504"/>
    <w:rsid w:val="00D8695C"/>
    <w:rsid w:val="00D86BC3"/>
    <w:rsid w:val="00D86D0B"/>
    <w:rsid w:val="00D86D79"/>
    <w:rsid w:val="00D87462"/>
    <w:rsid w:val="00D907F0"/>
    <w:rsid w:val="00D91A4C"/>
    <w:rsid w:val="00D91BC6"/>
    <w:rsid w:val="00D92048"/>
    <w:rsid w:val="00D9268C"/>
    <w:rsid w:val="00D92A97"/>
    <w:rsid w:val="00D92F6C"/>
    <w:rsid w:val="00D935EA"/>
    <w:rsid w:val="00D9483A"/>
    <w:rsid w:val="00D94BD5"/>
    <w:rsid w:val="00D95833"/>
    <w:rsid w:val="00D95920"/>
    <w:rsid w:val="00D962DB"/>
    <w:rsid w:val="00D96787"/>
    <w:rsid w:val="00D96B99"/>
    <w:rsid w:val="00D97016"/>
    <w:rsid w:val="00D9746E"/>
    <w:rsid w:val="00D97541"/>
    <w:rsid w:val="00D97BE2"/>
    <w:rsid w:val="00D97D67"/>
    <w:rsid w:val="00D97EBF"/>
    <w:rsid w:val="00DA03F7"/>
    <w:rsid w:val="00DA04E0"/>
    <w:rsid w:val="00DA04E7"/>
    <w:rsid w:val="00DA05D5"/>
    <w:rsid w:val="00DA079C"/>
    <w:rsid w:val="00DA13F5"/>
    <w:rsid w:val="00DA1696"/>
    <w:rsid w:val="00DA18A0"/>
    <w:rsid w:val="00DA1FF8"/>
    <w:rsid w:val="00DA278A"/>
    <w:rsid w:val="00DA291E"/>
    <w:rsid w:val="00DA2FB8"/>
    <w:rsid w:val="00DA3468"/>
    <w:rsid w:val="00DA3620"/>
    <w:rsid w:val="00DA3E6E"/>
    <w:rsid w:val="00DA43D6"/>
    <w:rsid w:val="00DA43E2"/>
    <w:rsid w:val="00DA57F8"/>
    <w:rsid w:val="00DA5FC7"/>
    <w:rsid w:val="00DA62CB"/>
    <w:rsid w:val="00DA6590"/>
    <w:rsid w:val="00DA6637"/>
    <w:rsid w:val="00DA6CCA"/>
    <w:rsid w:val="00DA6EEC"/>
    <w:rsid w:val="00DA7037"/>
    <w:rsid w:val="00DA7218"/>
    <w:rsid w:val="00DA73C3"/>
    <w:rsid w:val="00DB0A9C"/>
    <w:rsid w:val="00DB1CFA"/>
    <w:rsid w:val="00DB26C5"/>
    <w:rsid w:val="00DB2C40"/>
    <w:rsid w:val="00DB339B"/>
    <w:rsid w:val="00DB4306"/>
    <w:rsid w:val="00DB48D4"/>
    <w:rsid w:val="00DB5241"/>
    <w:rsid w:val="00DB5A77"/>
    <w:rsid w:val="00DB6045"/>
    <w:rsid w:val="00DB69F1"/>
    <w:rsid w:val="00DB6C0F"/>
    <w:rsid w:val="00DB6F69"/>
    <w:rsid w:val="00DB712C"/>
    <w:rsid w:val="00DB7267"/>
    <w:rsid w:val="00DB75FF"/>
    <w:rsid w:val="00DB7C55"/>
    <w:rsid w:val="00DC0156"/>
    <w:rsid w:val="00DC0642"/>
    <w:rsid w:val="00DC0BB5"/>
    <w:rsid w:val="00DC13B2"/>
    <w:rsid w:val="00DC1412"/>
    <w:rsid w:val="00DC14E5"/>
    <w:rsid w:val="00DC1571"/>
    <w:rsid w:val="00DC1A70"/>
    <w:rsid w:val="00DC1EA9"/>
    <w:rsid w:val="00DC1F29"/>
    <w:rsid w:val="00DC247E"/>
    <w:rsid w:val="00DC276E"/>
    <w:rsid w:val="00DC2AE2"/>
    <w:rsid w:val="00DC35ED"/>
    <w:rsid w:val="00DC38F8"/>
    <w:rsid w:val="00DC4EB5"/>
    <w:rsid w:val="00DC56E2"/>
    <w:rsid w:val="00DC5B69"/>
    <w:rsid w:val="00DC6342"/>
    <w:rsid w:val="00DC64CE"/>
    <w:rsid w:val="00DC6D61"/>
    <w:rsid w:val="00DC7892"/>
    <w:rsid w:val="00DC79B1"/>
    <w:rsid w:val="00DD0948"/>
    <w:rsid w:val="00DD09A8"/>
    <w:rsid w:val="00DD0AFD"/>
    <w:rsid w:val="00DD0F0B"/>
    <w:rsid w:val="00DD0F56"/>
    <w:rsid w:val="00DD12EE"/>
    <w:rsid w:val="00DD205A"/>
    <w:rsid w:val="00DD2830"/>
    <w:rsid w:val="00DD2B78"/>
    <w:rsid w:val="00DD2F32"/>
    <w:rsid w:val="00DD34E2"/>
    <w:rsid w:val="00DD3C75"/>
    <w:rsid w:val="00DD4D1C"/>
    <w:rsid w:val="00DD4EA7"/>
    <w:rsid w:val="00DD5294"/>
    <w:rsid w:val="00DD55AD"/>
    <w:rsid w:val="00DD568D"/>
    <w:rsid w:val="00DD5D2C"/>
    <w:rsid w:val="00DD6785"/>
    <w:rsid w:val="00DE06A7"/>
    <w:rsid w:val="00DE116A"/>
    <w:rsid w:val="00DE1506"/>
    <w:rsid w:val="00DE1B00"/>
    <w:rsid w:val="00DE28A6"/>
    <w:rsid w:val="00DE33C2"/>
    <w:rsid w:val="00DE36F7"/>
    <w:rsid w:val="00DE3A91"/>
    <w:rsid w:val="00DE4079"/>
    <w:rsid w:val="00DE414F"/>
    <w:rsid w:val="00DE4552"/>
    <w:rsid w:val="00DE4736"/>
    <w:rsid w:val="00DE4B59"/>
    <w:rsid w:val="00DE5613"/>
    <w:rsid w:val="00DE56AA"/>
    <w:rsid w:val="00DE5739"/>
    <w:rsid w:val="00DE5A65"/>
    <w:rsid w:val="00DE5D3A"/>
    <w:rsid w:val="00DE622A"/>
    <w:rsid w:val="00DE641A"/>
    <w:rsid w:val="00DE68A5"/>
    <w:rsid w:val="00DE6CF4"/>
    <w:rsid w:val="00DF0725"/>
    <w:rsid w:val="00DF072E"/>
    <w:rsid w:val="00DF0F0D"/>
    <w:rsid w:val="00DF1057"/>
    <w:rsid w:val="00DF1285"/>
    <w:rsid w:val="00DF1786"/>
    <w:rsid w:val="00DF2538"/>
    <w:rsid w:val="00DF2890"/>
    <w:rsid w:val="00DF3002"/>
    <w:rsid w:val="00DF35EC"/>
    <w:rsid w:val="00DF36FA"/>
    <w:rsid w:val="00DF391E"/>
    <w:rsid w:val="00DF3E6C"/>
    <w:rsid w:val="00DF4703"/>
    <w:rsid w:val="00DF4C67"/>
    <w:rsid w:val="00DF611F"/>
    <w:rsid w:val="00DF63DC"/>
    <w:rsid w:val="00DF64EC"/>
    <w:rsid w:val="00DF6960"/>
    <w:rsid w:val="00DF6BD1"/>
    <w:rsid w:val="00DF790B"/>
    <w:rsid w:val="00DF797D"/>
    <w:rsid w:val="00E0041C"/>
    <w:rsid w:val="00E00A51"/>
    <w:rsid w:val="00E013E0"/>
    <w:rsid w:val="00E01527"/>
    <w:rsid w:val="00E01971"/>
    <w:rsid w:val="00E0197C"/>
    <w:rsid w:val="00E02392"/>
    <w:rsid w:val="00E02F8C"/>
    <w:rsid w:val="00E03025"/>
    <w:rsid w:val="00E0323A"/>
    <w:rsid w:val="00E03335"/>
    <w:rsid w:val="00E04232"/>
    <w:rsid w:val="00E04398"/>
    <w:rsid w:val="00E044C8"/>
    <w:rsid w:val="00E044FB"/>
    <w:rsid w:val="00E05358"/>
    <w:rsid w:val="00E05914"/>
    <w:rsid w:val="00E0591F"/>
    <w:rsid w:val="00E060D8"/>
    <w:rsid w:val="00E06917"/>
    <w:rsid w:val="00E06DF5"/>
    <w:rsid w:val="00E07811"/>
    <w:rsid w:val="00E10127"/>
    <w:rsid w:val="00E109EC"/>
    <w:rsid w:val="00E110DF"/>
    <w:rsid w:val="00E11B35"/>
    <w:rsid w:val="00E12377"/>
    <w:rsid w:val="00E12500"/>
    <w:rsid w:val="00E125F6"/>
    <w:rsid w:val="00E130E3"/>
    <w:rsid w:val="00E1337E"/>
    <w:rsid w:val="00E1372C"/>
    <w:rsid w:val="00E138B1"/>
    <w:rsid w:val="00E13C52"/>
    <w:rsid w:val="00E14661"/>
    <w:rsid w:val="00E149D0"/>
    <w:rsid w:val="00E1529C"/>
    <w:rsid w:val="00E16170"/>
    <w:rsid w:val="00E16317"/>
    <w:rsid w:val="00E16CC5"/>
    <w:rsid w:val="00E1704F"/>
    <w:rsid w:val="00E17250"/>
    <w:rsid w:val="00E1746E"/>
    <w:rsid w:val="00E178FB"/>
    <w:rsid w:val="00E17D2C"/>
    <w:rsid w:val="00E17E41"/>
    <w:rsid w:val="00E2025D"/>
    <w:rsid w:val="00E20AD4"/>
    <w:rsid w:val="00E21734"/>
    <w:rsid w:val="00E21D3E"/>
    <w:rsid w:val="00E21E4D"/>
    <w:rsid w:val="00E21E59"/>
    <w:rsid w:val="00E22633"/>
    <w:rsid w:val="00E22FEC"/>
    <w:rsid w:val="00E230E2"/>
    <w:rsid w:val="00E23260"/>
    <w:rsid w:val="00E2382D"/>
    <w:rsid w:val="00E2389A"/>
    <w:rsid w:val="00E23901"/>
    <w:rsid w:val="00E245D3"/>
    <w:rsid w:val="00E25232"/>
    <w:rsid w:val="00E2595B"/>
    <w:rsid w:val="00E25C61"/>
    <w:rsid w:val="00E26054"/>
    <w:rsid w:val="00E262E8"/>
    <w:rsid w:val="00E26496"/>
    <w:rsid w:val="00E265EA"/>
    <w:rsid w:val="00E27514"/>
    <w:rsid w:val="00E277B8"/>
    <w:rsid w:val="00E27BCA"/>
    <w:rsid w:val="00E303C2"/>
    <w:rsid w:val="00E30438"/>
    <w:rsid w:val="00E3057E"/>
    <w:rsid w:val="00E308AA"/>
    <w:rsid w:val="00E312AB"/>
    <w:rsid w:val="00E31CAE"/>
    <w:rsid w:val="00E31D14"/>
    <w:rsid w:val="00E31DC3"/>
    <w:rsid w:val="00E33A34"/>
    <w:rsid w:val="00E33C11"/>
    <w:rsid w:val="00E3489F"/>
    <w:rsid w:val="00E34C3B"/>
    <w:rsid w:val="00E34C86"/>
    <w:rsid w:val="00E350A9"/>
    <w:rsid w:val="00E3528F"/>
    <w:rsid w:val="00E35507"/>
    <w:rsid w:val="00E35739"/>
    <w:rsid w:val="00E35A38"/>
    <w:rsid w:val="00E36195"/>
    <w:rsid w:val="00E37403"/>
    <w:rsid w:val="00E37BB0"/>
    <w:rsid w:val="00E37CAD"/>
    <w:rsid w:val="00E37CE1"/>
    <w:rsid w:val="00E40DFF"/>
    <w:rsid w:val="00E4111C"/>
    <w:rsid w:val="00E4128F"/>
    <w:rsid w:val="00E41711"/>
    <w:rsid w:val="00E42008"/>
    <w:rsid w:val="00E4223F"/>
    <w:rsid w:val="00E42DF7"/>
    <w:rsid w:val="00E433C3"/>
    <w:rsid w:val="00E43B66"/>
    <w:rsid w:val="00E43F64"/>
    <w:rsid w:val="00E44185"/>
    <w:rsid w:val="00E44847"/>
    <w:rsid w:val="00E44EBD"/>
    <w:rsid w:val="00E454BD"/>
    <w:rsid w:val="00E4552F"/>
    <w:rsid w:val="00E45538"/>
    <w:rsid w:val="00E455FA"/>
    <w:rsid w:val="00E4580B"/>
    <w:rsid w:val="00E45953"/>
    <w:rsid w:val="00E46313"/>
    <w:rsid w:val="00E46465"/>
    <w:rsid w:val="00E468B4"/>
    <w:rsid w:val="00E469A5"/>
    <w:rsid w:val="00E46A5F"/>
    <w:rsid w:val="00E471C7"/>
    <w:rsid w:val="00E4792A"/>
    <w:rsid w:val="00E479D0"/>
    <w:rsid w:val="00E508F7"/>
    <w:rsid w:val="00E50BF9"/>
    <w:rsid w:val="00E50FAD"/>
    <w:rsid w:val="00E5103B"/>
    <w:rsid w:val="00E51503"/>
    <w:rsid w:val="00E51876"/>
    <w:rsid w:val="00E51BE7"/>
    <w:rsid w:val="00E51C1F"/>
    <w:rsid w:val="00E51C45"/>
    <w:rsid w:val="00E52188"/>
    <w:rsid w:val="00E522EA"/>
    <w:rsid w:val="00E52ADD"/>
    <w:rsid w:val="00E52C53"/>
    <w:rsid w:val="00E52DEA"/>
    <w:rsid w:val="00E53905"/>
    <w:rsid w:val="00E53B59"/>
    <w:rsid w:val="00E53DCB"/>
    <w:rsid w:val="00E542FA"/>
    <w:rsid w:val="00E5433C"/>
    <w:rsid w:val="00E54FC0"/>
    <w:rsid w:val="00E55647"/>
    <w:rsid w:val="00E5608D"/>
    <w:rsid w:val="00E566AF"/>
    <w:rsid w:val="00E567D3"/>
    <w:rsid w:val="00E56AA9"/>
    <w:rsid w:val="00E56E3C"/>
    <w:rsid w:val="00E56FCE"/>
    <w:rsid w:val="00E5731D"/>
    <w:rsid w:val="00E57B79"/>
    <w:rsid w:val="00E60E02"/>
    <w:rsid w:val="00E61975"/>
    <w:rsid w:val="00E62868"/>
    <w:rsid w:val="00E634E3"/>
    <w:rsid w:val="00E63C7A"/>
    <w:rsid w:val="00E6464B"/>
    <w:rsid w:val="00E6549F"/>
    <w:rsid w:val="00E656CF"/>
    <w:rsid w:val="00E65854"/>
    <w:rsid w:val="00E65C03"/>
    <w:rsid w:val="00E6656D"/>
    <w:rsid w:val="00E67078"/>
    <w:rsid w:val="00E67265"/>
    <w:rsid w:val="00E672B6"/>
    <w:rsid w:val="00E70E0C"/>
    <w:rsid w:val="00E713B7"/>
    <w:rsid w:val="00E71B01"/>
    <w:rsid w:val="00E72025"/>
    <w:rsid w:val="00E72402"/>
    <w:rsid w:val="00E72D43"/>
    <w:rsid w:val="00E72F4B"/>
    <w:rsid w:val="00E73783"/>
    <w:rsid w:val="00E737A0"/>
    <w:rsid w:val="00E73F73"/>
    <w:rsid w:val="00E74D0B"/>
    <w:rsid w:val="00E75427"/>
    <w:rsid w:val="00E759AB"/>
    <w:rsid w:val="00E76F5F"/>
    <w:rsid w:val="00E7724A"/>
    <w:rsid w:val="00E7783D"/>
    <w:rsid w:val="00E77B32"/>
    <w:rsid w:val="00E80215"/>
    <w:rsid w:val="00E807AA"/>
    <w:rsid w:val="00E81BBC"/>
    <w:rsid w:val="00E8203C"/>
    <w:rsid w:val="00E830D1"/>
    <w:rsid w:val="00E83530"/>
    <w:rsid w:val="00E83BFD"/>
    <w:rsid w:val="00E83C19"/>
    <w:rsid w:val="00E84A12"/>
    <w:rsid w:val="00E84C4A"/>
    <w:rsid w:val="00E84CC6"/>
    <w:rsid w:val="00E851FB"/>
    <w:rsid w:val="00E853F3"/>
    <w:rsid w:val="00E85951"/>
    <w:rsid w:val="00E85D5F"/>
    <w:rsid w:val="00E8621D"/>
    <w:rsid w:val="00E86FFA"/>
    <w:rsid w:val="00E9023A"/>
    <w:rsid w:val="00E90BC3"/>
    <w:rsid w:val="00E90FCA"/>
    <w:rsid w:val="00E9159C"/>
    <w:rsid w:val="00E920CD"/>
    <w:rsid w:val="00E92B25"/>
    <w:rsid w:val="00E940BC"/>
    <w:rsid w:val="00E94543"/>
    <w:rsid w:val="00E94E75"/>
    <w:rsid w:val="00E951D8"/>
    <w:rsid w:val="00E95277"/>
    <w:rsid w:val="00E952D5"/>
    <w:rsid w:val="00E953BD"/>
    <w:rsid w:val="00E9572B"/>
    <w:rsid w:val="00E95EAA"/>
    <w:rsid w:val="00E95FFB"/>
    <w:rsid w:val="00E96A31"/>
    <w:rsid w:val="00E975B3"/>
    <w:rsid w:val="00E97A22"/>
    <w:rsid w:val="00E97CD3"/>
    <w:rsid w:val="00EA00A4"/>
    <w:rsid w:val="00EA012E"/>
    <w:rsid w:val="00EA01CD"/>
    <w:rsid w:val="00EA0359"/>
    <w:rsid w:val="00EA0783"/>
    <w:rsid w:val="00EA07C8"/>
    <w:rsid w:val="00EA0EFA"/>
    <w:rsid w:val="00EA15E7"/>
    <w:rsid w:val="00EA17CB"/>
    <w:rsid w:val="00EA1A69"/>
    <w:rsid w:val="00EA1EB8"/>
    <w:rsid w:val="00EA27CB"/>
    <w:rsid w:val="00EA3617"/>
    <w:rsid w:val="00EA448A"/>
    <w:rsid w:val="00EA47DE"/>
    <w:rsid w:val="00EA56F6"/>
    <w:rsid w:val="00EA5B5E"/>
    <w:rsid w:val="00EA5DD8"/>
    <w:rsid w:val="00EA66C0"/>
    <w:rsid w:val="00EA6A5A"/>
    <w:rsid w:val="00EA6CA1"/>
    <w:rsid w:val="00EA7383"/>
    <w:rsid w:val="00EA7AEC"/>
    <w:rsid w:val="00EA7E69"/>
    <w:rsid w:val="00EB0770"/>
    <w:rsid w:val="00EB0AA2"/>
    <w:rsid w:val="00EB0F64"/>
    <w:rsid w:val="00EB11CD"/>
    <w:rsid w:val="00EB12B6"/>
    <w:rsid w:val="00EB15F1"/>
    <w:rsid w:val="00EB1B4A"/>
    <w:rsid w:val="00EB1ECE"/>
    <w:rsid w:val="00EB228F"/>
    <w:rsid w:val="00EB3530"/>
    <w:rsid w:val="00EB381E"/>
    <w:rsid w:val="00EB40E0"/>
    <w:rsid w:val="00EB42B4"/>
    <w:rsid w:val="00EB42EC"/>
    <w:rsid w:val="00EB43B0"/>
    <w:rsid w:val="00EB456D"/>
    <w:rsid w:val="00EB4C10"/>
    <w:rsid w:val="00EB55DA"/>
    <w:rsid w:val="00EB5FEB"/>
    <w:rsid w:val="00EB6303"/>
    <w:rsid w:val="00EB655A"/>
    <w:rsid w:val="00EB678A"/>
    <w:rsid w:val="00EB721D"/>
    <w:rsid w:val="00EB73D1"/>
    <w:rsid w:val="00EB78A5"/>
    <w:rsid w:val="00EB7F82"/>
    <w:rsid w:val="00EB7FBC"/>
    <w:rsid w:val="00EC051A"/>
    <w:rsid w:val="00EC1624"/>
    <w:rsid w:val="00EC1FA6"/>
    <w:rsid w:val="00EC2091"/>
    <w:rsid w:val="00EC28B1"/>
    <w:rsid w:val="00EC2ACC"/>
    <w:rsid w:val="00EC323E"/>
    <w:rsid w:val="00EC3283"/>
    <w:rsid w:val="00EC3605"/>
    <w:rsid w:val="00EC4433"/>
    <w:rsid w:val="00EC4D63"/>
    <w:rsid w:val="00EC4FC7"/>
    <w:rsid w:val="00EC5C13"/>
    <w:rsid w:val="00EC5E60"/>
    <w:rsid w:val="00EC6A11"/>
    <w:rsid w:val="00EC6C06"/>
    <w:rsid w:val="00EC6E63"/>
    <w:rsid w:val="00EC75C2"/>
    <w:rsid w:val="00EC7672"/>
    <w:rsid w:val="00EC7A48"/>
    <w:rsid w:val="00ED013C"/>
    <w:rsid w:val="00ED0440"/>
    <w:rsid w:val="00ED0577"/>
    <w:rsid w:val="00ED077D"/>
    <w:rsid w:val="00ED0C06"/>
    <w:rsid w:val="00ED11CD"/>
    <w:rsid w:val="00ED19B0"/>
    <w:rsid w:val="00ED1DEF"/>
    <w:rsid w:val="00ED2599"/>
    <w:rsid w:val="00ED2619"/>
    <w:rsid w:val="00ED281A"/>
    <w:rsid w:val="00ED2C5D"/>
    <w:rsid w:val="00ED2FF4"/>
    <w:rsid w:val="00ED3812"/>
    <w:rsid w:val="00ED388A"/>
    <w:rsid w:val="00ED3F72"/>
    <w:rsid w:val="00ED5095"/>
    <w:rsid w:val="00ED54E0"/>
    <w:rsid w:val="00ED5B84"/>
    <w:rsid w:val="00ED61DF"/>
    <w:rsid w:val="00ED69E0"/>
    <w:rsid w:val="00ED75BE"/>
    <w:rsid w:val="00EE0547"/>
    <w:rsid w:val="00EE18FD"/>
    <w:rsid w:val="00EE1CD1"/>
    <w:rsid w:val="00EE1ED6"/>
    <w:rsid w:val="00EE2246"/>
    <w:rsid w:val="00EE2275"/>
    <w:rsid w:val="00EE2C61"/>
    <w:rsid w:val="00EE30C0"/>
    <w:rsid w:val="00EE313A"/>
    <w:rsid w:val="00EE3821"/>
    <w:rsid w:val="00EE3997"/>
    <w:rsid w:val="00EE4581"/>
    <w:rsid w:val="00EE50AA"/>
    <w:rsid w:val="00EE58B8"/>
    <w:rsid w:val="00EE5D9A"/>
    <w:rsid w:val="00EE5F16"/>
    <w:rsid w:val="00EE6655"/>
    <w:rsid w:val="00EE6F94"/>
    <w:rsid w:val="00EE71A7"/>
    <w:rsid w:val="00EE7739"/>
    <w:rsid w:val="00EE7B28"/>
    <w:rsid w:val="00EE7C80"/>
    <w:rsid w:val="00EE7E52"/>
    <w:rsid w:val="00EF017E"/>
    <w:rsid w:val="00EF07BC"/>
    <w:rsid w:val="00EF0BA5"/>
    <w:rsid w:val="00EF1330"/>
    <w:rsid w:val="00EF1F01"/>
    <w:rsid w:val="00EF2307"/>
    <w:rsid w:val="00EF24C7"/>
    <w:rsid w:val="00EF2528"/>
    <w:rsid w:val="00EF2BDE"/>
    <w:rsid w:val="00EF3301"/>
    <w:rsid w:val="00EF3C18"/>
    <w:rsid w:val="00EF4167"/>
    <w:rsid w:val="00EF41F2"/>
    <w:rsid w:val="00EF48CC"/>
    <w:rsid w:val="00EF4DDA"/>
    <w:rsid w:val="00EF5338"/>
    <w:rsid w:val="00EF53EF"/>
    <w:rsid w:val="00EF5931"/>
    <w:rsid w:val="00EF59CD"/>
    <w:rsid w:val="00EF5A61"/>
    <w:rsid w:val="00EF5BEC"/>
    <w:rsid w:val="00EF5F8C"/>
    <w:rsid w:val="00EF6978"/>
    <w:rsid w:val="00EF71CA"/>
    <w:rsid w:val="00EF799E"/>
    <w:rsid w:val="00EF7AF4"/>
    <w:rsid w:val="00F0049F"/>
    <w:rsid w:val="00F00F60"/>
    <w:rsid w:val="00F01888"/>
    <w:rsid w:val="00F01CA3"/>
    <w:rsid w:val="00F01CCE"/>
    <w:rsid w:val="00F027D7"/>
    <w:rsid w:val="00F030AD"/>
    <w:rsid w:val="00F0370B"/>
    <w:rsid w:val="00F03B5F"/>
    <w:rsid w:val="00F03C7B"/>
    <w:rsid w:val="00F042D8"/>
    <w:rsid w:val="00F050F2"/>
    <w:rsid w:val="00F0519C"/>
    <w:rsid w:val="00F0564E"/>
    <w:rsid w:val="00F065F6"/>
    <w:rsid w:val="00F06BC6"/>
    <w:rsid w:val="00F06C1D"/>
    <w:rsid w:val="00F06CB6"/>
    <w:rsid w:val="00F0742A"/>
    <w:rsid w:val="00F10195"/>
    <w:rsid w:val="00F106C5"/>
    <w:rsid w:val="00F10DF3"/>
    <w:rsid w:val="00F10E00"/>
    <w:rsid w:val="00F11176"/>
    <w:rsid w:val="00F111F0"/>
    <w:rsid w:val="00F113FF"/>
    <w:rsid w:val="00F11DBC"/>
    <w:rsid w:val="00F11DD3"/>
    <w:rsid w:val="00F12638"/>
    <w:rsid w:val="00F13C0C"/>
    <w:rsid w:val="00F14464"/>
    <w:rsid w:val="00F14E29"/>
    <w:rsid w:val="00F15D9D"/>
    <w:rsid w:val="00F1606F"/>
    <w:rsid w:val="00F164D2"/>
    <w:rsid w:val="00F1717A"/>
    <w:rsid w:val="00F178CB"/>
    <w:rsid w:val="00F20A61"/>
    <w:rsid w:val="00F22A59"/>
    <w:rsid w:val="00F22B72"/>
    <w:rsid w:val="00F22BA5"/>
    <w:rsid w:val="00F230D4"/>
    <w:rsid w:val="00F2328E"/>
    <w:rsid w:val="00F23473"/>
    <w:rsid w:val="00F23879"/>
    <w:rsid w:val="00F238F3"/>
    <w:rsid w:val="00F23DB0"/>
    <w:rsid w:val="00F246A1"/>
    <w:rsid w:val="00F258E4"/>
    <w:rsid w:val="00F25AEB"/>
    <w:rsid w:val="00F26FB2"/>
    <w:rsid w:val="00F30740"/>
    <w:rsid w:val="00F31F95"/>
    <w:rsid w:val="00F32C53"/>
    <w:rsid w:val="00F32CF8"/>
    <w:rsid w:val="00F33525"/>
    <w:rsid w:val="00F33B10"/>
    <w:rsid w:val="00F33CAD"/>
    <w:rsid w:val="00F34A32"/>
    <w:rsid w:val="00F34C9A"/>
    <w:rsid w:val="00F353A6"/>
    <w:rsid w:val="00F353FD"/>
    <w:rsid w:val="00F354F1"/>
    <w:rsid w:val="00F35797"/>
    <w:rsid w:val="00F36184"/>
    <w:rsid w:val="00F36865"/>
    <w:rsid w:val="00F370BB"/>
    <w:rsid w:val="00F40881"/>
    <w:rsid w:val="00F41001"/>
    <w:rsid w:val="00F4132E"/>
    <w:rsid w:val="00F4133A"/>
    <w:rsid w:val="00F43041"/>
    <w:rsid w:val="00F4376F"/>
    <w:rsid w:val="00F43C6E"/>
    <w:rsid w:val="00F44273"/>
    <w:rsid w:val="00F44B00"/>
    <w:rsid w:val="00F45535"/>
    <w:rsid w:val="00F462DA"/>
    <w:rsid w:val="00F47077"/>
    <w:rsid w:val="00F475BE"/>
    <w:rsid w:val="00F50C5B"/>
    <w:rsid w:val="00F51A02"/>
    <w:rsid w:val="00F52322"/>
    <w:rsid w:val="00F52F46"/>
    <w:rsid w:val="00F53618"/>
    <w:rsid w:val="00F539FC"/>
    <w:rsid w:val="00F53E3F"/>
    <w:rsid w:val="00F5400A"/>
    <w:rsid w:val="00F5504C"/>
    <w:rsid w:val="00F550D9"/>
    <w:rsid w:val="00F55AED"/>
    <w:rsid w:val="00F56465"/>
    <w:rsid w:val="00F5653E"/>
    <w:rsid w:val="00F56FD5"/>
    <w:rsid w:val="00F570C1"/>
    <w:rsid w:val="00F57A50"/>
    <w:rsid w:val="00F57D3D"/>
    <w:rsid w:val="00F608D5"/>
    <w:rsid w:val="00F60B0C"/>
    <w:rsid w:val="00F60C99"/>
    <w:rsid w:val="00F62685"/>
    <w:rsid w:val="00F62ECF"/>
    <w:rsid w:val="00F62F2C"/>
    <w:rsid w:val="00F62F75"/>
    <w:rsid w:val="00F6306F"/>
    <w:rsid w:val="00F6324F"/>
    <w:rsid w:val="00F635DD"/>
    <w:rsid w:val="00F63A37"/>
    <w:rsid w:val="00F64192"/>
    <w:rsid w:val="00F646CD"/>
    <w:rsid w:val="00F64A16"/>
    <w:rsid w:val="00F64ADA"/>
    <w:rsid w:val="00F664F1"/>
    <w:rsid w:val="00F66CD4"/>
    <w:rsid w:val="00F676F6"/>
    <w:rsid w:val="00F67A7C"/>
    <w:rsid w:val="00F70210"/>
    <w:rsid w:val="00F71279"/>
    <w:rsid w:val="00F71330"/>
    <w:rsid w:val="00F71568"/>
    <w:rsid w:val="00F7170F"/>
    <w:rsid w:val="00F71C72"/>
    <w:rsid w:val="00F72741"/>
    <w:rsid w:val="00F72EF4"/>
    <w:rsid w:val="00F73557"/>
    <w:rsid w:val="00F73603"/>
    <w:rsid w:val="00F73ECA"/>
    <w:rsid w:val="00F74402"/>
    <w:rsid w:val="00F74739"/>
    <w:rsid w:val="00F747F9"/>
    <w:rsid w:val="00F7580F"/>
    <w:rsid w:val="00F75E69"/>
    <w:rsid w:val="00F760F1"/>
    <w:rsid w:val="00F766F1"/>
    <w:rsid w:val="00F76BF1"/>
    <w:rsid w:val="00F76EEA"/>
    <w:rsid w:val="00F77074"/>
    <w:rsid w:val="00F77E23"/>
    <w:rsid w:val="00F80171"/>
    <w:rsid w:val="00F81163"/>
    <w:rsid w:val="00F81391"/>
    <w:rsid w:val="00F81720"/>
    <w:rsid w:val="00F81C6C"/>
    <w:rsid w:val="00F82887"/>
    <w:rsid w:val="00F82894"/>
    <w:rsid w:val="00F82A33"/>
    <w:rsid w:val="00F82F0B"/>
    <w:rsid w:val="00F82FF5"/>
    <w:rsid w:val="00F8326A"/>
    <w:rsid w:val="00F83582"/>
    <w:rsid w:val="00F83849"/>
    <w:rsid w:val="00F83AD5"/>
    <w:rsid w:val="00F8407A"/>
    <w:rsid w:val="00F841D1"/>
    <w:rsid w:val="00F84488"/>
    <w:rsid w:val="00F844BE"/>
    <w:rsid w:val="00F84698"/>
    <w:rsid w:val="00F84C6C"/>
    <w:rsid w:val="00F85341"/>
    <w:rsid w:val="00F85470"/>
    <w:rsid w:val="00F85557"/>
    <w:rsid w:val="00F8588D"/>
    <w:rsid w:val="00F8700A"/>
    <w:rsid w:val="00F879C6"/>
    <w:rsid w:val="00F87F71"/>
    <w:rsid w:val="00F87FF4"/>
    <w:rsid w:val="00F9073C"/>
    <w:rsid w:val="00F91ADC"/>
    <w:rsid w:val="00F91B58"/>
    <w:rsid w:val="00F91F73"/>
    <w:rsid w:val="00F923F6"/>
    <w:rsid w:val="00F92AFD"/>
    <w:rsid w:val="00F92C09"/>
    <w:rsid w:val="00F92C25"/>
    <w:rsid w:val="00F92F7B"/>
    <w:rsid w:val="00F93343"/>
    <w:rsid w:val="00F93872"/>
    <w:rsid w:val="00F939BC"/>
    <w:rsid w:val="00F9424B"/>
    <w:rsid w:val="00F94713"/>
    <w:rsid w:val="00F94804"/>
    <w:rsid w:val="00F94E01"/>
    <w:rsid w:val="00F95197"/>
    <w:rsid w:val="00F95AC8"/>
    <w:rsid w:val="00F96493"/>
    <w:rsid w:val="00F96948"/>
    <w:rsid w:val="00F96D60"/>
    <w:rsid w:val="00F96F51"/>
    <w:rsid w:val="00F97119"/>
    <w:rsid w:val="00F975FF"/>
    <w:rsid w:val="00FA035B"/>
    <w:rsid w:val="00FA09D9"/>
    <w:rsid w:val="00FA0B0C"/>
    <w:rsid w:val="00FA1371"/>
    <w:rsid w:val="00FA1F4E"/>
    <w:rsid w:val="00FA2BF9"/>
    <w:rsid w:val="00FA2C88"/>
    <w:rsid w:val="00FA2EE0"/>
    <w:rsid w:val="00FA3CCB"/>
    <w:rsid w:val="00FA414A"/>
    <w:rsid w:val="00FA4175"/>
    <w:rsid w:val="00FA42BE"/>
    <w:rsid w:val="00FA4368"/>
    <w:rsid w:val="00FA4A5D"/>
    <w:rsid w:val="00FA5A0A"/>
    <w:rsid w:val="00FA5DAE"/>
    <w:rsid w:val="00FA601E"/>
    <w:rsid w:val="00FA7105"/>
    <w:rsid w:val="00FA757E"/>
    <w:rsid w:val="00FA7AD2"/>
    <w:rsid w:val="00FB12FC"/>
    <w:rsid w:val="00FB270B"/>
    <w:rsid w:val="00FB272A"/>
    <w:rsid w:val="00FB335C"/>
    <w:rsid w:val="00FB3BFD"/>
    <w:rsid w:val="00FB3E42"/>
    <w:rsid w:val="00FB449D"/>
    <w:rsid w:val="00FB44B7"/>
    <w:rsid w:val="00FB4E80"/>
    <w:rsid w:val="00FB5CF1"/>
    <w:rsid w:val="00FB60A0"/>
    <w:rsid w:val="00FB63E9"/>
    <w:rsid w:val="00FB6C43"/>
    <w:rsid w:val="00FB702C"/>
    <w:rsid w:val="00FB78B3"/>
    <w:rsid w:val="00FB7AD7"/>
    <w:rsid w:val="00FC018C"/>
    <w:rsid w:val="00FC0398"/>
    <w:rsid w:val="00FC09F8"/>
    <w:rsid w:val="00FC10C7"/>
    <w:rsid w:val="00FC121B"/>
    <w:rsid w:val="00FC1361"/>
    <w:rsid w:val="00FC22B2"/>
    <w:rsid w:val="00FC28F1"/>
    <w:rsid w:val="00FC2A57"/>
    <w:rsid w:val="00FC2E6A"/>
    <w:rsid w:val="00FC3809"/>
    <w:rsid w:val="00FC4045"/>
    <w:rsid w:val="00FC4067"/>
    <w:rsid w:val="00FC4890"/>
    <w:rsid w:val="00FC5E1A"/>
    <w:rsid w:val="00FC6297"/>
    <w:rsid w:val="00FC6372"/>
    <w:rsid w:val="00FC693A"/>
    <w:rsid w:val="00FC6A4A"/>
    <w:rsid w:val="00FC6B8C"/>
    <w:rsid w:val="00FC6F55"/>
    <w:rsid w:val="00FC70B9"/>
    <w:rsid w:val="00FC70D6"/>
    <w:rsid w:val="00FC71F2"/>
    <w:rsid w:val="00FD23BE"/>
    <w:rsid w:val="00FD27AB"/>
    <w:rsid w:val="00FD2B28"/>
    <w:rsid w:val="00FD2C8D"/>
    <w:rsid w:val="00FD3036"/>
    <w:rsid w:val="00FD3DCC"/>
    <w:rsid w:val="00FD3E34"/>
    <w:rsid w:val="00FD3FB5"/>
    <w:rsid w:val="00FD5389"/>
    <w:rsid w:val="00FD5544"/>
    <w:rsid w:val="00FD5B04"/>
    <w:rsid w:val="00FD5E16"/>
    <w:rsid w:val="00FD5EAD"/>
    <w:rsid w:val="00FD60FA"/>
    <w:rsid w:val="00FD7054"/>
    <w:rsid w:val="00FD7EFD"/>
    <w:rsid w:val="00FD7FFE"/>
    <w:rsid w:val="00FE0477"/>
    <w:rsid w:val="00FE05FB"/>
    <w:rsid w:val="00FE10CC"/>
    <w:rsid w:val="00FE13E9"/>
    <w:rsid w:val="00FE1743"/>
    <w:rsid w:val="00FE1E09"/>
    <w:rsid w:val="00FE1EB0"/>
    <w:rsid w:val="00FE21FE"/>
    <w:rsid w:val="00FE22F0"/>
    <w:rsid w:val="00FE2487"/>
    <w:rsid w:val="00FE25C8"/>
    <w:rsid w:val="00FE2BCE"/>
    <w:rsid w:val="00FE3079"/>
    <w:rsid w:val="00FE3129"/>
    <w:rsid w:val="00FE3561"/>
    <w:rsid w:val="00FE3ED9"/>
    <w:rsid w:val="00FE41A8"/>
    <w:rsid w:val="00FE460F"/>
    <w:rsid w:val="00FE4DB9"/>
    <w:rsid w:val="00FE509B"/>
    <w:rsid w:val="00FE55AD"/>
    <w:rsid w:val="00FE5C94"/>
    <w:rsid w:val="00FE6625"/>
    <w:rsid w:val="00FE77DB"/>
    <w:rsid w:val="00FF0809"/>
    <w:rsid w:val="00FF084C"/>
    <w:rsid w:val="00FF0ED1"/>
    <w:rsid w:val="00FF1702"/>
    <w:rsid w:val="00FF214D"/>
    <w:rsid w:val="00FF3E39"/>
    <w:rsid w:val="00FF44D0"/>
    <w:rsid w:val="00FF47CC"/>
    <w:rsid w:val="00FF4EB8"/>
    <w:rsid w:val="00FF5564"/>
    <w:rsid w:val="00FF55DA"/>
    <w:rsid w:val="00FF5D6A"/>
    <w:rsid w:val="00FF679C"/>
    <w:rsid w:val="00FF67DC"/>
    <w:rsid w:val="00FF6B53"/>
    <w:rsid w:val="00F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C170A6"/>
  <w15:chartTrackingRefBased/>
  <w15:docId w15:val="{526BA3EA-8B61-4538-B189-6DA1CFE7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AD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50FAD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qFormat/>
    <w:rsid w:val="00E50FAD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E50FAD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E50FAD"/>
    <w:pPr>
      <w:keepNext/>
      <w:outlineLvl w:val="3"/>
    </w:pPr>
    <w:rPr>
      <w:rFonts w:ascii="Arial" w:hAnsi="Arial"/>
      <w:b/>
      <w:bCs/>
      <w:sz w:val="28"/>
    </w:rPr>
  </w:style>
  <w:style w:type="paragraph" w:styleId="Heading5">
    <w:name w:val="heading 5"/>
    <w:basedOn w:val="Normal"/>
    <w:next w:val="Normal"/>
    <w:qFormat/>
    <w:rsid w:val="00E50FAD"/>
    <w:pPr>
      <w:keepNext/>
      <w:jc w:val="center"/>
      <w:outlineLvl w:val="4"/>
    </w:pPr>
    <w:rPr>
      <w:rFonts w:ascii="Arial" w:hAnsi="Arial"/>
      <w:b/>
      <w:bCs/>
      <w:sz w:val="32"/>
    </w:rPr>
  </w:style>
  <w:style w:type="paragraph" w:styleId="Heading6">
    <w:name w:val="heading 6"/>
    <w:basedOn w:val="Normal"/>
    <w:next w:val="Normal"/>
    <w:link w:val="Heading6Char"/>
    <w:qFormat/>
    <w:rsid w:val="00E50FAD"/>
    <w:pPr>
      <w:keepNext/>
      <w:jc w:val="center"/>
      <w:outlineLvl w:val="5"/>
    </w:pPr>
    <w:rPr>
      <w:rFonts w:ascii="Arial" w:hAnsi="Arial"/>
      <w:bCs/>
      <w:sz w:val="40"/>
    </w:rPr>
  </w:style>
  <w:style w:type="paragraph" w:styleId="Heading7">
    <w:name w:val="heading 7"/>
    <w:basedOn w:val="Normal"/>
    <w:next w:val="Normal"/>
    <w:qFormat/>
    <w:pPr>
      <w:keepNext/>
      <w:numPr>
        <w:ilvl w:val="2"/>
        <w:numId w:val="1"/>
      </w:numPr>
      <w:outlineLvl w:val="6"/>
    </w:pPr>
    <w:rPr>
      <w:b/>
      <w:bCs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  <w:rPr>
      <w:szCs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semiHidden/>
    <w:pPr>
      <w:jc w:val="center"/>
    </w:pPr>
    <w:rPr>
      <w:b/>
      <w:bCs/>
      <w:sz w:val="32"/>
    </w:rPr>
  </w:style>
  <w:style w:type="paragraph" w:styleId="BodyTextIndent">
    <w:name w:val="Body Text Indent"/>
    <w:basedOn w:val="Normal"/>
    <w:semiHidden/>
    <w:pPr>
      <w:ind w:left="360"/>
    </w:pPr>
  </w:style>
  <w:style w:type="paragraph" w:styleId="BodyTextIndent2">
    <w:name w:val="Body Text Indent 2"/>
    <w:basedOn w:val="Normal"/>
    <w:semiHidden/>
    <w:pPr>
      <w:ind w:left="360"/>
    </w:pPr>
    <w:rPr>
      <w:sz w:val="22"/>
    </w:rPr>
  </w:style>
  <w:style w:type="paragraph" w:styleId="ListParagraph">
    <w:name w:val="List Paragraph"/>
    <w:basedOn w:val="Normal"/>
    <w:uiPriority w:val="34"/>
    <w:qFormat/>
    <w:rsid w:val="00AD5AC0"/>
    <w:pPr>
      <w:ind w:left="720"/>
    </w:pPr>
  </w:style>
  <w:style w:type="character" w:customStyle="1" w:styleId="HeaderChar">
    <w:name w:val="Header Char"/>
    <w:link w:val="Header"/>
    <w:semiHidden/>
    <w:rsid w:val="00F30740"/>
    <w:rPr>
      <w:sz w:val="24"/>
      <w:lang w:eastAsia="en-US"/>
    </w:rPr>
  </w:style>
  <w:style w:type="character" w:customStyle="1" w:styleId="Heading1Char">
    <w:name w:val="Heading 1 Char"/>
    <w:link w:val="Heading1"/>
    <w:rsid w:val="00E50FAD"/>
    <w:rPr>
      <w:rFonts w:ascii="Century Gothic" w:hAnsi="Century Gothic"/>
      <w:b/>
      <w:bCs/>
      <w:sz w:val="24"/>
      <w:lang w:eastAsia="en-US"/>
    </w:rPr>
  </w:style>
  <w:style w:type="character" w:customStyle="1" w:styleId="Heading4Char">
    <w:name w:val="Heading 4 Char"/>
    <w:link w:val="Heading4"/>
    <w:rsid w:val="00E50FAD"/>
    <w:rPr>
      <w:rFonts w:ascii="Arial" w:hAnsi="Arial"/>
      <w:b/>
      <w:bCs/>
      <w:sz w:val="28"/>
      <w:szCs w:val="24"/>
      <w:lang w:eastAsia="en-US"/>
    </w:rPr>
  </w:style>
  <w:style w:type="character" w:customStyle="1" w:styleId="Heading6Char">
    <w:name w:val="Heading 6 Char"/>
    <w:link w:val="Heading6"/>
    <w:rsid w:val="00E50FAD"/>
    <w:rPr>
      <w:rFonts w:ascii="Arial" w:hAnsi="Arial"/>
      <w:bCs/>
      <w:sz w:val="4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7B28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link w:val="BodyText"/>
    <w:semiHidden/>
    <w:rsid w:val="002E2D0D"/>
    <w:rPr>
      <w:b/>
      <w:bCs/>
      <w:sz w:val="32"/>
      <w:szCs w:val="24"/>
      <w:lang w:eastAsia="en-US"/>
    </w:rPr>
  </w:style>
  <w:style w:type="character" w:styleId="Hyperlink">
    <w:name w:val="Hyperlink"/>
    <w:uiPriority w:val="99"/>
    <w:unhideWhenUsed/>
    <w:rsid w:val="004B6A7F"/>
    <w:rPr>
      <w:color w:val="0000FF"/>
      <w:u w:val="single"/>
    </w:rPr>
  </w:style>
  <w:style w:type="table" w:styleId="TableGrid">
    <w:name w:val="Table Grid"/>
    <w:basedOn w:val="TableNormal"/>
    <w:rsid w:val="0036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E50FAD"/>
    <w:pPr>
      <w:jc w:val="center"/>
    </w:pPr>
    <w:rPr>
      <w:b/>
      <w:bCs/>
    </w:rPr>
  </w:style>
  <w:style w:type="character" w:customStyle="1" w:styleId="TitleChar">
    <w:name w:val="Title Char"/>
    <w:link w:val="Title"/>
    <w:rsid w:val="00E50FAD"/>
    <w:rPr>
      <w:b/>
      <w:bCs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47058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520D55"/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gkelc">
    <w:name w:val="hgkelc"/>
    <w:basedOn w:val="DefaultParagraphFont"/>
    <w:rsid w:val="00C75799"/>
  </w:style>
  <w:style w:type="paragraph" w:styleId="Revision">
    <w:name w:val="Revision"/>
    <w:hidden/>
    <w:uiPriority w:val="99"/>
    <w:semiHidden/>
    <w:rsid w:val="00157C02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6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rk\Dropbox\Documents\1%20BEDALE%20TOWN%20COUNCIL\BTC%20ADMINISTRATION\BTC%20-%201%20DOCUMENT%20TEMPLATES%20-%20CURRENT\BTC%20OM%20Minutes%20Template%202016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C5AF33D8A1244969BE26D9CAAAE45" ma:contentTypeVersion="12" ma:contentTypeDescription="Create a new document." ma:contentTypeScope="" ma:versionID="819649a17683e640a1226fc2a9827a76">
  <xsd:schema xmlns:xsd="http://www.w3.org/2001/XMLSchema" xmlns:xs="http://www.w3.org/2001/XMLSchema" xmlns:p="http://schemas.microsoft.com/office/2006/metadata/properties" xmlns:ns2="8e24c15d-ed43-4a2d-9746-c12b6f57cb55" xmlns:ns3="364e3f36-4acd-4ee3-ac5d-e03afe41b5e4" targetNamespace="http://schemas.microsoft.com/office/2006/metadata/properties" ma:root="true" ma:fieldsID="65f1c152bf2d7940a51eefb8f74d0268" ns2:_="" ns3:_="">
    <xsd:import namespace="8e24c15d-ed43-4a2d-9746-c12b6f57cb55"/>
    <xsd:import namespace="364e3f36-4acd-4ee3-ac5d-e03afe41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4c15d-ed43-4a2d-9746-c12b6f57c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2d1d461-0fba-40ae-bf61-a17c27547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e3f36-4acd-4ee3-ac5d-e03afe41b5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e9bddea-4ff2-4605-aa1e-211354fe5ca8}" ma:internalName="TaxCatchAll" ma:showField="CatchAllData" ma:web="364e3f36-4acd-4ee3-ac5d-e03afe41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4e3f36-4acd-4ee3-ac5d-e03afe41b5e4" xsi:nil="true"/>
    <lcf76f155ced4ddcb4097134ff3c332f xmlns="8e24c15d-ed43-4a2d-9746-c12b6f57cb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D96420-B50B-4562-8F70-84B3001867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E467FC-AA9F-49B4-B67D-E3B8957AA1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904155-F3A0-4D22-82A4-BF9011FC0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4c15d-ed43-4a2d-9746-c12b6f57cb55"/>
    <ds:schemaRef ds:uri="364e3f36-4acd-4ee3-ac5d-e03afe41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3CF54F-3945-4A7D-A64A-6B6053DBA9C9}">
  <ds:schemaRefs>
    <ds:schemaRef ds:uri="http://schemas.microsoft.com/office/2006/metadata/properties"/>
    <ds:schemaRef ds:uri="http://schemas.microsoft.com/office/infopath/2007/PartnerControls"/>
    <ds:schemaRef ds:uri="364e3f36-4acd-4ee3-ac5d-e03afe41b5e4"/>
    <ds:schemaRef ds:uri="8e24c15d-ed43-4a2d-9746-c12b6f57cb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BTC OM Minutes Template 201604</Template>
  <TotalTime>92</TotalTime>
  <Pages>3</Pages>
  <Words>1038</Words>
  <Characters>5108</Characters>
  <Application>Microsoft Office Word</Application>
  <DocSecurity>0</DocSecurity>
  <Lines>89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BTC OM Minutes</vt:lpstr>
    </vt:vector>
  </TitlesOfParts>
  <Company>Bedale Town Council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BTC OM Minutes</dc:title>
  <dc:subject/>
  <dc:creator>HP</dc:creator>
  <cp:keywords/>
  <cp:lastModifiedBy>Nick Reed</cp:lastModifiedBy>
  <cp:revision>99</cp:revision>
  <cp:lastPrinted>2026-01-15T10:34:00Z</cp:lastPrinted>
  <dcterms:created xsi:type="dcterms:W3CDTF">2026-03-10T10:16:00Z</dcterms:created>
  <dcterms:modified xsi:type="dcterms:W3CDTF">2026-03-12T13:49:00Z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0x010100306C5AF33D8A1244969BE26D9CAAAE45</vt:lpwstr>
  </property>
  <property fmtid="{D5CDD505-2E9C-101B-9397-08002B2CF9AE}" pid="3" name="MediaServiceImageTags">
    <vt:lpwstr/>
  </property>
</Properties>
</file>